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2A40E" w14:textId="45B25C6E" w:rsidR="005D46A6" w:rsidRDefault="00622A31" w:rsidP="00925CAC">
      <w:pPr>
        <w:pStyle w:val="MMTitle"/>
        <w:jc w:val="right"/>
        <w:rPr>
          <w:rFonts w:asciiTheme="minorHAnsi" w:hAnsiTheme="minorHAnsi"/>
          <w:lang w:val="en-US"/>
        </w:rPr>
      </w:pPr>
      <w:r>
        <w:rPr>
          <w:rFonts w:asciiTheme="minorHAnsi" w:hAnsiTheme="minorHAnsi"/>
          <w:noProof/>
          <w:lang w:eastAsia="zh-CN"/>
        </w:rPr>
        <w:drawing>
          <wp:inline distT="0" distB="0" distL="0" distR="0" wp14:anchorId="5640D4FD" wp14:editId="4CE09B05">
            <wp:extent cx="1431290" cy="294005"/>
            <wp:effectExtent l="0" t="0" r="0" b="0"/>
            <wp:docPr id="2" name="Grafik 2" descr="C:\Users\rungo\Desktop\tekom_Logo2017_4cm_rgb_300dpi_we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go\Desktop\tekom_Logo2017_4cm_rgb_300dpi_weis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290" cy="294005"/>
                    </a:xfrm>
                    <a:prstGeom prst="rect">
                      <a:avLst/>
                    </a:prstGeom>
                    <a:noFill/>
                    <a:ln>
                      <a:noFill/>
                    </a:ln>
                  </pic:spPr>
                </pic:pic>
              </a:graphicData>
            </a:graphic>
          </wp:inline>
        </w:drawing>
      </w:r>
    </w:p>
    <w:p w14:paraId="5FA7DC11" w14:textId="77777777" w:rsidR="00622A31" w:rsidRPr="00F21402" w:rsidRDefault="00622A31" w:rsidP="00925CAC">
      <w:pPr>
        <w:pStyle w:val="MMTitle"/>
        <w:jc w:val="right"/>
        <w:rPr>
          <w:rFonts w:asciiTheme="minorHAnsi" w:hAnsiTheme="minorHAnsi"/>
          <w:lang w:val="en-US"/>
        </w:rPr>
      </w:pPr>
    </w:p>
    <w:tbl>
      <w:tblPr>
        <w:tblStyle w:val="Tabellenraster"/>
        <w:tblW w:w="0" w:type="auto"/>
        <w:tblLook w:val="04A0" w:firstRow="1" w:lastRow="0" w:firstColumn="1" w:lastColumn="0" w:noHBand="0" w:noVBand="1"/>
      </w:tblPr>
      <w:tblGrid>
        <w:gridCol w:w="1555"/>
        <w:gridCol w:w="5386"/>
      </w:tblGrid>
      <w:tr w:rsidR="00925CAC" w:rsidRPr="00F21402" w14:paraId="34C2A411" w14:textId="77777777" w:rsidTr="00886946">
        <w:tc>
          <w:tcPr>
            <w:tcW w:w="1555" w:type="dxa"/>
          </w:tcPr>
          <w:p w14:paraId="34C2A40F" w14:textId="384C38E0" w:rsidR="00925CAC" w:rsidRPr="00F21402" w:rsidRDefault="00733CD1" w:rsidP="00F66AD9">
            <w:pPr>
              <w:spacing w:before="240"/>
              <w:rPr>
                <w:rFonts w:asciiTheme="minorHAnsi" w:hAnsiTheme="minorHAnsi"/>
                <w:lang w:val="en-US"/>
              </w:rPr>
            </w:pPr>
            <w:r>
              <w:rPr>
                <w:rFonts w:asciiTheme="minorHAnsi" w:hAnsiTheme="minorHAnsi"/>
                <w:lang w:val="en-US"/>
              </w:rPr>
              <w:t>First N</w:t>
            </w:r>
            <w:r w:rsidR="00F47A3D" w:rsidRPr="00F21402">
              <w:rPr>
                <w:rFonts w:asciiTheme="minorHAnsi" w:hAnsiTheme="minorHAnsi"/>
                <w:lang w:val="en-US"/>
              </w:rPr>
              <w:t>ame</w:t>
            </w:r>
          </w:p>
        </w:tc>
        <w:tc>
          <w:tcPr>
            <w:tcW w:w="5386" w:type="dxa"/>
          </w:tcPr>
          <w:p w14:paraId="34C2A410"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bookmarkStart w:id="0" w:name="_GoBack"/>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bookmarkEnd w:id="0"/>
            <w:r w:rsidRPr="00F21402">
              <w:rPr>
                <w:rFonts w:asciiTheme="minorHAnsi" w:hAnsiTheme="minorHAnsi"/>
                <w:lang w:val="en-US"/>
              </w:rPr>
              <w:fldChar w:fldCharType="end"/>
            </w:r>
          </w:p>
        </w:tc>
      </w:tr>
      <w:tr w:rsidR="00925CAC" w:rsidRPr="00F21402" w14:paraId="34C2A414" w14:textId="77777777" w:rsidTr="00886946">
        <w:tc>
          <w:tcPr>
            <w:tcW w:w="1555" w:type="dxa"/>
          </w:tcPr>
          <w:p w14:paraId="34C2A412" w14:textId="5F2EAF95" w:rsidR="00925CAC" w:rsidRPr="00F21402" w:rsidRDefault="00F47A3D" w:rsidP="00733CD1">
            <w:pPr>
              <w:spacing w:before="240"/>
              <w:rPr>
                <w:rFonts w:asciiTheme="minorHAnsi" w:hAnsiTheme="minorHAnsi"/>
                <w:lang w:val="en-US"/>
              </w:rPr>
            </w:pPr>
            <w:r w:rsidRPr="00F21402">
              <w:rPr>
                <w:rFonts w:asciiTheme="minorHAnsi" w:hAnsiTheme="minorHAnsi"/>
                <w:lang w:val="en-US"/>
              </w:rPr>
              <w:t xml:space="preserve">Last </w:t>
            </w:r>
            <w:r w:rsidR="00733CD1">
              <w:rPr>
                <w:rFonts w:asciiTheme="minorHAnsi" w:hAnsiTheme="minorHAnsi"/>
                <w:lang w:val="en-US"/>
              </w:rPr>
              <w:t>N</w:t>
            </w:r>
            <w:r w:rsidRPr="00F21402">
              <w:rPr>
                <w:rFonts w:asciiTheme="minorHAnsi" w:hAnsiTheme="minorHAnsi"/>
                <w:lang w:val="en-US"/>
              </w:rPr>
              <w:t>ame</w:t>
            </w:r>
          </w:p>
        </w:tc>
        <w:tc>
          <w:tcPr>
            <w:tcW w:w="5386" w:type="dxa"/>
          </w:tcPr>
          <w:p w14:paraId="34C2A413"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r w:rsidR="00925CAC" w:rsidRPr="00F21402" w14:paraId="34C2A417" w14:textId="77777777" w:rsidTr="00886946">
        <w:tc>
          <w:tcPr>
            <w:tcW w:w="1555" w:type="dxa"/>
          </w:tcPr>
          <w:p w14:paraId="34C2A415" w14:textId="1D12C88A" w:rsidR="00925CAC" w:rsidRPr="00F21402" w:rsidRDefault="00F47A3D" w:rsidP="00F66AD9">
            <w:pPr>
              <w:spacing w:before="240"/>
              <w:rPr>
                <w:rFonts w:asciiTheme="minorHAnsi" w:hAnsiTheme="minorHAnsi"/>
                <w:lang w:val="en-US"/>
              </w:rPr>
            </w:pPr>
            <w:r w:rsidRPr="00F21402">
              <w:rPr>
                <w:rFonts w:asciiTheme="minorHAnsi" w:hAnsiTheme="minorHAnsi"/>
                <w:lang w:val="en-US"/>
              </w:rPr>
              <w:t>Date</w:t>
            </w:r>
          </w:p>
        </w:tc>
        <w:tc>
          <w:tcPr>
            <w:tcW w:w="5386" w:type="dxa"/>
          </w:tcPr>
          <w:p w14:paraId="34C2A416"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r w:rsidR="00925CAC" w:rsidRPr="00F21402" w14:paraId="34C2A41A" w14:textId="77777777" w:rsidTr="00886946">
        <w:tc>
          <w:tcPr>
            <w:tcW w:w="1555" w:type="dxa"/>
          </w:tcPr>
          <w:p w14:paraId="34C2A418" w14:textId="74A40EB3" w:rsidR="00925CAC" w:rsidRPr="00F21402" w:rsidRDefault="00F47A3D" w:rsidP="00A62F91">
            <w:pPr>
              <w:spacing w:before="240"/>
              <w:rPr>
                <w:rFonts w:asciiTheme="minorHAnsi" w:hAnsiTheme="minorHAnsi"/>
                <w:lang w:val="en-US"/>
              </w:rPr>
            </w:pPr>
            <w:r w:rsidRPr="00F21402">
              <w:rPr>
                <w:rFonts w:asciiTheme="minorHAnsi" w:hAnsiTheme="minorHAnsi"/>
                <w:lang w:val="en-US"/>
              </w:rPr>
              <w:t>Consultant</w:t>
            </w:r>
          </w:p>
        </w:tc>
        <w:tc>
          <w:tcPr>
            <w:tcW w:w="5386" w:type="dxa"/>
          </w:tcPr>
          <w:p w14:paraId="34C2A419" w14:textId="77777777" w:rsidR="00925CAC" w:rsidRPr="00F21402" w:rsidRDefault="00925CAC" w:rsidP="00A62F91">
            <w:pPr>
              <w:spacing w:before="240"/>
              <w:rPr>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bl>
    <w:p w14:paraId="34C2A41B" w14:textId="77777777" w:rsidR="00925CAC" w:rsidRPr="00F21402" w:rsidRDefault="00925CAC" w:rsidP="00632791">
      <w:pPr>
        <w:pStyle w:val="MMTitle"/>
        <w:rPr>
          <w:rFonts w:asciiTheme="minorHAnsi" w:hAnsiTheme="minorHAnsi"/>
          <w:lang w:val="en-US"/>
        </w:rPr>
      </w:pPr>
    </w:p>
    <w:p w14:paraId="34C2A41C" w14:textId="332E466F" w:rsidR="005D46A6" w:rsidRPr="00DC5A4E" w:rsidRDefault="00F47A3D" w:rsidP="00DC5A4E">
      <w:pPr>
        <w:pStyle w:val="MMTitle"/>
        <w:jc w:val="left"/>
        <w:rPr>
          <w:rFonts w:asciiTheme="minorHAnsi" w:hAnsiTheme="minorHAnsi"/>
          <w:color w:val="auto"/>
          <w:lang w:val="en-US"/>
        </w:rPr>
      </w:pPr>
      <w:r w:rsidRPr="00DC5A4E">
        <w:rPr>
          <w:rFonts w:asciiTheme="minorHAnsi" w:hAnsiTheme="minorHAnsi"/>
          <w:color w:val="auto"/>
          <w:lang w:val="en-US"/>
        </w:rPr>
        <w:t>Qualification Consultation Questionnaire</w:t>
      </w:r>
    </w:p>
    <w:p w14:paraId="35B20EFE" w14:textId="6822A7CC" w:rsidR="00DC5A4E" w:rsidRPr="00886946" w:rsidRDefault="00DC5A4E" w:rsidP="00DC5A4E">
      <w:pPr>
        <w:pStyle w:val="Briefkopfgro"/>
        <w:spacing w:after="0"/>
        <w:rPr>
          <w:rFonts w:cs="Calibri"/>
          <w:bCs/>
          <w:color w:val="000000"/>
          <w:lang w:val="en-US" w:eastAsia="en-US"/>
        </w:rPr>
      </w:pPr>
      <w:r w:rsidRPr="00886946">
        <w:rPr>
          <w:rFonts w:cs="Calibri"/>
          <w:bCs/>
          <w:color w:val="000000"/>
          <w:lang w:val="en-US" w:eastAsia="en-US"/>
        </w:rPr>
        <w:t>Last edited </w:t>
      </w:r>
      <w:r w:rsidR="006E7C82">
        <w:rPr>
          <w:rFonts w:cs="Calibri"/>
          <w:bCs/>
          <w:color w:val="000000"/>
          <w:lang w:val="en-US" w:eastAsia="en-US"/>
        </w:rPr>
        <w:t xml:space="preserve">July </w:t>
      </w:r>
      <w:r w:rsidR="00D96B26">
        <w:rPr>
          <w:rFonts w:cs="Calibri"/>
          <w:bCs/>
          <w:color w:val="000000"/>
          <w:lang w:val="en-US" w:eastAsia="en-US"/>
        </w:rPr>
        <w:t>2020</w:t>
      </w:r>
    </w:p>
    <w:p w14:paraId="34C2A41D" w14:textId="77777777" w:rsidR="005D46A6" w:rsidRPr="00F21402" w:rsidRDefault="005D46A6" w:rsidP="00DC5A4E">
      <w:pPr>
        <w:pStyle w:val="MMTitle"/>
        <w:jc w:val="both"/>
        <w:rPr>
          <w:rFonts w:asciiTheme="minorHAnsi" w:hAnsiTheme="minorHAnsi"/>
          <w:lang w:val="en-US"/>
        </w:rPr>
      </w:pPr>
    </w:p>
    <w:p w14:paraId="34C2A41E" w14:textId="77777777" w:rsidR="005D46A6" w:rsidRPr="00DA5F8C" w:rsidRDefault="00980FB9" w:rsidP="00980FB9">
      <w:pPr>
        <w:spacing w:after="0" w:line="240" w:lineRule="auto"/>
        <w:jc w:val="left"/>
        <w:rPr>
          <w:rFonts w:asciiTheme="minorHAnsi" w:hAnsiTheme="minorHAnsi" w:cs="Arial"/>
          <w:b/>
          <w:color w:val="0000FF"/>
          <w:sz w:val="36"/>
          <w:lang w:val="cs-CZ"/>
        </w:rPr>
      </w:pPr>
      <w:r w:rsidRPr="00F21402">
        <w:rPr>
          <w:rFonts w:asciiTheme="minorHAnsi" w:hAnsiTheme="minorHAnsi"/>
          <w:lang w:val="en-US"/>
        </w:rPr>
        <w:br w:type="page"/>
      </w:r>
    </w:p>
    <w:p w14:paraId="34C2A41F" w14:textId="3DD726FD" w:rsidR="00632791" w:rsidRPr="00DC5A4E" w:rsidRDefault="00AF403A" w:rsidP="006E7C82">
      <w:pPr>
        <w:pStyle w:val="MMTitle"/>
        <w:jc w:val="left"/>
        <w:rPr>
          <w:rFonts w:asciiTheme="minorHAnsi" w:hAnsiTheme="minorHAnsi"/>
          <w:color w:val="auto"/>
          <w:lang w:val="en-US"/>
        </w:rPr>
      </w:pPr>
      <w:r w:rsidRPr="00DC5A4E">
        <w:rPr>
          <w:rFonts w:asciiTheme="minorHAnsi" w:hAnsiTheme="minorHAnsi"/>
          <w:color w:val="auto"/>
          <w:lang w:val="en-US"/>
        </w:rPr>
        <w:lastRenderedPageBreak/>
        <w:t>General Information</w:t>
      </w:r>
      <w:r w:rsidR="00501E93" w:rsidRPr="00DC5A4E">
        <w:rPr>
          <w:rFonts w:asciiTheme="minorHAnsi" w:hAnsiTheme="minorHAnsi"/>
          <w:color w:val="auto"/>
          <w:lang w:val="en-US"/>
        </w:rPr>
        <w:t xml:space="preserve"> on the Qualification Consul</w:t>
      </w:r>
      <w:r w:rsidRPr="00DC5A4E">
        <w:rPr>
          <w:rFonts w:asciiTheme="minorHAnsi" w:hAnsiTheme="minorHAnsi"/>
          <w:color w:val="auto"/>
          <w:lang w:val="en-US"/>
        </w:rPr>
        <w:t>t</w:t>
      </w:r>
      <w:r w:rsidR="00501E93" w:rsidRPr="00DC5A4E">
        <w:rPr>
          <w:rFonts w:asciiTheme="minorHAnsi" w:hAnsiTheme="minorHAnsi"/>
          <w:color w:val="auto"/>
          <w:lang w:val="en-US"/>
        </w:rPr>
        <w:t>at</w:t>
      </w:r>
      <w:r w:rsidRPr="00DC5A4E">
        <w:rPr>
          <w:rFonts w:asciiTheme="minorHAnsi" w:hAnsiTheme="minorHAnsi"/>
          <w:color w:val="auto"/>
          <w:lang w:val="en-US"/>
        </w:rPr>
        <w:t>ion Questionnaire</w:t>
      </w:r>
    </w:p>
    <w:p w14:paraId="34C2A420" w14:textId="5D4FA989" w:rsidR="00632791" w:rsidRPr="00F21402" w:rsidRDefault="00F47A3D" w:rsidP="008B686D">
      <w:pPr>
        <w:pStyle w:val="Flietext"/>
        <w:rPr>
          <w:rFonts w:asciiTheme="minorHAnsi" w:hAnsiTheme="minorHAnsi"/>
          <w:lang w:val="en-US"/>
        </w:rPr>
      </w:pPr>
      <w:r w:rsidRPr="00B359C6">
        <w:rPr>
          <w:rFonts w:asciiTheme="minorHAnsi" w:hAnsiTheme="minorHAnsi"/>
          <w:lang w:val="en-US"/>
        </w:rPr>
        <w:t>This questionnaire is aimed at participants in the tekom qualification consultation</w:t>
      </w:r>
      <w:r w:rsidR="00BE49D4">
        <w:rPr>
          <w:rFonts w:asciiTheme="minorHAnsi" w:hAnsiTheme="minorHAnsi"/>
          <w:lang w:val="en-US"/>
        </w:rPr>
        <w:t xml:space="preserve"> who intend to become certified by tekom as a </w:t>
      </w:r>
      <w:r w:rsidR="00BE49D4" w:rsidRPr="00B359C6">
        <w:rPr>
          <w:rFonts w:asciiTheme="minorHAnsi" w:hAnsiTheme="minorHAnsi"/>
          <w:lang w:val="en-US"/>
        </w:rPr>
        <w:t>“Technical Communicator (tekom)”</w:t>
      </w:r>
      <w:r w:rsidRPr="00B359C6">
        <w:rPr>
          <w:rFonts w:asciiTheme="minorHAnsi" w:hAnsiTheme="minorHAnsi"/>
          <w:lang w:val="en-US"/>
        </w:rPr>
        <w:t xml:space="preserve">. It serves to determine </w:t>
      </w:r>
      <w:r w:rsidR="00BE49D4">
        <w:rPr>
          <w:rFonts w:asciiTheme="minorHAnsi" w:hAnsiTheme="minorHAnsi"/>
          <w:lang w:val="en-US"/>
        </w:rPr>
        <w:t>the individual</w:t>
      </w:r>
      <w:r w:rsidR="00BE49D4" w:rsidRPr="00B359C6">
        <w:rPr>
          <w:rFonts w:asciiTheme="minorHAnsi" w:hAnsiTheme="minorHAnsi"/>
          <w:lang w:val="en-US"/>
        </w:rPr>
        <w:t xml:space="preserve"> education requirements </w:t>
      </w:r>
      <w:r w:rsidR="00BE49D4">
        <w:rPr>
          <w:rFonts w:asciiTheme="minorHAnsi" w:hAnsiTheme="minorHAnsi"/>
          <w:lang w:val="en-US"/>
        </w:rPr>
        <w:t xml:space="preserve">of an applicant </w:t>
      </w:r>
      <w:r w:rsidR="00BE49D4" w:rsidRPr="00B359C6">
        <w:rPr>
          <w:rFonts w:asciiTheme="minorHAnsi" w:hAnsiTheme="minorHAnsi"/>
          <w:lang w:val="en-US"/>
        </w:rPr>
        <w:t>in order to obtain the tekom certificate “Technical Communicator (tekom)”.</w:t>
      </w:r>
      <w:r w:rsidR="00BE49D4">
        <w:rPr>
          <w:rFonts w:asciiTheme="minorHAnsi" w:hAnsiTheme="minorHAnsi"/>
          <w:lang w:val="en-US"/>
        </w:rPr>
        <w:t xml:space="preserve"> The goal is to </w:t>
      </w:r>
      <w:r w:rsidR="0025169C">
        <w:rPr>
          <w:rFonts w:asciiTheme="minorHAnsi" w:hAnsiTheme="minorHAnsi"/>
          <w:lang w:val="en-US"/>
        </w:rPr>
        <w:t>recommend</w:t>
      </w:r>
      <w:r w:rsidR="00BE49D4">
        <w:rPr>
          <w:rFonts w:asciiTheme="minorHAnsi" w:hAnsiTheme="minorHAnsi"/>
          <w:lang w:val="en-US"/>
        </w:rPr>
        <w:t xml:space="preserve"> to participants, as part of the qualification consultation, </w:t>
      </w:r>
      <w:r w:rsidR="0025169C">
        <w:rPr>
          <w:rFonts w:asciiTheme="minorHAnsi" w:hAnsiTheme="minorHAnsi"/>
          <w:lang w:val="en-US"/>
        </w:rPr>
        <w:t>training contents</w:t>
      </w:r>
      <w:r w:rsidR="00BE49D4">
        <w:rPr>
          <w:rFonts w:asciiTheme="minorHAnsi" w:hAnsiTheme="minorHAnsi"/>
          <w:lang w:val="en-US"/>
        </w:rPr>
        <w:t xml:space="preserve"> </w:t>
      </w:r>
      <w:r w:rsidR="0025169C">
        <w:rPr>
          <w:rFonts w:asciiTheme="minorHAnsi" w:hAnsiTheme="minorHAnsi"/>
          <w:lang w:val="en-US"/>
        </w:rPr>
        <w:t xml:space="preserve">tailored to their </w:t>
      </w:r>
      <w:r w:rsidRPr="00B359C6">
        <w:rPr>
          <w:rFonts w:asciiTheme="minorHAnsi" w:hAnsiTheme="minorHAnsi"/>
          <w:lang w:val="en-US"/>
        </w:rPr>
        <w:t>individual competenc</w:t>
      </w:r>
      <w:r w:rsidR="0025169C">
        <w:rPr>
          <w:rFonts w:asciiTheme="minorHAnsi" w:hAnsiTheme="minorHAnsi"/>
          <w:lang w:val="en-US"/>
        </w:rPr>
        <w:t>e profile</w:t>
      </w:r>
      <w:r w:rsidRPr="00B359C6">
        <w:rPr>
          <w:rFonts w:asciiTheme="minorHAnsi" w:hAnsiTheme="minorHAnsi"/>
          <w:lang w:val="en-US"/>
        </w:rPr>
        <w:t xml:space="preserve">. </w:t>
      </w:r>
      <w:r w:rsidR="0025169C">
        <w:rPr>
          <w:rFonts w:asciiTheme="minorHAnsi" w:hAnsiTheme="minorHAnsi"/>
          <w:lang w:val="en-US"/>
        </w:rPr>
        <w:t xml:space="preserve">In addition, the questionnaire is the starting point for the certification examination for </w:t>
      </w:r>
      <w:r w:rsidRPr="00B359C6">
        <w:rPr>
          <w:rFonts w:asciiTheme="minorHAnsi" w:hAnsiTheme="minorHAnsi"/>
          <w:lang w:val="en-US"/>
        </w:rPr>
        <w:t>“Technical Communicator (tekom)”.</w:t>
      </w:r>
    </w:p>
    <w:p w14:paraId="0DC9BC51" w14:textId="77777777" w:rsidR="00B359C6" w:rsidRDefault="00B359C6" w:rsidP="00B359C6">
      <w:pPr>
        <w:pStyle w:val="Flietext"/>
        <w:spacing w:after="0"/>
        <w:rPr>
          <w:rFonts w:asciiTheme="minorHAnsi" w:hAnsiTheme="minorHAnsi"/>
          <w:lang w:val="en-US"/>
        </w:rPr>
      </w:pPr>
    </w:p>
    <w:p w14:paraId="36BDD84D" w14:textId="77777777" w:rsidR="006E7C82" w:rsidRPr="00F21402" w:rsidRDefault="006E7C82" w:rsidP="00B359C6">
      <w:pPr>
        <w:pStyle w:val="Flietext"/>
        <w:spacing w:after="0"/>
        <w:rPr>
          <w:rFonts w:asciiTheme="minorHAnsi" w:hAnsiTheme="minorHAnsi"/>
          <w:lang w:val="en-US"/>
        </w:rPr>
      </w:pPr>
    </w:p>
    <w:p w14:paraId="34C2A422" w14:textId="68EC77E2" w:rsidR="00632791" w:rsidRPr="00B359C6" w:rsidRDefault="00F47A3D" w:rsidP="00690E9C">
      <w:pPr>
        <w:pStyle w:val="Flietext"/>
        <w:rPr>
          <w:rStyle w:val="Flietextfett"/>
          <w:rFonts w:asciiTheme="minorHAnsi" w:hAnsiTheme="minorHAnsi"/>
          <w:lang w:val="en-US"/>
        </w:rPr>
      </w:pPr>
      <w:r w:rsidRPr="00B359C6">
        <w:rPr>
          <w:rStyle w:val="Flietextfett"/>
          <w:rFonts w:asciiTheme="minorHAnsi" w:hAnsiTheme="minorHAnsi"/>
          <w:lang w:val="en-US"/>
        </w:rPr>
        <w:t>General Information on the Qualification Consultation Questionnaire</w:t>
      </w:r>
    </w:p>
    <w:p w14:paraId="34C2A423" w14:textId="4CC3EF6E" w:rsidR="00632791" w:rsidRPr="00B359C6" w:rsidRDefault="00F47A3D" w:rsidP="00865D0B">
      <w:pPr>
        <w:pStyle w:val="Flietext"/>
        <w:rPr>
          <w:rFonts w:asciiTheme="minorHAnsi" w:hAnsiTheme="minorHAnsi"/>
          <w:lang w:val="en-US"/>
        </w:rPr>
      </w:pPr>
      <w:r w:rsidRPr="00B359C6">
        <w:rPr>
          <w:rFonts w:asciiTheme="minorHAnsi" w:hAnsiTheme="minorHAnsi"/>
          <w:lang w:val="en-US"/>
        </w:rPr>
        <w:t xml:space="preserve">You must fill out the questionnaire in full to prepare for the qualification consultation. </w:t>
      </w:r>
      <w:r w:rsidR="00081B14" w:rsidRPr="00B359C6">
        <w:rPr>
          <w:rFonts w:asciiTheme="minorHAnsi" w:hAnsiTheme="minorHAnsi"/>
          <w:lang w:val="en-US"/>
        </w:rPr>
        <w:t xml:space="preserve">The main part of the questionnaire is oriented towards the </w:t>
      </w:r>
      <w:r w:rsidR="00632791" w:rsidRPr="00B359C6">
        <w:rPr>
          <w:rFonts w:asciiTheme="minorHAnsi" w:hAnsiTheme="minorHAnsi"/>
          <w:lang w:val="en-US"/>
        </w:rPr>
        <w:t>tekom</w:t>
      </w:r>
      <w:r w:rsidR="00081B14" w:rsidRPr="00B359C6">
        <w:rPr>
          <w:rFonts w:asciiTheme="minorHAnsi" w:hAnsiTheme="minorHAnsi"/>
          <w:lang w:val="en-US"/>
        </w:rPr>
        <w:t xml:space="preserve"> Competence Framework</w:t>
      </w:r>
      <w:r w:rsidR="00632791" w:rsidRPr="00B359C6">
        <w:rPr>
          <w:rFonts w:asciiTheme="minorHAnsi" w:hAnsiTheme="minorHAnsi"/>
          <w:lang w:val="en-US"/>
        </w:rPr>
        <w:t xml:space="preserve">. </w:t>
      </w:r>
      <w:r w:rsidRPr="00B359C6">
        <w:rPr>
          <w:rFonts w:asciiTheme="minorHAnsi" w:hAnsiTheme="minorHAnsi"/>
          <w:lang w:val="en-US"/>
        </w:rPr>
        <w:t>It is therefore necessary to be familiar with the competency requirements of the individual components to be able to answer these questions accurately.</w:t>
      </w:r>
    </w:p>
    <w:p w14:paraId="34C2A424" w14:textId="0E46501E" w:rsidR="00632791" w:rsidRPr="00B359C6" w:rsidRDefault="00632791" w:rsidP="00865D0B">
      <w:pPr>
        <w:pStyle w:val="FlietextNummerierung"/>
        <w:rPr>
          <w:rFonts w:asciiTheme="minorHAnsi" w:hAnsiTheme="minorHAnsi"/>
          <w:lang w:val="en-US"/>
        </w:rPr>
      </w:pPr>
      <w:r w:rsidRPr="00B359C6">
        <w:rPr>
          <w:rFonts w:asciiTheme="minorHAnsi" w:hAnsiTheme="minorHAnsi"/>
          <w:lang w:val="en-US"/>
        </w:rPr>
        <w:t>1.</w:t>
      </w:r>
      <w:r w:rsidRPr="00B359C6">
        <w:rPr>
          <w:rFonts w:asciiTheme="minorHAnsi" w:hAnsiTheme="minorHAnsi"/>
          <w:lang w:val="en-US"/>
        </w:rPr>
        <w:tab/>
      </w:r>
      <w:r w:rsidR="00F47A3D" w:rsidRPr="00B359C6">
        <w:rPr>
          <w:rFonts w:asciiTheme="minorHAnsi" w:hAnsiTheme="minorHAnsi"/>
          <w:lang w:val="en-US"/>
        </w:rPr>
        <w:t xml:space="preserve">Before completing the main part of the questionnaire, please read the content of each component carefully. </w:t>
      </w:r>
      <w:r w:rsidR="00081B14" w:rsidRPr="00B359C6">
        <w:rPr>
          <w:rFonts w:asciiTheme="minorHAnsi" w:hAnsiTheme="minorHAnsi"/>
          <w:lang w:val="en-US"/>
        </w:rPr>
        <w:t xml:space="preserve">The Competence Framework is available to you as an interactive </w:t>
      </w:r>
      <w:r w:rsidR="00873E5F" w:rsidRPr="00B359C6">
        <w:rPr>
          <w:rFonts w:asciiTheme="minorHAnsi" w:hAnsiTheme="minorHAnsi"/>
          <w:lang w:val="en-US"/>
        </w:rPr>
        <w:t xml:space="preserve">Profiling Tool </w:t>
      </w:r>
      <w:r w:rsidR="00081B14" w:rsidRPr="00B359C6">
        <w:rPr>
          <w:rFonts w:asciiTheme="minorHAnsi" w:hAnsiTheme="minorHAnsi"/>
          <w:lang w:val="en-US"/>
        </w:rPr>
        <w:t xml:space="preserve">on our </w:t>
      </w:r>
      <w:r w:rsidRPr="00B359C6">
        <w:rPr>
          <w:rFonts w:asciiTheme="minorHAnsi" w:hAnsiTheme="minorHAnsi"/>
          <w:lang w:val="en-US"/>
        </w:rPr>
        <w:t xml:space="preserve">WebPortal </w:t>
      </w:r>
      <w:r w:rsidR="00081B14" w:rsidRPr="00B359C6">
        <w:rPr>
          <w:rFonts w:asciiTheme="minorHAnsi" w:hAnsiTheme="minorHAnsi"/>
          <w:lang w:val="en-US"/>
        </w:rPr>
        <w:t xml:space="preserve">at </w:t>
      </w:r>
      <w:r w:rsidRPr="00B359C6">
        <w:rPr>
          <w:rFonts w:asciiTheme="minorHAnsi" w:hAnsiTheme="minorHAnsi"/>
          <w:lang w:val="en-US"/>
        </w:rPr>
        <w:t>www.tekom.de.</w:t>
      </w:r>
    </w:p>
    <w:p w14:paraId="34C2A425" w14:textId="5427DA04" w:rsidR="00632791" w:rsidRPr="00B359C6" w:rsidRDefault="00632791" w:rsidP="00865D0B">
      <w:pPr>
        <w:pStyle w:val="FlietextNummerierung"/>
        <w:rPr>
          <w:rFonts w:asciiTheme="minorHAnsi" w:hAnsiTheme="minorHAnsi"/>
          <w:lang w:val="en-US"/>
        </w:rPr>
      </w:pPr>
      <w:r w:rsidRPr="00B359C6">
        <w:rPr>
          <w:rFonts w:asciiTheme="minorHAnsi" w:hAnsiTheme="minorHAnsi"/>
          <w:lang w:val="en-US"/>
        </w:rPr>
        <w:t>2.</w:t>
      </w:r>
      <w:r w:rsidRPr="00B359C6">
        <w:rPr>
          <w:rFonts w:asciiTheme="minorHAnsi" w:hAnsiTheme="minorHAnsi"/>
          <w:lang w:val="en-US"/>
        </w:rPr>
        <w:tab/>
      </w:r>
      <w:r w:rsidR="00BB622B" w:rsidRPr="00B359C6">
        <w:rPr>
          <w:rFonts w:asciiTheme="minorHAnsi" w:hAnsiTheme="minorHAnsi"/>
          <w:lang w:val="en-US"/>
        </w:rPr>
        <w:t xml:space="preserve">Please complete the questionnaire electronically. </w:t>
      </w:r>
      <w:r w:rsidR="0025169C">
        <w:rPr>
          <w:rFonts w:asciiTheme="minorHAnsi" w:hAnsiTheme="minorHAnsi"/>
          <w:lang w:val="en-US"/>
        </w:rPr>
        <w:t>As</w:t>
      </w:r>
      <w:r w:rsidR="0025169C" w:rsidRPr="00B359C6">
        <w:rPr>
          <w:rFonts w:asciiTheme="minorHAnsi" w:hAnsiTheme="minorHAnsi"/>
          <w:lang w:val="en-US"/>
        </w:rPr>
        <w:t xml:space="preserve"> </w:t>
      </w:r>
      <w:r w:rsidR="00BB622B" w:rsidRPr="00B359C6">
        <w:rPr>
          <w:rFonts w:asciiTheme="minorHAnsi" w:hAnsiTheme="minorHAnsi"/>
          <w:lang w:val="en-US"/>
        </w:rPr>
        <w:t>the document is in a write-protected Word form, you can only edit the fields displayed in gray (empty).</w:t>
      </w:r>
      <w:r w:rsidRPr="00B359C6">
        <w:rPr>
          <w:rFonts w:asciiTheme="minorHAnsi" w:hAnsiTheme="minorHAnsi"/>
          <w:lang w:val="en-US"/>
        </w:rPr>
        <w:t xml:space="preserve"> </w:t>
      </w:r>
      <w:r w:rsidR="00081B14" w:rsidRPr="00B359C6">
        <w:rPr>
          <w:rFonts w:asciiTheme="minorHAnsi" w:hAnsiTheme="minorHAnsi"/>
          <w:lang w:val="en-US"/>
        </w:rPr>
        <w:t>Please do not attempt any</w:t>
      </w:r>
      <w:r w:rsidR="00B143ED" w:rsidRPr="00B359C6">
        <w:rPr>
          <w:rFonts w:asciiTheme="minorHAnsi" w:hAnsiTheme="minorHAnsi"/>
          <w:lang w:val="en-US"/>
        </w:rPr>
        <w:t xml:space="preserve"> formatti</w:t>
      </w:r>
      <w:r w:rsidR="00081B14" w:rsidRPr="00B359C6">
        <w:rPr>
          <w:rFonts w:asciiTheme="minorHAnsi" w:hAnsiTheme="minorHAnsi"/>
          <w:lang w:val="en-US"/>
        </w:rPr>
        <w:t>ng</w:t>
      </w:r>
      <w:r w:rsidRPr="00B359C6">
        <w:rPr>
          <w:rFonts w:asciiTheme="minorHAnsi" w:hAnsiTheme="minorHAnsi"/>
          <w:lang w:val="en-US"/>
        </w:rPr>
        <w:t xml:space="preserve">. </w:t>
      </w:r>
      <w:r w:rsidR="00081B14" w:rsidRPr="00B359C6">
        <w:rPr>
          <w:rFonts w:asciiTheme="minorHAnsi" w:hAnsiTheme="minorHAnsi"/>
          <w:lang w:val="en-US"/>
        </w:rPr>
        <w:t>Attention</w:t>
      </w:r>
      <w:r w:rsidRPr="00B359C6">
        <w:rPr>
          <w:rFonts w:asciiTheme="minorHAnsi" w:hAnsiTheme="minorHAnsi"/>
          <w:lang w:val="en-US"/>
        </w:rPr>
        <w:t xml:space="preserve">: </w:t>
      </w:r>
      <w:r w:rsidR="00081B14" w:rsidRPr="00B359C6">
        <w:rPr>
          <w:rFonts w:asciiTheme="minorHAnsi" w:hAnsiTheme="minorHAnsi"/>
          <w:lang w:val="en-US"/>
        </w:rPr>
        <w:t xml:space="preserve">If you fill out the document and then unprotect it, some versions of Word will </w:t>
      </w:r>
      <w:r w:rsidR="00130A81" w:rsidRPr="00B359C6">
        <w:rPr>
          <w:rFonts w:asciiTheme="minorHAnsi" w:hAnsiTheme="minorHAnsi"/>
          <w:lang w:val="en-US"/>
        </w:rPr>
        <w:t>irretrievably delete the data entered</w:t>
      </w:r>
      <w:r w:rsidRPr="00B359C6">
        <w:rPr>
          <w:rFonts w:asciiTheme="minorHAnsi" w:hAnsiTheme="minorHAnsi"/>
          <w:lang w:val="en-US"/>
        </w:rPr>
        <w:t>.</w:t>
      </w:r>
    </w:p>
    <w:p w14:paraId="34C2A427" w14:textId="48B81B62" w:rsidR="00632791" w:rsidRPr="00F21402" w:rsidRDefault="00632791" w:rsidP="00F05F50">
      <w:pPr>
        <w:pStyle w:val="FlietextNummerierung"/>
        <w:rPr>
          <w:rFonts w:asciiTheme="minorHAnsi" w:hAnsiTheme="minorHAnsi"/>
          <w:lang w:val="en-US"/>
        </w:rPr>
      </w:pPr>
      <w:r w:rsidRPr="00B359C6">
        <w:rPr>
          <w:rFonts w:asciiTheme="minorHAnsi" w:hAnsiTheme="minorHAnsi"/>
          <w:lang w:val="en-US"/>
        </w:rPr>
        <w:t>3.</w:t>
      </w:r>
      <w:r w:rsidRPr="00B359C6">
        <w:rPr>
          <w:rFonts w:asciiTheme="minorHAnsi" w:hAnsiTheme="minorHAnsi"/>
          <w:lang w:val="en-US"/>
        </w:rPr>
        <w:tab/>
      </w:r>
      <w:r w:rsidR="00BB622B" w:rsidRPr="00B359C6">
        <w:rPr>
          <w:rFonts w:asciiTheme="minorHAnsi" w:hAnsiTheme="minorHAnsi"/>
          <w:lang w:val="en-US"/>
        </w:rPr>
        <w:t>Please print out the “Declaration of Consent under the Data Protection Law”. This must be downloaded separately. Please sign and return it by fax or mail BEFORE the consultation appointment to:</w:t>
      </w:r>
    </w:p>
    <w:p w14:paraId="1E2550F0" w14:textId="62619797" w:rsidR="00BB622B" w:rsidRPr="008D4A1E" w:rsidRDefault="00632791" w:rsidP="00F05F50">
      <w:pPr>
        <w:pStyle w:val="Flietext"/>
        <w:ind w:left="709"/>
        <w:rPr>
          <w:rFonts w:asciiTheme="minorHAnsi" w:hAnsiTheme="minorHAnsi"/>
        </w:rPr>
        <w:sectPr w:rsidR="00BB622B" w:rsidRPr="008D4A1E" w:rsidSect="00886946">
          <w:headerReference w:type="even" r:id="rId13"/>
          <w:headerReference w:type="default" r:id="rId14"/>
          <w:footerReference w:type="even" r:id="rId15"/>
          <w:footerReference w:type="default" r:id="rId16"/>
          <w:headerReference w:type="first" r:id="rId17"/>
          <w:footerReference w:type="first" r:id="rId18"/>
          <w:pgSz w:w="11906" w:h="16838" w:code="9"/>
          <w:pgMar w:top="1701" w:right="1700" w:bottom="1418" w:left="1560" w:header="709" w:footer="709" w:gutter="0"/>
          <w:cols w:space="708"/>
          <w:titlePg/>
          <w:docGrid w:linePitch="360"/>
        </w:sectPr>
      </w:pPr>
      <w:r w:rsidRPr="008D4A1E">
        <w:rPr>
          <w:rFonts w:asciiTheme="minorHAnsi" w:hAnsiTheme="minorHAnsi"/>
        </w:rPr>
        <w:t xml:space="preserve">Gesellschaft für Technische Kommunikation – tekom </w:t>
      </w:r>
      <w:r w:rsidR="00145DB8">
        <w:rPr>
          <w:rFonts w:asciiTheme="minorHAnsi" w:hAnsiTheme="minorHAnsi"/>
        </w:rPr>
        <w:t xml:space="preserve">Deutschland </w:t>
      </w:r>
      <w:r w:rsidRPr="008D4A1E">
        <w:rPr>
          <w:rFonts w:asciiTheme="minorHAnsi" w:hAnsiTheme="minorHAnsi"/>
        </w:rPr>
        <w:t>e.V.</w:t>
      </w:r>
      <w:r w:rsidR="00145DB8">
        <w:rPr>
          <w:rFonts w:asciiTheme="minorHAnsi" w:hAnsiTheme="minorHAnsi"/>
        </w:rPr>
        <w:br/>
      </w:r>
      <w:r w:rsidR="006E7C82">
        <w:rPr>
          <w:rFonts w:asciiTheme="minorHAnsi" w:hAnsiTheme="minorHAnsi"/>
        </w:rPr>
        <w:t>Head office</w:t>
      </w:r>
      <w:r w:rsidR="00145DB8">
        <w:rPr>
          <w:rFonts w:asciiTheme="minorHAnsi" w:hAnsiTheme="minorHAnsi"/>
        </w:rPr>
        <w:br/>
      </w:r>
      <w:r w:rsidRPr="008D4A1E">
        <w:rPr>
          <w:rFonts w:asciiTheme="minorHAnsi" w:hAnsiTheme="minorHAnsi"/>
        </w:rPr>
        <w:t>Rotebühlstraße 64</w:t>
      </w:r>
      <w:r w:rsidR="00145DB8">
        <w:rPr>
          <w:rFonts w:asciiTheme="minorHAnsi" w:hAnsiTheme="minorHAnsi"/>
        </w:rPr>
        <w:br/>
      </w:r>
      <w:r w:rsidRPr="008D4A1E">
        <w:rPr>
          <w:rFonts w:asciiTheme="minorHAnsi" w:hAnsiTheme="minorHAnsi"/>
        </w:rPr>
        <w:t>70178 Stuttgart</w:t>
      </w:r>
      <w:r w:rsidR="00145DB8">
        <w:rPr>
          <w:rFonts w:asciiTheme="minorHAnsi" w:hAnsiTheme="minorHAnsi"/>
        </w:rPr>
        <w:br/>
      </w:r>
      <w:r w:rsidR="00BB622B" w:rsidRPr="008D4A1E">
        <w:rPr>
          <w:rFonts w:asciiTheme="minorHAnsi" w:hAnsiTheme="minorHAnsi"/>
        </w:rPr>
        <w:t>GERMANY</w:t>
      </w:r>
      <w:r w:rsidR="00145DB8">
        <w:rPr>
          <w:rFonts w:asciiTheme="minorHAnsi" w:hAnsiTheme="minorHAnsi"/>
        </w:rPr>
        <w:br/>
      </w:r>
      <w:r w:rsidRPr="008D4A1E">
        <w:rPr>
          <w:rFonts w:asciiTheme="minorHAnsi" w:hAnsiTheme="minorHAnsi"/>
        </w:rPr>
        <w:t>Fax +49 711 65704-99</w:t>
      </w:r>
    </w:p>
    <w:p w14:paraId="34C2A42E" w14:textId="394728E5" w:rsidR="00E22883" w:rsidRPr="00F21402" w:rsidRDefault="00BB622B" w:rsidP="00E22883">
      <w:pPr>
        <w:pStyle w:val="berschrift1"/>
        <w:rPr>
          <w:rFonts w:asciiTheme="minorHAnsi" w:hAnsiTheme="minorHAnsi"/>
          <w:lang w:val="en-US"/>
        </w:rPr>
      </w:pPr>
      <w:r w:rsidRPr="00F21402">
        <w:rPr>
          <w:rFonts w:asciiTheme="minorHAnsi" w:hAnsiTheme="minorHAnsi"/>
          <w:lang w:val="en-US"/>
        </w:rPr>
        <w:lastRenderedPageBreak/>
        <w:t>Information on the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550"/>
        <w:gridCol w:w="6092"/>
      </w:tblGrid>
      <w:tr w:rsidR="00E22883" w:rsidRPr="00F21402" w14:paraId="34C2A431" w14:textId="77777777" w:rsidTr="00886946">
        <w:trPr>
          <w:trHeight w:val="307"/>
        </w:trPr>
        <w:tc>
          <w:tcPr>
            <w:tcW w:w="2550" w:type="dxa"/>
          </w:tcPr>
          <w:p w14:paraId="34C2A42F" w14:textId="45FDD5B3" w:rsidR="00E22883" w:rsidRPr="00F21402" w:rsidRDefault="00BB622B" w:rsidP="00E22883">
            <w:pPr>
              <w:rPr>
                <w:rFonts w:asciiTheme="minorHAnsi" w:hAnsiTheme="minorHAnsi"/>
                <w:lang w:val="en-US"/>
              </w:rPr>
            </w:pPr>
            <w:r w:rsidRPr="00F21402">
              <w:rPr>
                <w:rFonts w:asciiTheme="minorHAnsi" w:hAnsiTheme="minorHAnsi"/>
                <w:lang w:val="en-US"/>
              </w:rPr>
              <w:t>Consultant</w:t>
            </w:r>
          </w:p>
        </w:tc>
        <w:tc>
          <w:tcPr>
            <w:tcW w:w="6092" w:type="dxa"/>
          </w:tcPr>
          <w:p w14:paraId="34C2A430" w14:textId="2DC9E3E4" w:rsidR="00E22883" w:rsidRPr="00F21402" w:rsidRDefault="00B359C6" w:rsidP="00E22883">
            <w:pPr>
              <w:rPr>
                <w:rStyle w:val="Textfeld"/>
                <w:rFonts w:asciiTheme="minorHAnsi" w:hAnsiTheme="minorHAnsi"/>
                <w:lang w:val="en-US"/>
              </w:rPr>
            </w:pPr>
            <w:r w:rsidRPr="00F21402">
              <w:rPr>
                <w:rFonts w:asciiTheme="minorHAnsi" w:hAnsiTheme="minorHAnsi"/>
                <w:lang w:val="en-US"/>
              </w:rPr>
              <w:fldChar w:fldCharType="begin">
                <w:ffData>
                  <w:name w:val="Text1"/>
                  <w:enabled/>
                  <w:calcOnExit w:val="0"/>
                  <w:textInput/>
                </w:ffData>
              </w:fldChar>
            </w:r>
            <w:r w:rsidRPr="00F21402">
              <w:rPr>
                <w:rFonts w:asciiTheme="minorHAnsi" w:hAnsiTheme="minorHAnsi"/>
                <w:lang w:val="en-US"/>
              </w:rPr>
              <w:instrText xml:space="preserve"> FORMTEXT </w:instrText>
            </w:r>
            <w:r w:rsidRPr="00F21402">
              <w:rPr>
                <w:rFonts w:asciiTheme="minorHAnsi" w:hAnsiTheme="minorHAnsi"/>
                <w:lang w:val="en-US"/>
              </w:rPr>
            </w:r>
            <w:r w:rsidRPr="00F21402">
              <w:rPr>
                <w:rFonts w:asciiTheme="minorHAnsi" w:hAnsiTheme="minorHAnsi"/>
                <w:lang w:val="en-US"/>
              </w:rPr>
              <w:fldChar w:fldCharType="separate"/>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t> </w:t>
            </w:r>
            <w:r w:rsidRPr="00F21402">
              <w:rPr>
                <w:rFonts w:asciiTheme="minorHAnsi" w:hAnsiTheme="minorHAnsi"/>
                <w:lang w:val="en-US"/>
              </w:rPr>
              <w:fldChar w:fldCharType="end"/>
            </w:r>
          </w:p>
        </w:tc>
      </w:tr>
      <w:tr w:rsidR="00E22883" w:rsidRPr="00F21402" w14:paraId="34C2A434" w14:textId="77777777" w:rsidTr="00886946">
        <w:tc>
          <w:tcPr>
            <w:tcW w:w="2550" w:type="dxa"/>
          </w:tcPr>
          <w:p w14:paraId="34C2A432" w14:textId="38B2D227" w:rsidR="00E22883" w:rsidRPr="00F21402" w:rsidRDefault="00BB622B" w:rsidP="00E22883">
            <w:pPr>
              <w:rPr>
                <w:rFonts w:asciiTheme="minorHAnsi" w:hAnsiTheme="minorHAnsi"/>
                <w:lang w:val="en-US"/>
              </w:rPr>
            </w:pPr>
            <w:r w:rsidRPr="00F21402">
              <w:rPr>
                <w:rFonts w:asciiTheme="minorHAnsi" w:hAnsiTheme="minorHAnsi"/>
                <w:lang w:val="en-US"/>
              </w:rPr>
              <w:t>Date of the Consultation</w:t>
            </w:r>
          </w:p>
        </w:tc>
        <w:bookmarkStart w:id="1" w:name="Datum"/>
        <w:tc>
          <w:tcPr>
            <w:tcW w:w="6092" w:type="dxa"/>
          </w:tcPr>
          <w:p w14:paraId="34C2A433"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bookmarkEnd w:id="1"/>
          </w:p>
        </w:tc>
      </w:tr>
      <w:tr w:rsidR="00E22883" w:rsidRPr="00F21402" w14:paraId="34C2A437" w14:textId="77777777" w:rsidTr="00886946">
        <w:tc>
          <w:tcPr>
            <w:tcW w:w="2550" w:type="dxa"/>
          </w:tcPr>
          <w:p w14:paraId="34C2A435" w14:textId="2076FC45" w:rsidR="00E22883" w:rsidRPr="00F21402" w:rsidRDefault="0025169C" w:rsidP="000D5735">
            <w:pPr>
              <w:jc w:val="left"/>
              <w:rPr>
                <w:rFonts w:asciiTheme="minorHAnsi" w:hAnsiTheme="minorHAnsi"/>
                <w:lang w:val="en-US"/>
              </w:rPr>
            </w:pPr>
            <w:r>
              <w:rPr>
                <w:rFonts w:asciiTheme="minorHAnsi" w:hAnsiTheme="minorHAnsi"/>
                <w:lang w:val="en-US"/>
              </w:rPr>
              <w:t xml:space="preserve">Type or </w:t>
            </w:r>
            <w:r w:rsidR="00BB622B" w:rsidRPr="00F21402">
              <w:rPr>
                <w:rFonts w:asciiTheme="minorHAnsi" w:hAnsiTheme="minorHAnsi"/>
                <w:lang w:val="en-US"/>
              </w:rPr>
              <w:t>Place of the Consultation</w:t>
            </w:r>
            <w:r>
              <w:rPr>
                <w:rFonts w:asciiTheme="minorHAnsi" w:hAnsiTheme="minorHAnsi"/>
                <w:lang w:val="en-US"/>
              </w:rPr>
              <w:t xml:space="preserve"> (in person/online)</w:t>
            </w:r>
          </w:p>
        </w:tc>
        <w:tc>
          <w:tcPr>
            <w:tcW w:w="6092" w:type="dxa"/>
          </w:tcPr>
          <w:p w14:paraId="34C2A436"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E22883" w:rsidRPr="00F21402" w14:paraId="34C2A43A" w14:textId="77777777" w:rsidTr="00886946">
        <w:tc>
          <w:tcPr>
            <w:tcW w:w="2550" w:type="dxa"/>
          </w:tcPr>
          <w:p w14:paraId="34C2A438" w14:textId="0D40ADB6" w:rsidR="00E22883" w:rsidRPr="00F21402" w:rsidRDefault="00BB622B" w:rsidP="00E22883">
            <w:pPr>
              <w:rPr>
                <w:rFonts w:asciiTheme="minorHAnsi" w:hAnsiTheme="minorHAnsi"/>
                <w:lang w:val="en-US"/>
              </w:rPr>
            </w:pPr>
            <w:r w:rsidRPr="00F21402">
              <w:rPr>
                <w:rFonts w:asciiTheme="minorHAnsi" w:hAnsiTheme="minorHAnsi"/>
                <w:lang w:val="en-US"/>
              </w:rPr>
              <w:t>Duration of the Consultation</w:t>
            </w:r>
          </w:p>
        </w:tc>
        <w:tc>
          <w:tcPr>
            <w:tcW w:w="6092" w:type="dxa"/>
          </w:tcPr>
          <w:p w14:paraId="34C2A439"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bl>
    <w:p w14:paraId="34C2A43B" w14:textId="77777777" w:rsidR="00E22883" w:rsidRPr="00F21402" w:rsidRDefault="00E22883" w:rsidP="00E22883">
      <w:pPr>
        <w:rPr>
          <w:rFonts w:asciiTheme="minorHAnsi" w:hAnsiTheme="minorHAnsi"/>
          <w:lang w:val="en-US"/>
        </w:rPr>
      </w:pPr>
    </w:p>
    <w:p w14:paraId="34C2A43C" w14:textId="68A0D7B1" w:rsidR="00E22883" w:rsidRPr="00F21402" w:rsidRDefault="00BB622B" w:rsidP="00E22883">
      <w:pPr>
        <w:pStyle w:val="berschrift1"/>
        <w:rPr>
          <w:rFonts w:asciiTheme="minorHAnsi" w:hAnsiTheme="minorHAnsi"/>
          <w:lang w:val="en-US"/>
        </w:rPr>
      </w:pPr>
      <w:r w:rsidRPr="00F21402">
        <w:rPr>
          <w:rFonts w:asciiTheme="minorHAnsi" w:hAnsiTheme="minorHAnsi"/>
          <w:lang w:val="en-US"/>
        </w:rPr>
        <w:t>Information on the Person Receiving Counseling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542"/>
        <w:gridCol w:w="5958"/>
      </w:tblGrid>
      <w:tr w:rsidR="00E22883" w:rsidRPr="00F21402" w14:paraId="34C2A43F" w14:textId="77777777" w:rsidTr="00886946">
        <w:trPr>
          <w:trHeight w:val="307"/>
        </w:trPr>
        <w:tc>
          <w:tcPr>
            <w:tcW w:w="2542" w:type="dxa"/>
          </w:tcPr>
          <w:p w14:paraId="34C2A43D" w14:textId="1251CB0B" w:rsidR="00E22883" w:rsidRPr="00F21402" w:rsidRDefault="0025169C" w:rsidP="00E22883">
            <w:pPr>
              <w:rPr>
                <w:rFonts w:asciiTheme="minorHAnsi" w:hAnsiTheme="minorHAnsi"/>
                <w:lang w:val="en-US"/>
              </w:rPr>
            </w:pPr>
            <w:r>
              <w:rPr>
                <w:rFonts w:asciiTheme="minorHAnsi" w:hAnsiTheme="minorHAnsi"/>
                <w:lang w:val="en-US"/>
              </w:rPr>
              <w:t>Last</w:t>
            </w:r>
            <w:r w:rsidRPr="00F21402">
              <w:rPr>
                <w:rFonts w:asciiTheme="minorHAnsi" w:hAnsiTheme="minorHAnsi"/>
                <w:lang w:val="en-US"/>
              </w:rPr>
              <w:t xml:space="preserve"> </w:t>
            </w:r>
            <w:r w:rsidR="00BB622B" w:rsidRPr="00F21402">
              <w:rPr>
                <w:rFonts w:asciiTheme="minorHAnsi" w:hAnsiTheme="minorHAnsi"/>
                <w:lang w:val="en-US"/>
              </w:rPr>
              <w:t>Name</w:t>
            </w:r>
          </w:p>
        </w:tc>
        <w:bookmarkStart w:id="2" w:name="Name"/>
        <w:tc>
          <w:tcPr>
            <w:tcW w:w="5958" w:type="dxa"/>
          </w:tcPr>
          <w:p w14:paraId="34C2A43E"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bookmarkEnd w:id="2"/>
          </w:p>
        </w:tc>
      </w:tr>
      <w:tr w:rsidR="00E22883" w:rsidRPr="00F21402" w14:paraId="34C2A442" w14:textId="77777777" w:rsidTr="00886946">
        <w:tc>
          <w:tcPr>
            <w:tcW w:w="2542" w:type="dxa"/>
          </w:tcPr>
          <w:p w14:paraId="34C2A440" w14:textId="66E72129" w:rsidR="00E22883" w:rsidRPr="00F21402" w:rsidRDefault="0025169C" w:rsidP="00E22883">
            <w:pPr>
              <w:rPr>
                <w:rFonts w:asciiTheme="minorHAnsi" w:hAnsiTheme="minorHAnsi"/>
                <w:lang w:val="en-US"/>
              </w:rPr>
            </w:pPr>
            <w:r>
              <w:rPr>
                <w:rFonts w:asciiTheme="minorHAnsi" w:hAnsiTheme="minorHAnsi"/>
                <w:lang w:val="en-US"/>
              </w:rPr>
              <w:t>Fir</w:t>
            </w:r>
            <w:r w:rsidR="00BB622B" w:rsidRPr="00F21402">
              <w:rPr>
                <w:rFonts w:asciiTheme="minorHAnsi" w:hAnsiTheme="minorHAnsi"/>
                <w:lang w:val="en-US"/>
              </w:rPr>
              <w:t>st Name</w:t>
            </w:r>
          </w:p>
        </w:tc>
        <w:bookmarkStart w:id="3" w:name="Vorname"/>
        <w:tc>
          <w:tcPr>
            <w:tcW w:w="5958" w:type="dxa"/>
          </w:tcPr>
          <w:p w14:paraId="34C2A441"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bookmarkEnd w:id="3"/>
          </w:p>
        </w:tc>
      </w:tr>
      <w:tr w:rsidR="00E22883" w:rsidRPr="00F21402" w14:paraId="34C2A445" w14:textId="77777777" w:rsidTr="00886946">
        <w:tc>
          <w:tcPr>
            <w:tcW w:w="2542" w:type="dxa"/>
          </w:tcPr>
          <w:p w14:paraId="34C2A443" w14:textId="475B3F4F" w:rsidR="00E22883" w:rsidRPr="00F21402" w:rsidRDefault="00BB622B" w:rsidP="00E22883">
            <w:pPr>
              <w:rPr>
                <w:rFonts w:asciiTheme="minorHAnsi" w:hAnsiTheme="minorHAnsi"/>
                <w:lang w:val="en-US"/>
              </w:rPr>
            </w:pPr>
            <w:r w:rsidRPr="00F21402">
              <w:rPr>
                <w:rFonts w:asciiTheme="minorHAnsi" w:hAnsiTheme="minorHAnsi"/>
                <w:lang w:val="en-US"/>
              </w:rPr>
              <w:t>Date of Birth</w:t>
            </w:r>
          </w:p>
        </w:tc>
        <w:tc>
          <w:tcPr>
            <w:tcW w:w="5958" w:type="dxa"/>
          </w:tcPr>
          <w:p w14:paraId="34C2A444"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E22883" w:rsidRPr="00F21402" w14:paraId="34C2A448" w14:textId="77777777" w:rsidTr="00886946">
        <w:tc>
          <w:tcPr>
            <w:tcW w:w="2542" w:type="dxa"/>
          </w:tcPr>
          <w:p w14:paraId="34C2A446" w14:textId="4C6932F0" w:rsidR="00E22883" w:rsidRPr="00F21402" w:rsidRDefault="00BB622B" w:rsidP="00E22883">
            <w:pPr>
              <w:rPr>
                <w:rFonts w:asciiTheme="minorHAnsi" w:hAnsiTheme="minorHAnsi"/>
                <w:lang w:val="en-US"/>
              </w:rPr>
            </w:pPr>
            <w:r w:rsidRPr="00F21402">
              <w:rPr>
                <w:rFonts w:asciiTheme="minorHAnsi" w:hAnsiTheme="minorHAnsi"/>
                <w:lang w:val="en-US"/>
              </w:rPr>
              <w:t>tekom Membership Number</w:t>
            </w:r>
          </w:p>
        </w:tc>
        <w:tc>
          <w:tcPr>
            <w:tcW w:w="5958" w:type="dxa"/>
          </w:tcPr>
          <w:p w14:paraId="34C2A447"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E22883" w:rsidRPr="00F21402" w14:paraId="34C2A44B" w14:textId="77777777" w:rsidTr="00886946">
        <w:tc>
          <w:tcPr>
            <w:tcW w:w="2542" w:type="dxa"/>
          </w:tcPr>
          <w:p w14:paraId="34C2A449" w14:textId="11A35BEF" w:rsidR="00E22883" w:rsidRPr="00F21402" w:rsidRDefault="00BB622B" w:rsidP="00E22883">
            <w:pPr>
              <w:rPr>
                <w:rFonts w:asciiTheme="minorHAnsi" w:hAnsiTheme="minorHAnsi"/>
                <w:lang w:val="en-US"/>
              </w:rPr>
            </w:pPr>
            <w:r w:rsidRPr="00F21402">
              <w:rPr>
                <w:rFonts w:asciiTheme="minorHAnsi" w:hAnsiTheme="minorHAnsi"/>
                <w:lang w:val="en-US"/>
              </w:rPr>
              <w:t>tekom Member Since</w:t>
            </w:r>
          </w:p>
        </w:tc>
        <w:tc>
          <w:tcPr>
            <w:tcW w:w="5958" w:type="dxa"/>
          </w:tcPr>
          <w:p w14:paraId="34C2A44A" w14:textId="77777777" w:rsidR="00E22883" w:rsidRPr="00B359C6" w:rsidRDefault="00E22883"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4E" w14:textId="77777777" w:rsidTr="00886946">
        <w:tc>
          <w:tcPr>
            <w:tcW w:w="2542" w:type="dxa"/>
            <w:vAlign w:val="center"/>
          </w:tcPr>
          <w:p w14:paraId="34C2A44C" w14:textId="79531457"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Street (home)</w:t>
            </w:r>
          </w:p>
        </w:tc>
        <w:tc>
          <w:tcPr>
            <w:tcW w:w="5958" w:type="dxa"/>
          </w:tcPr>
          <w:p w14:paraId="34C2A44D"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1" w14:textId="77777777" w:rsidTr="00886946">
        <w:tc>
          <w:tcPr>
            <w:tcW w:w="2542" w:type="dxa"/>
            <w:vAlign w:val="center"/>
          </w:tcPr>
          <w:p w14:paraId="34C2A44F" w14:textId="377F8380"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City (home)</w:t>
            </w:r>
          </w:p>
        </w:tc>
        <w:tc>
          <w:tcPr>
            <w:tcW w:w="5958" w:type="dxa"/>
          </w:tcPr>
          <w:p w14:paraId="34C2A450"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4" w14:textId="77777777" w:rsidTr="00886946">
        <w:tc>
          <w:tcPr>
            <w:tcW w:w="2542" w:type="dxa"/>
            <w:vAlign w:val="center"/>
          </w:tcPr>
          <w:p w14:paraId="34C2A452" w14:textId="09C58C36"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Phone (home)</w:t>
            </w:r>
          </w:p>
        </w:tc>
        <w:tc>
          <w:tcPr>
            <w:tcW w:w="5958" w:type="dxa"/>
          </w:tcPr>
          <w:p w14:paraId="34C2A453"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031DB1" w:rsidRPr="00F21402" w14:paraId="74F271D1" w14:textId="77777777" w:rsidTr="006E7C82">
        <w:tc>
          <w:tcPr>
            <w:tcW w:w="2542" w:type="dxa"/>
            <w:vAlign w:val="center"/>
          </w:tcPr>
          <w:p w14:paraId="54E03EE6" w14:textId="43AD22ED" w:rsidR="00031DB1" w:rsidRPr="00F21402" w:rsidRDefault="00031DB1">
            <w:pPr>
              <w:rPr>
                <w:rFonts w:asciiTheme="minorHAnsi" w:hAnsiTheme="minorHAnsi"/>
                <w:color w:val="000000"/>
                <w:szCs w:val="20"/>
                <w:lang w:val="en-US"/>
              </w:rPr>
            </w:pPr>
            <w:r w:rsidRPr="00F21402">
              <w:rPr>
                <w:rFonts w:asciiTheme="minorHAnsi" w:hAnsiTheme="minorHAnsi"/>
                <w:color w:val="000000"/>
                <w:szCs w:val="20"/>
                <w:lang w:val="en-US"/>
              </w:rPr>
              <w:t>Email (</w:t>
            </w:r>
            <w:r>
              <w:rPr>
                <w:rFonts w:asciiTheme="minorHAnsi" w:hAnsiTheme="minorHAnsi"/>
                <w:color w:val="000000"/>
                <w:szCs w:val="20"/>
                <w:lang w:val="en-US"/>
              </w:rPr>
              <w:t>home</w:t>
            </w:r>
            <w:r w:rsidRPr="00F21402">
              <w:rPr>
                <w:rFonts w:asciiTheme="minorHAnsi" w:hAnsiTheme="minorHAnsi"/>
                <w:color w:val="000000"/>
                <w:szCs w:val="20"/>
                <w:lang w:val="en-US"/>
              </w:rPr>
              <w:t>)</w:t>
            </w:r>
          </w:p>
        </w:tc>
        <w:tc>
          <w:tcPr>
            <w:tcW w:w="5958" w:type="dxa"/>
          </w:tcPr>
          <w:p w14:paraId="39D9D5F9" w14:textId="77777777" w:rsidR="00031DB1" w:rsidRPr="00B359C6" w:rsidRDefault="00031DB1" w:rsidP="006E7C82">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7" w14:textId="77777777" w:rsidTr="00886946">
        <w:tc>
          <w:tcPr>
            <w:tcW w:w="2542" w:type="dxa"/>
            <w:vAlign w:val="center"/>
          </w:tcPr>
          <w:p w14:paraId="34C2A455" w14:textId="6876DC3B"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Company Name</w:t>
            </w:r>
          </w:p>
        </w:tc>
        <w:tc>
          <w:tcPr>
            <w:tcW w:w="5958" w:type="dxa"/>
          </w:tcPr>
          <w:p w14:paraId="34C2A456"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A" w14:textId="77777777" w:rsidTr="00886946">
        <w:tc>
          <w:tcPr>
            <w:tcW w:w="2542" w:type="dxa"/>
            <w:vAlign w:val="center"/>
          </w:tcPr>
          <w:p w14:paraId="34C2A458" w14:textId="1E13DA5B"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Area of Business (company)</w:t>
            </w:r>
          </w:p>
        </w:tc>
        <w:tc>
          <w:tcPr>
            <w:tcW w:w="5958" w:type="dxa"/>
          </w:tcPr>
          <w:p w14:paraId="34C2A459"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5D" w14:textId="77777777" w:rsidTr="00886946">
        <w:tc>
          <w:tcPr>
            <w:tcW w:w="2542" w:type="dxa"/>
            <w:vAlign w:val="center"/>
          </w:tcPr>
          <w:p w14:paraId="34C2A45B" w14:textId="225F3F62"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Street (company)</w:t>
            </w:r>
          </w:p>
        </w:tc>
        <w:tc>
          <w:tcPr>
            <w:tcW w:w="5958" w:type="dxa"/>
          </w:tcPr>
          <w:p w14:paraId="34C2A45C"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60" w14:textId="77777777" w:rsidTr="00886946">
        <w:tc>
          <w:tcPr>
            <w:tcW w:w="2542" w:type="dxa"/>
            <w:vAlign w:val="center"/>
          </w:tcPr>
          <w:p w14:paraId="34C2A45E" w14:textId="2637D8E3"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Postal Code, City (company)</w:t>
            </w:r>
          </w:p>
        </w:tc>
        <w:tc>
          <w:tcPr>
            <w:tcW w:w="5958" w:type="dxa"/>
          </w:tcPr>
          <w:p w14:paraId="34C2A45F"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63" w14:textId="77777777" w:rsidTr="00886946">
        <w:tc>
          <w:tcPr>
            <w:tcW w:w="2542" w:type="dxa"/>
            <w:vAlign w:val="center"/>
          </w:tcPr>
          <w:p w14:paraId="34C2A461" w14:textId="5F79390F"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Phone (company)</w:t>
            </w:r>
          </w:p>
        </w:tc>
        <w:tc>
          <w:tcPr>
            <w:tcW w:w="5958" w:type="dxa"/>
          </w:tcPr>
          <w:p w14:paraId="34C2A462"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r w:rsidR="00816BAA" w:rsidRPr="00F21402" w14:paraId="34C2A466" w14:textId="77777777" w:rsidTr="00886946">
        <w:tc>
          <w:tcPr>
            <w:tcW w:w="2542" w:type="dxa"/>
            <w:vAlign w:val="center"/>
          </w:tcPr>
          <w:p w14:paraId="34C2A464" w14:textId="2D77D8B9" w:rsidR="00816BAA" w:rsidRPr="00F21402" w:rsidRDefault="00BB622B">
            <w:pPr>
              <w:rPr>
                <w:rFonts w:asciiTheme="minorHAnsi" w:hAnsiTheme="minorHAnsi"/>
                <w:color w:val="000000"/>
                <w:szCs w:val="20"/>
                <w:lang w:val="en-US"/>
              </w:rPr>
            </w:pPr>
            <w:r w:rsidRPr="00F21402">
              <w:rPr>
                <w:rFonts w:asciiTheme="minorHAnsi" w:hAnsiTheme="minorHAnsi"/>
                <w:color w:val="000000"/>
                <w:szCs w:val="20"/>
                <w:lang w:val="en-US"/>
              </w:rPr>
              <w:t>Email (company)</w:t>
            </w:r>
          </w:p>
        </w:tc>
        <w:tc>
          <w:tcPr>
            <w:tcW w:w="5958" w:type="dxa"/>
          </w:tcPr>
          <w:p w14:paraId="34C2A465" w14:textId="77777777" w:rsidR="00816BAA" w:rsidRPr="00B359C6" w:rsidRDefault="00816BAA" w:rsidP="00E22883">
            <w:r w:rsidRPr="00B359C6">
              <w:fldChar w:fldCharType="begin">
                <w:ffData>
                  <w:name w:val="Text1"/>
                  <w:enabled/>
                  <w:calcOnExit w:val="0"/>
                  <w:textInput/>
                </w:ffData>
              </w:fldChar>
            </w:r>
            <w:r w:rsidRPr="00B359C6">
              <w:instrText xml:space="preserve"> FORMTEXT </w:instrText>
            </w:r>
            <w:r w:rsidRPr="00B359C6">
              <w:fldChar w:fldCharType="separate"/>
            </w:r>
            <w:r w:rsidRPr="00B359C6">
              <w:t> </w:t>
            </w:r>
            <w:r w:rsidRPr="00B359C6">
              <w:t> </w:t>
            </w:r>
            <w:r w:rsidRPr="00B359C6">
              <w:t> </w:t>
            </w:r>
            <w:r w:rsidRPr="00B359C6">
              <w:t> </w:t>
            </w:r>
            <w:r w:rsidRPr="00B359C6">
              <w:t> </w:t>
            </w:r>
            <w:r w:rsidRPr="00B359C6">
              <w:fldChar w:fldCharType="end"/>
            </w:r>
          </w:p>
        </w:tc>
      </w:tr>
    </w:tbl>
    <w:p w14:paraId="34C2A467" w14:textId="77777777" w:rsidR="00E22883" w:rsidRPr="00F21402" w:rsidRDefault="00E22883" w:rsidP="00E22883">
      <w:pPr>
        <w:rPr>
          <w:rFonts w:asciiTheme="minorHAnsi" w:hAnsiTheme="minorHAnsi"/>
          <w:lang w:val="en-US"/>
        </w:rPr>
      </w:pPr>
    </w:p>
    <w:p w14:paraId="34C2A468" w14:textId="65CC134D" w:rsidR="00E22883" w:rsidRPr="00F21402" w:rsidRDefault="00BB622B" w:rsidP="00C306F2">
      <w:pPr>
        <w:pStyle w:val="berschrift1"/>
        <w:ind w:left="-284"/>
        <w:rPr>
          <w:rFonts w:asciiTheme="minorHAnsi" w:hAnsiTheme="minorHAnsi"/>
          <w:lang w:val="en-US"/>
        </w:rPr>
      </w:pPr>
      <w:r w:rsidRPr="00F21402">
        <w:rPr>
          <w:rFonts w:asciiTheme="minorHAnsi" w:hAnsiTheme="minorHAnsi"/>
          <w:lang w:val="en-US"/>
        </w:rPr>
        <w:t>Documentation Experience</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57" w:type="dxa"/>
          <w:bottom w:w="68" w:type="dxa"/>
          <w:right w:w="57" w:type="dxa"/>
        </w:tblCellMar>
        <w:tblLook w:val="01E0" w:firstRow="1" w:lastRow="1" w:firstColumn="1" w:lastColumn="1" w:noHBand="0" w:noVBand="0"/>
      </w:tblPr>
      <w:tblGrid>
        <w:gridCol w:w="8931"/>
      </w:tblGrid>
      <w:tr w:rsidR="00816BAA" w:rsidRPr="00F21402" w14:paraId="34C2A46B" w14:textId="77777777" w:rsidTr="00886946">
        <w:tc>
          <w:tcPr>
            <w:tcW w:w="8931" w:type="dxa"/>
            <w:tcBorders>
              <w:top w:val="single" w:sz="4" w:space="0" w:color="auto"/>
              <w:left w:val="single" w:sz="4" w:space="0" w:color="auto"/>
              <w:bottom w:val="single" w:sz="4" w:space="0" w:color="auto"/>
              <w:right w:val="single" w:sz="4" w:space="0" w:color="auto"/>
            </w:tcBorders>
          </w:tcPr>
          <w:p w14:paraId="41364A1F" w14:textId="5301452C" w:rsidR="009F7C91" w:rsidRPr="00F21402" w:rsidRDefault="009F7C91" w:rsidP="00A62F91">
            <w:pPr>
              <w:pStyle w:val="Flietext"/>
              <w:rPr>
                <w:rFonts w:asciiTheme="minorHAnsi" w:hAnsiTheme="minorHAnsi"/>
                <w:lang w:val="en-US"/>
              </w:rPr>
            </w:pPr>
            <w:r w:rsidRPr="00F21402">
              <w:rPr>
                <w:rFonts w:asciiTheme="minorHAnsi" w:hAnsiTheme="minorHAnsi"/>
                <w:lang w:val="en-US"/>
              </w:rPr>
              <w:t>What is your reason/motivation for deciding to attend this consultation</w:t>
            </w:r>
            <w:r w:rsidR="00B143ED">
              <w:rPr>
                <w:rFonts w:asciiTheme="minorHAnsi" w:hAnsiTheme="minorHAnsi"/>
                <w:lang w:val="en-US"/>
              </w:rPr>
              <w:t xml:space="preserve"> </w:t>
            </w:r>
            <w:r w:rsidRPr="00F21402">
              <w:rPr>
                <w:rFonts w:asciiTheme="minorHAnsi" w:hAnsiTheme="minorHAnsi"/>
                <w:lang w:val="en-US"/>
              </w:rPr>
              <w:t>/</w:t>
            </w:r>
            <w:r w:rsidR="00B143ED">
              <w:rPr>
                <w:rFonts w:asciiTheme="minorHAnsi" w:hAnsiTheme="minorHAnsi"/>
                <w:lang w:val="en-US"/>
              </w:rPr>
              <w:t xml:space="preserve"> </w:t>
            </w:r>
            <w:r w:rsidRPr="00F21402">
              <w:rPr>
                <w:rFonts w:asciiTheme="minorHAnsi" w:hAnsiTheme="minorHAnsi"/>
                <w:lang w:val="en-US"/>
              </w:rPr>
              <w:t>take the certification exam?</w:t>
            </w:r>
          </w:p>
          <w:p w14:paraId="34C2A46A" w14:textId="5AC652CA" w:rsidR="00816BAA" w:rsidRPr="00F21402" w:rsidRDefault="00816BAA" w:rsidP="00A62F91">
            <w:pPr>
              <w:pStyle w:val="Flietext"/>
              <w:rPr>
                <w:rFonts w:asciiTheme="minorHAnsi" w:hAnsiTheme="minorHAnsi"/>
                <w:lang w:val="en-US"/>
              </w:rPr>
            </w:pPr>
            <w:r w:rsidRPr="00F21402">
              <w:rPr>
                <w:rStyle w:val="Textfeld"/>
                <w:rFonts w:asciiTheme="minorHAnsi" w:hAnsiTheme="minorHAnsi"/>
                <w:color w:val="000000"/>
                <w:lang w:val="en-US"/>
              </w:rPr>
              <w:fldChar w:fldCharType="begin">
                <w:ffData>
                  <w:name w:val="Text1"/>
                  <w:enabled/>
                  <w:calcOnExit w:val="0"/>
                  <w:textInput/>
                </w:ffData>
              </w:fldChar>
            </w:r>
            <w:r w:rsidRPr="00F21402">
              <w:rPr>
                <w:rStyle w:val="Textfeld"/>
                <w:rFonts w:asciiTheme="minorHAnsi" w:hAnsiTheme="minorHAnsi"/>
                <w:color w:val="000000"/>
                <w:lang w:val="en-US"/>
              </w:rPr>
              <w:instrText xml:space="preserve"> FORMTEXT </w:instrText>
            </w:r>
            <w:r w:rsidRPr="00F21402">
              <w:rPr>
                <w:rStyle w:val="Textfeld"/>
                <w:rFonts w:asciiTheme="minorHAnsi" w:hAnsiTheme="minorHAnsi"/>
                <w:color w:val="000000"/>
                <w:lang w:val="en-US"/>
              </w:rPr>
            </w:r>
            <w:r w:rsidRPr="00F21402">
              <w:rPr>
                <w:rStyle w:val="Textfeld"/>
                <w:rFonts w:asciiTheme="minorHAnsi" w:hAnsiTheme="minorHAnsi"/>
                <w:color w:val="000000"/>
                <w:lang w:val="en-US"/>
              </w:rPr>
              <w:fldChar w:fldCharType="separate"/>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t> </w:t>
            </w:r>
            <w:r w:rsidRPr="00F21402">
              <w:rPr>
                <w:rStyle w:val="Textfeld"/>
                <w:rFonts w:asciiTheme="minorHAnsi" w:hAnsiTheme="minorHAnsi"/>
                <w:color w:val="000000"/>
                <w:lang w:val="en-US"/>
              </w:rPr>
              <w:fldChar w:fldCharType="end"/>
            </w:r>
          </w:p>
        </w:tc>
      </w:tr>
      <w:tr w:rsidR="00816BAA" w:rsidRPr="00F21402" w14:paraId="34C2A46E" w14:textId="77777777" w:rsidTr="00886946">
        <w:tc>
          <w:tcPr>
            <w:tcW w:w="8931" w:type="dxa"/>
            <w:tcBorders>
              <w:top w:val="single" w:sz="4" w:space="0" w:color="auto"/>
              <w:left w:val="single" w:sz="4" w:space="0" w:color="auto"/>
              <w:bottom w:val="single" w:sz="4" w:space="0" w:color="auto"/>
              <w:right w:val="single" w:sz="4" w:space="0" w:color="auto"/>
            </w:tcBorders>
          </w:tcPr>
          <w:p w14:paraId="34C2A46C" w14:textId="48B58F34" w:rsidR="00816BAA" w:rsidRPr="00B359C6" w:rsidRDefault="00816BAA" w:rsidP="00A62F91">
            <w:pPr>
              <w:pStyle w:val="Flietext"/>
              <w:rPr>
                <w:rFonts w:asciiTheme="minorHAnsi" w:hAnsiTheme="minorHAnsi"/>
                <w:lang w:val="en-US"/>
              </w:rPr>
            </w:pPr>
            <w:r w:rsidRPr="00B359C6">
              <w:rPr>
                <w:rFonts w:asciiTheme="minorHAnsi" w:hAnsiTheme="minorHAnsi"/>
                <w:lang w:val="en-US"/>
              </w:rPr>
              <w:t>W</w:t>
            </w:r>
            <w:r w:rsidR="00130A81" w:rsidRPr="00B359C6">
              <w:rPr>
                <w:rFonts w:asciiTheme="minorHAnsi" w:hAnsiTheme="minorHAnsi"/>
                <w:lang w:val="en-US"/>
              </w:rPr>
              <w:t>hat expectations do you have for the results of the qualification consultation</w:t>
            </w:r>
            <w:r w:rsidRPr="00B359C6">
              <w:rPr>
                <w:rFonts w:asciiTheme="minorHAnsi" w:hAnsiTheme="minorHAnsi"/>
                <w:lang w:val="en-US"/>
              </w:rPr>
              <w:t>?</w:t>
            </w:r>
          </w:p>
          <w:p w14:paraId="34C2A46D" w14:textId="77777777" w:rsidR="00816BAA" w:rsidRPr="00B359C6" w:rsidRDefault="00816BAA" w:rsidP="00A62F91">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1" w14:textId="77777777" w:rsidTr="00886946">
        <w:tc>
          <w:tcPr>
            <w:tcW w:w="8931" w:type="dxa"/>
            <w:tcBorders>
              <w:top w:val="single" w:sz="4" w:space="0" w:color="auto"/>
              <w:left w:val="single" w:sz="4" w:space="0" w:color="auto"/>
              <w:bottom w:val="single" w:sz="4" w:space="0" w:color="auto"/>
              <w:right w:val="single" w:sz="4" w:space="0" w:color="auto"/>
            </w:tcBorders>
          </w:tcPr>
          <w:p w14:paraId="032343D0"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Do you intend to take the certification exam?</w:t>
            </w:r>
          </w:p>
          <w:p w14:paraId="34C2A470" w14:textId="7AED47B8"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7" w14:textId="77777777" w:rsidTr="00886946">
        <w:tc>
          <w:tcPr>
            <w:tcW w:w="8931" w:type="dxa"/>
            <w:tcBorders>
              <w:top w:val="single" w:sz="4" w:space="0" w:color="auto"/>
              <w:left w:val="single" w:sz="4" w:space="0" w:color="auto"/>
              <w:bottom w:val="single" w:sz="4" w:space="0" w:color="auto"/>
              <w:right w:val="single" w:sz="4" w:space="0" w:color="auto"/>
            </w:tcBorders>
          </w:tcPr>
          <w:p w14:paraId="3F11EE0B" w14:textId="3A1E957C" w:rsidR="00A53A8B" w:rsidRPr="00B359C6" w:rsidRDefault="001F754D" w:rsidP="00816BAA">
            <w:pPr>
              <w:pStyle w:val="Flietext"/>
              <w:rPr>
                <w:rFonts w:asciiTheme="minorHAnsi" w:hAnsiTheme="minorHAnsi"/>
                <w:lang w:val="en-US"/>
              </w:rPr>
            </w:pPr>
            <w:r>
              <w:rPr>
                <w:rFonts w:asciiTheme="minorHAnsi" w:hAnsiTheme="minorHAnsi"/>
                <w:lang w:val="en-US"/>
              </w:rPr>
              <w:t>What is your</w:t>
            </w:r>
            <w:r w:rsidRPr="00B359C6">
              <w:rPr>
                <w:rFonts w:asciiTheme="minorHAnsi" w:hAnsiTheme="minorHAnsi"/>
                <w:lang w:val="en-US"/>
              </w:rPr>
              <w:t xml:space="preserve"> </w:t>
            </w:r>
            <w:r w:rsidR="00A53A8B" w:rsidRPr="00B359C6">
              <w:rPr>
                <w:rFonts w:asciiTheme="minorHAnsi" w:hAnsiTheme="minorHAnsi"/>
                <w:lang w:val="en-US"/>
              </w:rPr>
              <w:t>current position</w:t>
            </w:r>
            <w:r w:rsidR="00B143ED" w:rsidRPr="00B359C6">
              <w:rPr>
                <w:rFonts w:asciiTheme="minorHAnsi" w:hAnsiTheme="minorHAnsi"/>
                <w:lang w:val="en-US"/>
              </w:rPr>
              <w:t xml:space="preserve"> </w:t>
            </w:r>
            <w:r w:rsidR="00A53A8B" w:rsidRPr="00B359C6">
              <w:rPr>
                <w:rFonts w:asciiTheme="minorHAnsi" w:hAnsiTheme="minorHAnsi"/>
                <w:lang w:val="en-US"/>
              </w:rPr>
              <w:t>/</w:t>
            </w:r>
            <w:r w:rsidR="00B143ED" w:rsidRPr="00B359C6">
              <w:rPr>
                <w:rFonts w:asciiTheme="minorHAnsi" w:hAnsiTheme="minorHAnsi"/>
                <w:lang w:val="en-US"/>
              </w:rPr>
              <w:t xml:space="preserve"> </w:t>
            </w:r>
            <w:r w:rsidR="00A53A8B" w:rsidRPr="00B359C6">
              <w:rPr>
                <w:rFonts w:asciiTheme="minorHAnsi" w:hAnsiTheme="minorHAnsi"/>
                <w:lang w:val="en-US"/>
              </w:rPr>
              <w:t>job title</w:t>
            </w:r>
            <w:r>
              <w:rPr>
                <w:rFonts w:asciiTheme="minorHAnsi" w:hAnsiTheme="minorHAnsi"/>
                <w:lang w:val="en-US"/>
              </w:rPr>
              <w:t>?</w:t>
            </w:r>
          </w:p>
          <w:p w14:paraId="34C2A476" w14:textId="2DE5FC81"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6E7C82" w:rsidRPr="006E7C82" w14:paraId="72FBD666" w14:textId="77777777" w:rsidTr="006E7C82">
        <w:trPr>
          <w:trHeight w:val="896"/>
        </w:trPr>
        <w:tc>
          <w:tcPr>
            <w:tcW w:w="8931" w:type="dxa"/>
            <w:tcBorders>
              <w:top w:val="single" w:sz="4" w:space="0" w:color="auto"/>
              <w:left w:val="single" w:sz="4" w:space="0" w:color="auto"/>
              <w:bottom w:val="single" w:sz="4" w:space="0" w:color="auto"/>
              <w:right w:val="single" w:sz="4" w:space="0" w:color="auto"/>
            </w:tcBorders>
          </w:tcPr>
          <w:p w14:paraId="6F257421" w14:textId="77777777" w:rsidR="006E7C82" w:rsidRPr="006E7C82" w:rsidRDefault="006E7C82" w:rsidP="006E7C82">
            <w:pPr>
              <w:pStyle w:val="Flietext"/>
              <w:rPr>
                <w:rFonts w:asciiTheme="minorHAnsi" w:hAnsiTheme="minorHAnsi"/>
                <w:lang w:val="en-US"/>
              </w:rPr>
            </w:pPr>
            <w:r w:rsidRPr="006E7C82">
              <w:rPr>
                <w:rFonts w:asciiTheme="minorHAnsi" w:hAnsiTheme="minorHAnsi"/>
                <w:lang w:val="en-US"/>
              </w:rPr>
              <w:t>What school, vocational or university degree do you have?</w:t>
            </w:r>
          </w:p>
          <w:p w14:paraId="6E84AD5E" w14:textId="139AD96E" w:rsidR="006E7C82" w:rsidRPr="006E7C82" w:rsidRDefault="006E7C82"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A" w14:textId="77777777" w:rsidTr="00886946">
        <w:trPr>
          <w:trHeight w:val="1725"/>
        </w:trPr>
        <w:tc>
          <w:tcPr>
            <w:tcW w:w="8931" w:type="dxa"/>
            <w:tcBorders>
              <w:top w:val="single" w:sz="4" w:space="0" w:color="auto"/>
              <w:left w:val="single" w:sz="4" w:space="0" w:color="auto"/>
              <w:bottom w:val="single" w:sz="4" w:space="0" w:color="auto"/>
              <w:right w:val="single" w:sz="4" w:space="0" w:color="auto"/>
            </w:tcBorders>
          </w:tcPr>
          <w:p w14:paraId="096AB7E5" w14:textId="4672300F" w:rsidR="00A53A8B" w:rsidRPr="00B359C6" w:rsidRDefault="00A53A8B" w:rsidP="00816BAA">
            <w:pPr>
              <w:pStyle w:val="Flietext"/>
              <w:rPr>
                <w:rFonts w:asciiTheme="minorHAnsi" w:hAnsiTheme="minorHAnsi"/>
                <w:lang w:val="en-US"/>
              </w:rPr>
            </w:pPr>
            <w:r w:rsidRPr="00B359C6">
              <w:rPr>
                <w:rFonts w:asciiTheme="minorHAnsi" w:hAnsiTheme="minorHAnsi"/>
                <w:lang w:val="en-US"/>
              </w:rPr>
              <w:t>Do you already work in the area of technical documentation</w:t>
            </w:r>
            <w:r w:rsidR="00816BAA" w:rsidRPr="00B359C6">
              <w:rPr>
                <w:rFonts w:asciiTheme="minorHAnsi" w:hAnsiTheme="minorHAnsi"/>
                <w:lang w:val="en-US"/>
              </w:rPr>
              <w:t xml:space="preserve">? / </w:t>
            </w:r>
            <w:r w:rsidRPr="00B359C6">
              <w:rPr>
                <w:rFonts w:asciiTheme="minorHAnsi" w:hAnsiTheme="minorHAnsi"/>
                <w:lang w:val="en-US"/>
              </w:rPr>
              <w:t>Since when and for how many years have you been working in the area of technical documentation?</w:t>
            </w:r>
          </w:p>
          <w:p w14:paraId="34C2A479" w14:textId="5E1D801D"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7D" w14:textId="77777777" w:rsidTr="00886946">
        <w:tc>
          <w:tcPr>
            <w:tcW w:w="8931" w:type="dxa"/>
            <w:tcBorders>
              <w:top w:val="single" w:sz="4" w:space="0" w:color="auto"/>
              <w:left w:val="single" w:sz="4" w:space="0" w:color="auto"/>
              <w:bottom w:val="single" w:sz="4" w:space="0" w:color="auto"/>
              <w:right w:val="single" w:sz="4" w:space="0" w:color="auto"/>
            </w:tcBorders>
          </w:tcPr>
          <w:p w14:paraId="34C2A47B" w14:textId="3BF4CA9A" w:rsidR="00816BAA" w:rsidRPr="00B359C6" w:rsidRDefault="00130A81" w:rsidP="00A62F91">
            <w:pPr>
              <w:pStyle w:val="Flietext"/>
              <w:rPr>
                <w:rFonts w:asciiTheme="minorHAnsi" w:hAnsiTheme="minorHAnsi"/>
                <w:lang w:val="en-US"/>
              </w:rPr>
            </w:pPr>
            <w:r w:rsidRPr="00B359C6">
              <w:rPr>
                <w:rFonts w:asciiTheme="minorHAnsi" w:hAnsiTheme="minorHAnsi"/>
                <w:lang w:val="en-US"/>
              </w:rPr>
              <w:t>If you have not yet been active in the field of technical communication, what motivates you to go into this area</w:t>
            </w:r>
            <w:r w:rsidR="00816BAA" w:rsidRPr="00B359C6">
              <w:rPr>
                <w:rFonts w:asciiTheme="minorHAnsi" w:hAnsiTheme="minorHAnsi"/>
                <w:lang w:val="en-US"/>
              </w:rPr>
              <w:t>?</w:t>
            </w:r>
          </w:p>
          <w:p w14:paraId="34C2A47C" w14:textId="77777777" w:rsidR="00816BAA" w:rsidRPr="00B359C6" w:rsidRDefault="00816BAA" w:rsidP="00A62F91">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0" w14:textId="77777777" w:rsidTr="00886946">
        <w:tc>
          <w:tcPr>
            <w:tcW w:w="8931" w:type="dxa"/>
            <w:tcBorders>
              <w:top w:val="single" w:sz="4" w:space="0" w:color="auto"/>
              <w:left w:val="single" w:sz="4" w:space="0" w:color="auto"/>
              <w:bottom w:val="single" w:sz="4" w:space="0" w:color="auto"/>
              <w:right w:val="single" w:sz="4" w:space="0" w:color="auto"/>
            </w:tcBorders>
          </w:tcPr>
          <w:p w14:paraId="39B47D88" w14:textId="77777777" w:rsidR="00A53A8B" w:rsidRPr="00B359C6" w:rsidRDefault="00A53A8B" w:rsidP="00816BAA">
            <w:pPr>
              <w:pStyle w:val="Flietext"/>
              <w:rPr>
                <w:rFonts w:asciiTheme="minorHAnsi" w:hAnsiTheme="minorHAnsi"/>
                <w:lang w:val="en-US"/>
              </w:rPr>
            </w:pPr>
            <w:r w:rsidRPr="00B359C6">
              <w:rPr>
                <w:rFonts w:asciiTheme="minorHAnsi" w:hAnsiTheme="minorHAnsi"/>
                <w:lang w:val="en-US"/>
              </w:rPr>
              <w:t>In which profession did you work before you started working as a technical communicator?</w:t>
            </w:r>
          </w:p>
          <w:p w14:paraId="34C2A47F" w14:textId="5C409F4C"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3" w14:textId="77777777" w:rsidTr="00886946">
        <w:trPr>
          <w:trHeight w:val="1362"/>
        </w:trPr>
        <w:tc>
          <w:tcPr>
            <w:tcW w:w="8931" w:type="dxa"/>
            <w:tcBorders>
              <w:top w:val="single" w:sz="4" w:space="0" w:color="auto"/>
              <w:left w:val="single" w:sz="4" w:space="0" w:color="auto"/>
              <w:bottom w:val="single" w:sz="4" w:space="0" w:color="auto"/>
              <w:right w:val="single" w:sz="4" w:space="0" w:color="auto"/>
            </w:tcBorders>
          </w:tcPr>
          <w:p w14:paraId="34C2A481" w14:textId="00F22583" w:rsidR="00816BAA" w:rsidRPr="00B359C6" w:rsidRDefault="00130A81" w:rsidP="00816BAA">
            <w:pPr>
              <w:pStyle w:val="Flietext"/>
              <w:rPr>
                <w:rFonts w:asciiTheme="minorHAnsi" w:hAnsiTheme="minorHAnsi"/>
                <w:lang w:val="en-US"/>
              </w:rPr>
            </w:pPr>
            <w:r w:rsidRPr="00B359C6">
              <w:rPr>
                <w:rFonts w:asciiTheme="minorHAnsi" w:hAnsiTheme="minorHAnsi"/>
                <w:lang w:val="en-US"/>
              </w:rPr>
              <w:t>How would you assess your technical</w:t>
            </w:r>
            <w:r w:rsidR="00816BAA" w:rsidRPr="00B359C6">
              <w:rPr>
                <w:rFonts w:asciiTheme="minorHAnsi" w:hAnsiTheme="minorHAnsi"/>
                <w:lang w:val="en-US"/>
              </w:rPr>
              <w:t xml:space="preserve"> </w:t>
            </w:r>
            <w:r w:rsidRPr="00B359C6">
              <w:rPr>
                <w:rFonts w:asciiTheme="minorHAnsi" w:hAnsiTheme="minorHAnsi"/>
                <w:lang w:val="en-US"/>
              </w:rPr>
              <w:t>understanding or your technical knowledge</w:t>
            </w:r>
            <w:r w:rsidR="00816BAA" w:rsidRPr="00B359C6">
              <w:rPr>
                <w:rFonts w:asciiTheme="minorHAnsi" w:hAnsiTheme="minorHAnsi"/>
                <w:lang w:val="en-US"/>
              </w:rPr>
              <w:t>?</w:t>
            </w:r>
          </w:p>
          <w:p w14:paraId="34C2A482" w14:textId="7777777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6" w14:textId="77777777" w:rsidTr="00886946">
        <w:trPr>
          <w:trHeight w:val="1425"/>
        </w:trPr>
        <w:tc>
          <w:tcPr>
            <w:tcW w:w="8931" w:type="dxa"/>
            <w:tcBorders>
              <w:top w:val="single" w:sz="4" w:space="0" w:color="auto"/>
              <w:left w:val="single" w:sz="4" w:space="0" w:color="auto"/>
              <w:bottom w:val="single" w:sz="4" w:space="0" w:color="auto"/>
              <w:right w:val="single" w:sz="4" w:space="0" w:color="auto"/>
            </w:tcBorders>
          </w:tcPr>
          <w:p w14:paraId="34C2A484" w14:textId="08BE7517" w:rsidR="00816BAA" w:rsidRPr="00B359C6" w:rsidRDefault="00130A81" w:rsidP="00816BAA">
            <w:pPr>
              <w:pStyle w:val="Flietext"/>
              <w:rPr>
                <w:rFonts w:asciiTheme="minorHAnsi" w:hAnsiTheme="minorHAnsi"/>
                <w:lang w:val="en-US"/>
              </w:rPr>
            </w:pPr>
            <w:r w:rsidRPr="00B359C6">
              <w:rPr>
                <w:rFonts w:asciiTheme="minorHAnsi" w:hAnsiTheme="minorHAnsi"/>
                <w:lang w:val="en-US"/>
              </w:rPr>
              <w:lastRenderedPageBreak/>
              <w:t>How would you asses</w:t>
            </w:r>
            <w:r w:rsidR="00816BAA" w:rsidRPr="00B359C6">
              <w:rPr>
                <w:rFonts w:asciiTheme="minorHAnsi" w:hAnsiTheme="minorHAnsi"/>
                <w:lang w:val="en-US"/>
              </w:rPr>
              <w:t>s</w:t>
            </w:r>
            <w:r w:rsidRPr="00B359C6">
              <w:rPr>
                <w:rFonts w:asciiTheme="minorHAnsi" w:hAnsiTheme="minorHAnsi"/>
                <w:lang w:val="en-US"/>
              </w:rPr>
              <w:t xml:space="preserve"> your linguistic c</w:t>
            </w:r>
            <w:r w:rsidR="00816BAA" w:rsidRPr="00B359C6">
              <w:rPr>
                <w:rFonts w:asciiTheme="minorHAnsi" w:hAnsiTheme="minorHAnsi"/>
                <w:lang w:val="en-US"/>
              </w:rPr>
              <w:t>omp</w:t>
            </w:r>
            <w:r w:rsidRPr="00B359C6">
              <w:rPr>
                <w:rFonts w:asciiTheme="minorHAnsi" w:hAnsiTheme="minorHAnsi"/>
                <w:lang w:val="en-US"/>
              </w:rPr>
              <w:t>etences</w:t>
            </w:r>
            <w:r w:rsidR="00816BAA" w:rsidRPr="00B359C6">
              <w:rPr>
                <w:rFonts w:asciiTheme="minorHAnsi" w:hAnsiTheme="minorHAnsi"/>
                <w:lang w:val="en-US"/>
              </w:rPr>
              <w:t xml:space="preserve"> </w:t>
            </w:r>
            <w:r w:rsidRPr="00B359C6">
              <w:rPr>
                <w:rFonts w:asciiTheme="minorHAnsi" w:hAnsiTheme="minorHAnsi"/>
                <w:lang w:val="en-US"/>
              </w:rPr>
              <w:t>in general a</w:t>
            </w:r>
            <w:r w:rsidR="00816BAA" w:rsidRPr="00B359C6">
              <w:rPr>
                <w:rFonts w:asciiTheme="minorHAnsi" w:hAnsiTheme="minorHAnsi"/>
                <w:lang w:val="en-US"/>
              </w:rPr>
              <w:t xml:space="preserve">nd </w:t>
            </w:r>
            <w:r w:rsidRPr="00B359C6">
              <w:rPr>
                <w:rFonts w:asciiTheme="minorHAnsi" w:hAnsiTheme="minorHAnsi"/>
                <w:lang w:val="en-US"/>
              </w:rPr>
              <w:t>in your native language in particular</w:t>
            </w:r>
            <w:r w:rsidR="00816BAA" w:rsidRPr="00B359C6">
              <w:rPr>
                <w:rFonts w:asciiTheme="minorHAnsi" w:hAnsiTheme="minorHAnsi"/>
                <w:lang w:val="en-US"/>
              </w:rPr>
              <w:t>?</w:t>
            </w:r>
          </w:p>
          <w:p w14:paraId="34C2A485" w14:textId="7777777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9" w14:textId="77777777" w:rsidTr="00886946">
        <w:trPr>
          <w:trHeight w:val="1202"/>
        </w:trPr>
        <w:tc>
          <w:tcPr>
            <w:tcW w:w="8931" w:type="dxa"/>
            <w:tcBorders>
              <w:top w:val="single" w:sz="4" w:space="0" w:color="auto"/>
              <w:left w:val="single" w:sz="4" w:space="0" w:color="auto"/>
              <w:bottom w:val="single" w:sz="4" w:space="0" w:color="auto"/>
              <w:right w:val="single" w:sz="4" w:space="0" w:color="auto"/>
            </w:tcBorders>
          </w:tcPr>
          <w:p w14:paraId="34C2A487" w14:textId="68438225" w:rsidR="00816BAA" w:rsidRPr="00B359C6" w:rsidRDefault="00130A81" w:rsidP="00816BAA">
            <w:pPr>
              <w:pStyle w:val="Flietext"/>
              <w:rPr>
                <w:rFonts w:asciiTheme="minorHAnsi" w:hAnsiTheme="minorHAnsi"/>
                <w:lang w:val="en-US"/>
              </w:rPr>
            </w:pPr>
            <w:r w:rsidRPr="00B359C6">
              <w:rPr>
                <w:rFonts w:asciiTheme="minorHAnsi" w:hAnsiTheme="minorHAnsi"/>
                <w:lang w:val="en-US"/>
              </w:rPr>
              <w:t>How would you assess your foreign-language competences</w:t>
            </w:r>
            <w:r w:rsidR="00816BAA" w:rsidRPr="00B359C6">
              <w:rPr>
                <w:rFonts w:asciiTheme="minorHAnsi" w:hAnsiTheme="minorHAnsi"/>
                <w:lang w:val="en-US"/>
              </w:rPr>
              <w:t>?</w:t>
            </w:r>
          </w:p>
          <w:p w14:paraId="34C2A488" w14:textId="7777777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C" w14:textId="77777777" w:rsidTr="00886946">
        <w:trPr>
          <w:trHeight w:val="1486"/>
        </w:trPr>
        <w:tc>
          <w:tcPr>
            <w:tcW w:w="8931" w:type="dxa"/>
            <w:tcBorders>
              <w:top w:val="single" w:sz="4" w:space="0" w:color="auto"/>
              <w:left w:val="single" w:sz="4" w:space="0" w:color="auto"/>
              <w:bottom w:val="single" w:sz="4" w:space="0" w:color="auto"/>
              <w:right w:val="single" w:sz="4" w:space="0" w:color="auto"/>
            </w:tcBorders>
          </w:tcPr>
          <w:p w14:paraId="3A7B263A"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What type of training or further education programs related to the field of technical editing have you attended to date? (seminar title, content where appropriate, duration, year)</w:t>
            </w:r>
          </w:p>
          <w:p w14:paraId="34C2A48B" w14:textId="21765265"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8F" w14:textId="77777777" w:rsidTr="00886946">
        <w:trPr>
          <w:trHeight w:val="1977"/>
        </w:trPr>
        <w:tc>
          <w:tcPr>
            <w:tcW w:w="8931" w:type="dxa"/>
            <w:tcBorders>
              <w:top w:val="single" w:sz="4" w:space="0" w:color="auto"/>
              <w:left w:val="single" w:sz="4" w:space="0" w:color="auto"/>
              <w:bottom w:val="single" w:sz="4" w:space="0" w:color="auto"/>
              <w:right w:val="single" w:sz="4" w:space="0" w:color="auto"/>
            </w:tcBorders>
          </w:tcPr>
          <w:p w14:paraId="34C2A48D" w14:textId="37A98515" w:rsidR="00816BAA" w:rsidRPr="00B359C6" w:rsidRDefault="00A53A8B" w:rsidP="00F84D0E">
            <w:pPr>
              <w:rPr>
                <w:rFonts w:ascii="Calibri" w:eastAsia="Calibri" w:hAnsi="Calibri" w:cs="Calibri"/>
                <w:lang w:val="en-US"/>
              </w:rPr>
            </w:pPr>
            <w:r w:rsidRPr="00B359C6">
              <w:rPr>
                <w:rFonts w:ascii="Calibri" w:eastAsia="Calibri" w:hAnsi="Calibri" w:cs="Calibri"/>
                <w:lang w:val="en-US"/>
              </w:rPr>
              <w:t xml:space="preserve">Where do you currently work </w:t>
            </w:r>
            <w:r w:rsidR="00B75E70" w:rsidRPr="00B359C6">
              <w:rPr>
                <w:rFonts w:ascii="Calibri" w:eastAsia="Calibri" w:hAnsi="Calibri" w:cs="Calibri"/>
                <w:lang w:val="en-US"/>
              </w:rPr>
              <w:t>(employe</w:t>
            </w:r>
            <w:r w:rsidR="00130A81" w:rsidRPr="00B359C6">
              <w:rPr>
                <w:rFonts w:ascii="Calibri" w:eastAsia="Calibri" w:hAnsi="Calibri" w:cs="Calibri"/>
                <w:lang w:val="en-US"/>
              </w:rPr>
              <w:t>e</w:t>
            </w:r>
            <w:r w:rsidR="00B75E70" w:rsidRPr="00B359C6">
              <w:rPr>
                <w:rFonts w:ascii="Calibri" w:eastAsia="Calibri" w:hAnsi="Calibri" w:cs="Calibri"/>
                <w:lang w:val="en-US"/>
              </w:rPr>
              <w:t xml:space="preserve"> or self-employed?) </w:t>
            </w:r>
            <w:r w:rsidRPr="00B359C6">
              <w:rPr>
                <w:rFonts w:ascii="Calibri" w:eastAsia="Calibri" w:hAnsi="Calibri" w:cs="Calibri"/>
                <w:lang w:val="en-US"/>
              </w:rPr>
              <w:t xml:space="preserve">and what is the size of the documentation department in which you work? What are the professional skills </w:t>
            </w:r>
            <w:r w:rsidR="00B143ED" w:rsidRPr="00B359C6">
              <w:rPr>
                <w:rFonts w:ascii="Calibri" w:eastAsia="Calibri" w:hAnsi="Calibri" w:cs="Calibri"/>
                <w:lang w:val="en-US"/>
              </w:rPr>
              <w:t>required in this department (e.</w:t>
            </w:r>
            <w:r w:rsidRPr="00B359C6">
              <w:rPr>
                <w:rFonts w:ascii="Calibri" w:eastAsia="Calibri" w:hAnsi="Calibri" w:cs="Calibri"/>
                <w:lang w:val="en-US"/>
              </w:rPr>
              <w:t>g. illustrator, layout person, technical communicator, proofreader)</w:t>
            </w:r>
          </w:p>
          <w:p w14:paraId="34C2A48E" w14:textId="77777777" w:rsidR="00816BAA" w:rsidRPr="00B359C6" w:rsidRDefault="00816BAA" w:rsidP="00A62F91">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2" w14:textId="77777777" w:rsidTr="00886946">
        <w:tc>
          <w:tcPr>
            <w:tcW w:w="8931" w:type="dxa"/>
            <w:tcBorders>
              <w:top w:val="single" w:sz="4" w:space="0" w:color="auto"/>
              <w:left w:val="single" w:sz="4" w:space="0" w:color="auto"/>
              <w:bottom w:val="single" w:sz="4" w:space="0" w:color="auto"/>
              <w:right w:val="single" w:sz="4" w:space="0" w:color="auto"/>
            </w:tcBorders>
          </w:tcPr>
          <w:p w14:paraId="0EB0D809" w14:textId="77777777" w:rsidR="00B75E70" w:rsidRPr="00B359C6" w:rsidRDefault="00B75E70" w:rsidP="00816BAA">
            <w:pPr>
              <w:pStyle w:val="Flietext"/>
              <w:rPr>
                <w:rFonts w:asciiTheme="minorHAnsi" w:hAnsiTheme="minorHAnsi"/>
                <w:lang w:val="en-US"/>
              </w:rPr>
            </w:pPr>
            <w:r w:rsidRPr="00B359C6">
              <w:rPr>
                <w:rFonts w:asciiTheme="minorHAnsi" w:hAnsiTheme="minorHAnsi"/>
                <w:lang w:val="en-US"/>
              </w:rPr>
              <w:t>Are you employed in an executive position with managerial responsibility?</w:t>
            </w:r>
            <w:r w:rsidRPr="00B359C6">
              <w:rPr>
                <w:lang w:val="en-US"/>
              </w:rPr>
              <w:t xml:space="preserve"> </w:t>
            </w:r>
            <w:r w:rsidRPr="00B359C6">
              <w:rPr>
                <w:rFonts w:asciiTheme="minorHAnsi" w:hAnsiTheme="minorHAnsi"/>
                <w:lang w:val="en-US"/>
              </w:rPr>
              <w:t>If yes: What percent of your working time do you spend on managerial functions and how much on document creation?</w:t>
            </w:r>
          </w:p>
          <w:p w14:paraId="34C2A491" w14:textId="315C990D"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5" w14:textId="77777777" w:rsidTr="00886946">
        <w:tc>
          <w:tcPr>
            <w:tcW w:w="8931" w:type="dxa"/>
            <w:tcBorders>
              <w:top w:val="single" w:sz="4" w:space="0" w:color="auto"/>
              <w:left w:val="single" w:sz="4" w:space="0" w:color="auto"/>
              <w:bottom w:val="single" w:sz="4" w:space="0" w:color="auto"/>
              <w:right w:val="single" w:sz="4" w:space="0" w:color="auto"/>
            </w:tcBorders>
          </w:tcPr>
          <w:p w14:paraId="51B25CFE"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Which tools do you currently use (last 12 months)?</w:t>
            </w:r>
          </w:p>
          <w:p w14:paraId="34C2A494" w14:textId="42A66745"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8" w14:textId="77777777" w:rsidTr="00886946">
        <w:trPr>
          <w:trHeight w:val="1242"/>
        </w:trPr>
        <w:tc>
          <w:tcPr>
            <w:tcW w:w="8931" w:type="dxa"/>
            <w:tcBorders>
              <w:top w:val="single" w:sz="4" w:space="0" w:color="auto"/>
              <w:left w:val="single" w:sz="4" w:space="0" w:color="auto"/>
              <w:bottom w:val="single" w:sz="4" w:space="0" w:color="auto"/>
              <w:right w:val="single" w:sz="4" w:space="0" w:color="auto"/>
            </w:tcBorders>
          </w:tcPr>
          <w:p w14:paraId="60C9B34C"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What tools have you used in the past?</w:t>
            </w:r>
          </w:p>
          <w:p w14:paraId="34C2A497" w14:textId="34F04E57"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9B" w14:textId="77777777" w:rsidTr="00886946">
        <w:trPr>
          <w:trHeight w:val="1583"/>
        </w:trPr>
        <w:tc>
          <w:tcPr>
            <w:tcW w:w="8931" w:type="dxa"/>
            <w:tcBorders>
              <w:top w:val="single" w:sz="4" w:space="0" w:color="auto"/>
              <w:left w:val="single" w:sz="4" w:space="0" w:color="auto"/>
              <w:bottom w:val="single" w:sz="4" w:space="0" w:color="auto"/>
              <w:right w:val="single" w:sz="4" w:space="0" w:color="auto"/>
            </w:tcBorders>
          </w:tcPr>
          <w:p w14:paraId="131F141B"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What type of product-support documentation do you create? (operating instructions, service manuals, ad brochures, etc.)</w:t>
            </w:r>
          </w:p>
          <w:p w14:paraId="34C2A49A" w14:textId="2A531186"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BD4CD7" w14:paraId="34C2A49E" w14:textId="77777777" w:rsidTr="00886946">
        <w:tc>
          <w:tcPr>
            <w:tcW w:w="8931" w:type="dxa"/>
            <w:tcBorders>
              <w:top w:val="single" w:sz="4" w:space="0" w:color="auto"/>
              <w:left w:val="single" w:sz="4" w:space="0" w:color="auto"/>
              <w:bottom w:val="single" w:sz="4" w:space="0" w:color="auto"/>
              <w:right w:val="single" w:sz="4" w:space="0" w:color="auto"/>
            </w:tcBorders>
          </w:tcPr>
          <w:p w14:paraId="34C2A49D" w14:textId="38AF72D2" w:rsidR="00816BAA" w:rsidRPr="00B359C6" w:rsidRDefault="009F7C91" w:rsidP="00816BAA">
            <w:pPr>
              <w:pStyle w:val="Flietext"/>
              <w:rPr>
                <w:rFonts w:asciiTheme="minorHAnsi" w:hAnsiTheme="minorHAnsi"/>
                <w:lang w:val="en-US"/>
              </w:rPr>
            </w:pPr>
            <w:r w:rsidRPr="00B359C6">
              <w:rPr>
                <w:rFonts w:asciiTheme="minorHAnsi" w:hAnsiTheme="minorHAnsi"/>
                <w:lang w:val="en-US"/>
              </w:rPr>
              <w:t xml:space="preserve">Which project management methods and which cost-controlling procedures are you experienced in? </w:t>
            </w:r>
            <w:r w:rsidR="00816BAA" w:rsidRPr="00B359C6">
              <w:rPr>
                <w:rStyle w:val="Textfeld"/>
                <w:rFonts w:asciiTheme="minorHAnsi" w:hAnsiTheme="minorHAnsi"/>
                <w:color w:val="000000"/>
                <w:lang w:val="en-US"/>
              </w:rPr>
              <w:fldChar w:fldCharType="begin">
                <w:ffData>
                  <w:name w:val="Text1"/>
                  <w:enabled/>
                  <w:calcOnExit w:val="0"/>
                  <w:textInput/>
                </w:ffData>
              </w:fldChar>
            </w:r>
            <w:r w:rsidR="00816BAA" w:rsidRPr="00B359C6">
              <w:rPr>
                <w:rStyle w:val="Textfeld"/>
                <w:rFonts w:asciiTheme="minorHAnsi" w:hAnsiTheme="minorHAnsi"/>
                <w:color w:val="000000"/>
                <w:lang w:val="en-US"/>
              </w:rPr>
              <w:instrText xml:space="preserve"> FORMTEXT </w:instrText>
            </w:r>
            <w:r w:rsidR="00816BAA" w:rsidRPr="00B359C6">
              <w:rPr>
                <w:rStyle w:val="Textfeld"/>
                <w:rFonts w:asciiTheme="minorHAnsi" w:hAnsiTheme="minorHAnsi"/>
                <w:color w:val="000000"/>
                <w:lang w:val="en-US"/>
              </w:rPr>
            </w:r>
            <w:r w:rsidR="00816BAA" w:rsidRPr="00B359C6">
              <w:rPr>
                <w:rStyle w:val="Textfeld"/>
                <w:rFonts w:asciiTheme="minorHAnsi" w:hAnsiTheme="minorHAnsi"/>
                <w:color w:val="000000"/>
                <w:lang w:val="en-US"/>
              </w:rPr>
              <w:fldChar w:fldCharType="separate"/>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t> </w:t>
            </w:r>
            <w:r w:rsidR="00816BAA" w:rsidRPr="00B359C6">
              <w:rPr>
                <w:rStyle w:val="Textfeld"/>
                <w:rFonts w:asciiTheme="minorHAnsi" w:hAnsiTheme="minorHAnsi"/>
                <w:color w:val="000000"/>
                <w:lang w:val="en-US"/>
              </w:rPr>
              <w:fldChar w:fldCharType="end"/>
            </w:r>
          </w:p>
        </w:tc>
      </w:tr>
      <w:tr w:rsidR="00816BAA" w:rsidRPr="00F21402" w14:paraId="34C2A4A1" w14:textId="77777777" w:rsidTr="00886946">
        <w:tc>
          <w:tcPr>
            <w:tcW w:w="8931" w:type="dxa"/>
            <w:tcBorders>
              <w:top w:val="single" w:sz="4" w:space="0" w:color="auto"/>
              <w:left w:val="single" w:sz="4" w:space="0" w:color="auto"/>
              <w:bottom w:val="single" w:sz="4" w:space="0" w:color="auto"/>
              <w:right w:val="single" w:sz="4" w:space="0" w:color="auto"/>
            </w:tcBorders>
          </w:tcPr>
          <w:p w14:paraId="7BC29915"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Do you have experience in handling translation projects?</w:t>
            </w:r>
          </w:p>
          <w:p w14:paraId="34C2A4A0" w14:textId="7377ADDE"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lastRenderedPageBreak/>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A4" w14:textId="77777777" w:rsidTr="00886946">
        <w:tc>
          <w:tcPr>
            <w:tcW w:w="8931" w:type="dxa"/>
            <w:tcBorders>
              <w:top w:val="single" w:sz="4" w:space="0" w:color="auto"/>
              <w:left w:val="single" w:sz="4" w:space="0" w:color="auto"/>
              <w:bottom w:val="single" w:sz="4" w:space="0" w:color="auto"/>
              <w:right w:val="single" w:sz="4" w:space="0" w:color="auto"/>
            </w:tcBorders>
          </w:tcPr>
          <w:p w14:paraId="585F7195"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lastRenderedPageBreak/>
              <w:t>How familiar are you with media production: print, CD, extranet?</w:t>
            </w:r>
          </w:p>
          <w:p w14:paraId="34C2A4A3" w14:textId="609553B1"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r w:rsidR="00816BAA" w:rsidRPr="00F21402" w14:paraId="34C2A4A7" w14:textId="77777777" w:rsidTr="00886946">
        <w:tc>
          <w:tcPr>
            <w:tcW w:w="8931" w:type="dxa"/>
            <w:tcBorders>
              <w:top w:val="single" w:sz="4" w:space="0" w:color="auto"/>
              <w:left w:val="single" w:sz="4" w:space="0" w:color="auto"/>
              <w:bottom w:val="single" w:sz="4" w:space="0" w:color="auto"/>
              <w:right w:val="single" w:sz="4" w:space="0" w:color="auto"/>
            </w:tcBorders>
          </w:tcPr>
          <w:p w14:paraId="3F33EBB9" w14:textId="77777777" w:rsidR="009F7C91" w:rsidRPr="00B359C6" w:rsidRDefault="009F7C91" w:rsidP="00816BAA">
            <w:pPr>
              <w:pStyle w:val="Flietext"/>
              <w:rPr>
                <w:rFonts w:asciiTheme="minorHAnsi" w:hAnsiTheme="minorHAnsi"/>
                <w:lang w:val="en-US"/>
              </w:rPr>
            </w:pPr>
            <w:r w:rsidRPr="00B359C6">
              <w:rPr>
                <w:rFonts w:asciiTheme="minorHAnsi" w:hAnsiTheme="minorHAnsi"/>
                <w:lang w:val="en-US"/>
              </w:rPr>
              <w:t>How experienced are you with online documentation?</w:t>
            </w:r>
          </w:p>
          <w:p w14:paraId="34C2A4A6" w14:textId="45E6FD6F" w:rsidR="00816BAA" w:rsidRPr="00B359C6" w:rsidRDefault="00816BAA" w:rsidP="00816BAA">
            <w:pPr>
              <w:pStyle w:val="Flietext"/>
              <w:rPr>
                <w:rFonts w:asciiTheme="minorHAnsi" w:hAnsiTheme="minorHAnsi"/>
                <w:lang w:val="en-US"/>
              </w:rPr>
            </w:pPr>
            <w:r w:rsidRPr="00B359C6">
              <w:rPr>
                <w:rStyle w:val="Textfeld"/>
                <w:rFonts w:asciiTheme="minorHAnsi" w:hAnsiTheme="minorHAnsi"/>
                <w:color w:val="000000"/>
                <w:lang w:val="en-US"/>
              </w:rPr>
              <w:fldChar w:fldCharType="begin">
                <w:ffData>
                  <w:name w:val="Text1"/>
                  <w:enabled/>
                  <w:calcOnExit w:val="0"/>
                  <w:textInput/>
                </w:ffData>
              </w:fldChar>
            </w:r>
            <w:r w:rsidRPr="00B359C6">
              <w:rPr>
                <w:rStyle w:val="Textfeld"/>
                <w:rFonts w:asciiTheme="minorHAnsi" w:hAnsiTheme="minorHAnsi"/>
                <w:color w:val="000000"/>
                <w:lang w:val="en-US"/>
              </w:rPr>
              <w:instrText xml:space="preserve"> FORMTEXT </w:instrText>
            </w:r>
            <w:r w:rsidRPr="00B359C6">
              <w:rPr>
                <w:rStyle w:val="Textfeld"/>
                <w:rFonts w:asciiTheme="minorHAnsi" w:hAnsiTheme="minorHAnsi"/>
                <w:color w:val="000000"/>
                <w:lang w:val="en-US"/>
              </w:rPr>
            </w:r>
            <w:r w:rsidRPr="00B359C6">
              <w:rPr>
                <w:rStyle w:val="Textfeld"/>
                <w:rFonts w:asciiTheme="minorHAnsi" w:hAnsiTheme="minorHAnsi"/>
                <w:color w:val="000000"/>
                <w:lang w:val="en-US"/>
              </w:rPr>
              <w:fldChar w:fldCharType="separate"/>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t> </w:t>
            </w:r>
            <w:r w:rsidRPr="00B359C6">
              <w:rPr>
                <w:rStyle w:val="Textfeld"/>
                <w:rFonts w:asciiTheme="minorHAnsi" w:hAnsiTheme="minorHAnsi"/>
                <w:color w:val="000000"/>
                <w:lang w:val="en-US"/>
              </w:rPr>
              <w:fldChar w:fldCharType="end"/>
            </w:r>
          </w:p>
        </w:tc>
      </w:tr>
    </w:tbl>
    <w:p w14:paraId="34C2A4A8" w14:textId="77777777" w:rsidR="007F71A1" w:rsidRPr="00F21402" w:rsidRDefault="007F71A1" w:rsidP="00E22883">
      <w:pPr>
        <w:rPr>
          <w:rFonts w:asciiTheme="minorHAnsi" w:hAnsiTheme="minorHAnsi"/>
          <w:color w:val="000000"/>
          <w:sz w:val="22"/>
          <w:lang w:val="en-US"/>
        </w:rPr>
        <w:sectPr w:rsidR="007F71A1" w:rsidRPr="00F21402" w:rsidSect="00886946">
          <w:pgSz w:w="11906" w:h="16838" w:code="9"/>
          <w:pgMar w:top="1701" w:right="1558" w:bottom="1418" w:left="1701" w:header="709" w:footer="709" w:gutter="0"/>
          <w:cols w:space="708"/>
          <w:titlePg/>
          <w:docGrid w:linePitch="360"/>
        </w:sectPr>
      </w:pPr>
    </w:p>
    <w:p w14:paraId="0C783FFA" w14:textId="77777777" w:rsidR="00AF403A" w:rsidRPr="00F21402" w:rsidRDefault="00AF403A" w:rsidP="00412BBA">
      <w:pPr>
        <w:pStyle w:val="Flietext"/>
        <w:rPr>
          <w:rStyle w:val="Flietextfett"/>
          <w:rFonts w:asciiTheme="minorHAnsi" w:hAnsiTheme="minorHAnsi"/>
          <w:color w:val="auto"/>
          <w:lang w:val="en-US"/>
        </w:rPr>
      </w:pPr>
      <w:r w:rsidRPr="00F21402">
        <w:rPr>
          <w:rStyle w:val="Flietextfett"/>
          <w:rFonts w:asciiTheme="minorHAnsi" w:hAnsiTheme="minorHAnsi"/>
          <w:color w:val="auto"/>
          <w:lang w:val="en-US"/>
        </w:rPr>
        <w:lastRenderedPageBreak/>
        <w:t>Knowledge and Work Experience with Regard to the tekom Qualification Modules</w:t>
      </w:r>
    </w:p>
    <w:p w14:paraId="19672C97" w14:textId="77777777" w:rsidR="00AF403A" w:rsidRPr="00F21402" w:rsidRDefault="00AF403A" w:rsidP="00F05854">
      <w:pPr>
        <w:pStyle w:val="FlietextNummerierung"/>
        <w:rPr>
          <w:rFonts w:asciiTheme="minorHAnsi" w:hAnsiTheme="minorHAnsi"/>
          <w:color w:val="000000"/>
          <w:lang w:val="en-US"/>
        </w:rPr>
      </w:pPr>
      <w:r w:rsidRPr="00F21402">
        <w:rPr>
          <w:rFonts w:asciiTheme="minorHAnsi" w:hAnsiTheme="minorHAnsi"/>
          <w:color w:val="000000"/>
          <w:lang w:val="en-US"/>
        </w:rPr>
        <w:t>Please note the following when completing the table below:</w:t>
      </w:r>
    </w:p>
    <w:p w14:paraId="34C2A4AB" w14:textId="647A96EF" w:rsidR="007F71A1" w:rsidRPr="00145DB8" w:rsidRDefault="007F71A1" w:rsidP="00F05854">
      <w:pPr>
        <w:pStyle w:val="FlietextNummerierung"/>
        <w:rPr>
          <w:rFonts w:asciiTheme="minorHAnsi" w:hAnsiTheme="minorHAnsi"/>
          <w:lang w:val="en-US"/>
        </w:rPr>
      </w:pPr>
      <w:r w:rsidRPr="00F21402">
        <w:rPr>
          <w:rFonts w:asciiTheme="minorHAnsi" w:hAnsiTheme="minorHAnsi"/>
          <w:lang w:val="en-US"/>
        </w:rPr>
        <w:t>1.</w:t>
      </w:r>
      <w:r w:rsidRPr="00F21402">
        <w:rPr>
          <w:rFonts w:asciiTheme="minorHAnsi" w:hAnsiTheme="minorHAnsi"/>
          <w:lang w:val="en-US"/>
        </w:rPr>
        <w:tab/>
      </w:r>
      <w:r w:rsidRPr="001D161F">
        <w:rPr>
          <w:rFonts w:asciiTheme="minorHAnsi" w:hAnsiTheme="minorHAnsi"/>
          <w:lang w:val="en-US"/>
        </w:rPr>
        <w:t xml:space="preserve">In </w:t>
      </w:r>
      <w:r w:rsidR="005669A9" w:rsidRPr="001D161F">
        <w:rPr>
          <w:rFonts w:asciiTheme="minorHAnsi" w:hAnsiTheme="minorHAnsi"/>
          <w:lang w:val="en-US"/>
        </w:rPr>
        <w:t xml:space="preserve">the tables </w:t>
      </w:r>
      <w:r w:rsidRPr="001D161F">
        <w:rPr>
          <w:rFonts w:asciiTheme="minorHAnsi" w:hAnsiTheme="minorHAnsi"/>
          <w:lang w:val="en-US"/>
        </w:rPr>
        <w:t>"</w:t>
      </w:r>
      <w:r w:rsidR="005669A9" w:rsidRPr="001D161F">
        <w:rPr>
          <w:rFonts w:asciiTheme="minorHAnsi" w:hAnsiTheme="minorHAnsi"/>
          <w:lang w:val="en-US"/>
        </w:rPr>
        <w:t>Mandatory Areas</w:t>
      </w:r>
      <w:r w:rsidRPr="001D161F">
        <w:rPr>
          <w:rFonts w:asciiTheme="minorHAnsi" w:hAnsiTheme="minorHAnsi"/>
          <w:lang w:val="en-US"/>
        </w:rPr>
        <w:t xml:space="preserve">" </w:t>
      </w:r>
      <w:r w:rsidR="005669A9" w:rsidRPr="001D161F">
        <w:rPr>
          <w:rFonts w:asciiTheme="minorHAnsi" w:hAnsiTheme="minorHAnsi"/>
          <w:lang w:val="en-US"/>
        </w:rPr>
        <w:t>a</w:t>
      </w:r>
      <w:r w:rsidRPr="001D161F">
        <w:rPr>
          <w:rFonts w:asciiTheme="minorHAnsi" w:hAnsiTheme="minorHAnsi"/>
          <w:lang w:val="en-US"/>
        </w:rPr>
        <w:t>nd "</w:t>
      </w:r>
      <w:r w:rsidR="005669A9" w:rsidRPr="001D161F">
        <w:rPr>
          <w:rFonts w:asciiTheme="minorHAnsi" w:hAnsiTheme="minorHAnsi"/>
          <w:lang w:val="en-US"/>
        </w:rPr>
        <w:t>Elective Areas</w:t>
      </w:r>
      <w:r w:rsidRPr="001D161F">
        <w:rPr>
          <w:rFonts w:asciiTheme="minorHAnsi" w:hAnsiTheme="minorHAnsi"/>
          <w:lang w:val="en-US"/>
        </w:rPr>
        <w:t xml:space="preserve">" </w:t>
      </w:r>
      <w:r w:rsidR="005669A9" w:rsidRPr="001D161F">
        <w:rPr>
          <w:rFonts w:asciiTheme="minorHAnsi" w:hAnsiTheme="minorHAnsi"/>
          <w:lang w:val="en-US"/>
        </w:rPr>
        <w:t>below, areas of competence</w:t>
      </w:r>
      <w:r w:rsidR="00412BBA" w:rsidRPr="001D161F">
        <w:rPr>
          <w:rFonts w:asciiTheme="minorHAnsi" w:hAnsiTheme="minorHAnsi"/>
          <w:lang w:val="en-US"/>
        </w:rPr>
        <w:t xml:space="preserve"> </w:t>
      </w:r>
      <w:r w:rsidR="005669A9" w:rsidRPr="001D161F">
        <w:rPr>
          <w:rFonts w:asciiTheme="minorHAnsi" w:hAnsiTheme="minorHAnsi"/>
          <w:lang w:val="en-US"/>
        </w:rPr>
        <w:t>a</w:t>
      </w:r>
      <w:r w:rsidR="00412BBA" w:rsidRPr="001D161F">
        <w:rPr>
          <w:rFonts w:asciiTheme="minorHAnsi" w:hAnsiTheme="minorHAnsi"/>
          <w:lang w:val="en-US"/>
        </w:rPr>
        <w:t xml:space="preserve">nd </w:t>
      </w:r>
      <w:r w:rsidR="005669A9" w:rsidRPr="001D161F">
        <w:rPr>
          <w:rFonts w:asciiTheme="minorHAnsi" w:hAnsiTheme="minorHAnsi"/>
          <w:lang w:val="en-US"/>
        </w:rPr>
        <w:t>their groups of topics</w:t>
      </w:r>
      <w:r w:rsidRPr="001D161F">
        <w:rPr>
          <w:rFonts w:asciiTheme="minorHAnsi" w:hAnsiTheme="minorHAnsi"/>
          <w:lang w:val="en-US"/>
        </w:rPr>
        <w:t xml:space="preserve"> </w:t>
      </w:r>
      <w:r w:rsidR="005669A9" w:rsidRPr="001D161F">
        <w:rPr>
          <w:rFonts w:asciiTheme="minorHAnsi" w:hAnsiTheme="minorHAnsi"/>
          <w:lang w:val="en-US"/>
        </w:rPr>
        <w:t>are listed</w:t>
      </w:r>
      <w:r w:rsidRPr="001D161F">
        <w:rPr>
          <w:rFonts w:asciiTheme="minorHAnsi" w:hAnsiTheme="minorHAnsi"/>
          <w:lang w:val="en-US"/>
        </w:rPr>
        <w:t xml:space="preserve">. </w:t>
      </w:r>
      <w:r w:rsidR="005669A9" w:rsidRPr="001D161F">
        <w:rPr>
          <w:rFonts w:asciiTheme="minorHAnsi" w:hAnsiTheme="minorHAnsi"/>
          <w:lang w:val="en-US"/>
        </w:rPr>
        <w:t>These are also listed in the Competence Framework</w:t>
      </w:r>
      <w:r w:rsidR="00F05854" w:rsidRPr="001D161F">
        <w:rPr>
          <w:rFonts w:asciiTheme="minorHAnsi" w:hAnsiTheme="minorHAnsi"/>
          <w:lang w:val="en-US"/>
        </w:rPr>
        <w:t>.</w:t>
      </w:r>
      <w:r w:rsidRPr="001D161F">
        <w:rPr>
          <w:rFonts w:asciiTheme="minorHAnsi" w:hAnsiTheme="minorHAnsi"/>
          <w:lang w:val="en-US"/>
        </w:rPr>
        <w:t xml:space="preserve"> </w:t>
      </w:r>
      <w:r w:rsidR="005669A9" w:rsidRPr="001D161F">
        <w:rPr>
          <w:rFonts w:asciiTheme="minorHAnsi" w:hAnsiTheme="minorHAnsi"/>
          <w:lang w:val="en-US"/>
        </w:rPr>
        <w:t>There, the areas of competence and the groups of topics are described in detail</w:t>
      </w:r>
      <w:r w:rsidRPr="001D161F">
        <w:rPr>
          <w:rFonts w:asciiTheme="minorHAnsi" w:hAnsiTheme="minorHAnsi"/>
          <w:lang w:val="en-US"/>
        </w:rPr>
        <w:t xml:space="preserve">. </w:t>
      </w:r>
      <w:r w:rsidR="005669A9" w:rsidRPr="001D161F">
        <w:rPr>
          <w:rFonts w:asciiTheme="minorHAnsi" w:hAnsiTheme="minorHAnsi"/>
          <w:lang w:val="en-US"/>
        </w:rPr>
        <w:t>When filling out the tables below, please consult the Competence Framework or the</w:t>
      </w:r>
      <w:r w:rsidR="00F05854" w:rsidRPr="001D161F">
        <w:rPr>
          <w:rFonts w:asciiTheme="minorHAnsi" w:hAnsiTheme="minorHAnsi"/>
          <w:lang w:val="en-US"/>
        </w:rPr>
        <w:t xml:space="preserve"> intera</w:t>
      </w:r>
      <w:r w:rsidR="005669A9" w:rsidRPr="001D161F">
        <w:rPr>
          <w:rFonts w:asciiTheme="minorHAnsi" w:hAnsiTheme="minorHAnsi"/>
          <w:lang w:val="en-US"/>
        </w:rPr>
        <w:t>c</w:t>
      </w:r>
      <w:r w:rsidR="00F05854" w:rsidRPr="001D161F">
        <w:rPr>
          <w:rFonts w:asciiTheme="minorHAnsi" w:hAnsiTheme="minorHAnsi"/>
          <w:lang w:val="en-US"/>
        </w:rPr>
        <w:t>tive Profiling Tool</w:t>
      </w:r>
      <w:r w:rsidRPr="001D161F">
        <w:rPr>
          <w:rFonts w:asciiTheme="minorHAnsi" w:hAnsiTheme="minorHAnsi"/>
          <w:lang w:val="en-US"/>
        </w:rPr>
        <w:t>.</w:t>
      </w:r>
      <w:r w:rsidR="00CA3627" w:rsidRPr="001D161F">
        <w:rPr>
          <w:rFonts w:asciiTheme="minorHAnsi" w:hAnsiTheme="minorHAnsi"/>
          <w:lang w:val="en-US"/>
        </w:rPr>
        <w:t xml:space="preserve"> </w:t>
      </w:r>
      <w:r w:rsidR="006F4051" w:rsidRPr="001D161F">
        <w:rPr>
          <w:rFonts w:asciiTheme="minorHAnsi" w:hAnsiTheme="minorHAnsi"/>
          <w:lang w:val="en-US"/>
        </w:rPr>
        <w:t>Please be aware, however, that individual a</w:t>
      </w:r>
      <w:r w:rsidR="005669A9" w:rsidRPr="001D161F">
        <w:rPr>
          <w:rFonts w:asciiTheme="minorHAnsi" w:hAnsiTheme="minorHAnsi"/>
          <w:lang w:val="en-US"/>
        </w:rPr>
        <w:t>reas of competence</w:t>
      </w:r>
      <w:r w:rsidR="00FB1664" w:rsidRPr="001D161F">
        <w:rPr>
          <w:rFonts w:asciiTheme="minorHAnsi" w:hAnsiTheme="minorHAnsi"/>
          <w:lang w:val="en-US"/>
        </w:rPr>
        <w:t xml:space="preserve"> </w:t>
      </w:r>
      <w:r w:rsidR="006F4051" w:rsidRPr="001D161F">
        <w:rPr>
          <w:rFonts w:asciiTheme="minorHAnsi" w:hAnsiTheme="minorHAnsi"/>
          <w:lang w:val="en-US"/>
        </w:rPr>
        <w:t>can appear multiple times</w:t>
      </w:r>
      <w:r w:rsidR="00FB1664" w:rsidRPr="001D161F">
        <w:rPr>
          <w:rFonts w:asciiTheme="minorHAnsi" w:hAnsiTheme="minorHAnsi"/>
          <w:lang w:val="en-US"/>
        </w:rPr>
        <w:t xml:space="preserve">, </w:t>
      </w:r>
      <w:r w:rsidR="006F4051" w:rsidRPr="001D161F">
        <w:rPr>
          <w:rFonts w:asciiTheme="minorHAnsi" w:hAnsiTheme="minorHAnsi"/>
          <w:lang w:val="en-US"/>
        </w:rPr>
        <w:t>as</w:t>
      </w:r>
      <w:r w:rsidR="00FB1664" w:rsidRPr="001D161F">
        <w:rPr>
          <w:rFonts w:asciiTheme="minorHAnsi" w:hAnsiTheme="minorHAnsi"/>
          <w:lang w:val="en-US"/>
        </w:rPr>
        <w:t xml:space="preserve"> </w:t>
      </w:r>
      <w:r w:rsidR="006F4051" w:rsidRPr="001D161F">
        <w:rPr>
          <w:rFonts w:asciiTheme="minorHAnsi" w:hAnsiTheme="minorHAnsi"/>
          <w:lang w:val="en-US"/>
        </w:rPr>
        <w:t xml:space="preserve">their </w:t>
      </w:r>
      <w:r w:rsidR="005669A9" w:rsidRPr="001D161F">
        <w:rPr>
          <w:rFonts w:asciiTheme="minorHAnsi" w:hAnsiTheme="minorHAnsi"/>
          <w:lang w:val="en-US"/>
        </w:rPr>
        <w:t>groups of topics</w:t>
      </w:r>
      <w:r w:rsidR="00FB1664" w:rsidRPr="001D161F">
        <w:rPr>
          <w:rFonts w:asciiTheme="minorHAnsi" w:hAnsiTheme="minorHAnsi"/>
          <w:lang w:val="en-US"/>
        </w:rPr>
        <w:t xml:space="preserve"> </w:t>
      </w:r>
      <w:r w:rsidR="006F4051" w:rsidRPr="001D161F">
        <w:rPr>
          <w:rFonts w:asciiTheme="minorHAnsi" w:hAnsiTheme="minorHAnsi"/>
          <w:lang w:val="en-US"/>
        </w:rPr>
        <w:t xml:space="preserve">are distributed </w:t>
      </w:r>
      <w:r w:rsidR="00FB1664" w:rsidRPr="001D161F">
        <w:rPr>
          <w:rFonts w:asciiTheme="minorHAnsi" w:hAnsiTheme="minorHAnsi"/>
          <w:lang w:val="en-US"/>
        </w:rPr>
        <w:t xml:space="preserve">in </w:t>
      </w:r>
      <w:r w:rsidR="006F4051" w:rsidRPr="001D161F">
        <w:rPr>
          <w:rFonts w:asciiTheme="minorHAnsi" w:hAnsiTheme="minorHAnsi"/>
          <w:lang w:val="en-US"/>
        </w:rPr>
        <w:t xml:space="preserve">the </w:t>
      </w:r>
      <w:r w:rsidR="005669A9" w:rsidRPr="001D161F">
        <w:rPr>
          <w:rFonts w:asciiTheme="minorHAnsi" w:hAnsiTheme="minorHAnsi"/>
          <w:lang w:val="en-US"/>
        </w:rPr>
        <w:t>mandatory</w:t>
      </w:r>
      <w:r w:rsidR="00CA3627" w:rsidRPr="001D161F">
        <w:rPr>
          <w:rFonts w:asciiTheme="minorHAnsi" w:hAnsiTheme="minorHAnsi"/>
          <w:lang w:val="en-US"/>
        </w:rPr>
        <w:t xml:space="preserve"> </w:t>
      </w:r>
      <w:r w:rsidR="006F4051" w:rsidRPr="001D161F">
        <w:rPr>
          <w:rFonts w:asciiTheme="minorHAnsi" w:hAnsiTheme="minorHAnsi"/>
          <w:lang w:val="en-US"/>
        </w:rPr>
        <w:t>a</w:t>
      </w:r>
      <w:r w:rsidR="00CA3627" w:rsidRPr="001D161F">
        <w:rPr>
          <w:rFonts w:asciiTheme="minorHAnsi" w:hAnsiTheme="minorHAnsi"/>
          <w:lang w:val="en-US"/>
        </w:rPr>
        <w:t xml:space="preserve">nd </w:t>
      </w:r>
      <w:r w:rsidR="005669A9" w:rsidRPr="001D161F">
        <w:rPr>
          <w:rFonts w:asciiTheme="minorHAnsi" w:hAnsiTheme="minorHAnsi"/>
          <w:lang w:val="en-US"/>
        </w:rPr>
        <w:t>elective areas</w:t>
      </w:r>
      <w:r w:rsidR="00FB1664" w:rsidRPr="001D161F">
        <w:rPr>
          <w:rFonts w:asciiTheme="minorHAnsi" w:hAnsiTheme="minorHAnsi"/>
          <w:lang w:val="en-US"/>
        </w:rPr>
        <w:t xml:space="preserve">. </w:t>
      </w:r>
      <w:r w:rsidR="006F4051" w:rsidRPr="001D161F">
        <w:rPr>
          <w:rFonts w:asciiTheme="minorHAnsi" w:hAnsiTheme="minorHAnsi"/>
          <w:lang w:val="en-US"/>
        </w:rPr>
        <w:t>Likewise, the</w:t>
      </w:r>
      <w:r w:rsidR="00FB1664" w:rsidRPr="001D161F">
        <w:rPr>
          <w:rFonts w:asciiTheme="minorHAnsi" w:hAnsiTheme="minorHAnsi"/>
          <w:lang w:val="en-US"/>
        </w:rPr>
        <w:t xml:space="preserve"> </w:t>
      </w:r>
      <w:r w:rsidR="006F4051" w:rsidRPr="001D161F">
        <w:rPr>
          <w:rFonts w:asciiTheme="minorHAnsi" w:hAnsiTheme="minorHAnsi"/>
          <w:lang w:val="en-US"/>
        </w:rPr>
        <w:t>order</w:t>
      </w:r>
      <w:r w:rsidR="00FB1664" w:rsidRPr="001D161F">
        <w:rPr>
          <w:rFonts w:asciiTheme="minorHAnsi" w:hAnsiTheme="minorHAnsi"/>
          <w:lang w:val="en-US"/>
        </w:rPr>
        <w:t xml:space="preserve"> </w:t>
      </w:r>
      <w:r w:rsidR="006F4051" w:rsidRPr="001D161F">
        <w:rPr>
          <w:rFonts w:asciiTheme="minorHAnsi" w:hAnsiTheme="minorHAnsi"/>
          <w:lang w:val="en-US"/>
        </w:rPr>
        <w:t>of the a</w:t>
      </w:r>
      <w:r w:rsidR="005669A9" w:rsidRPr="001D161F">
        <w:rPr>
          <w:rFonts w:asciiTheme="minorHAnsi" w:hAnsiTheme="minorHAnsi"/>
          <w:lang w:val="en-US"/>
        </w:rPr>
        <w:t>reas of competence</w:t>
      </w:r>
      <w:r w:rsidR="006F4051" w:rsidRPr="001D161F">
        <w:rPr>
          <w:rFonts w:asciiTheme="minorHAnsi" w:hAnsiTheme="minorHAnsi"/>
          <w:lang w:val="en-US"/>
        </w:rPr>
        <w:t xml:space="preserve"> a</w:t>
      </w:r>
      <w:r w:rsidR="00FB1664" w:rsidRPr="001D161F">
        <w:rPr>
          <w:rFonts w:asciiTheme="minorHAnsi" w:hAnsiTheme="minorHAnsi"/>
          <w:lang w:val="en-US"/>
        </w:rPr>
        <w:t xml:space="preserve">nd </w:t>
      </w:r>
      <w:r w:rsidR="005669A9" w:rsidRPr="001D161F">
        <w:rPr>
          <w:rFonts w:asciiTheme="minorHAnsi" w:hAnsiTheme="minorHAnsi"/>
          <w:lang w:val="en-US"/>
        </w:rPr>
        <w:t>groups of topics</w:t>
      </w:r>
      <w:r w:rsidR="00FB1664" w:rsidRPr="001D161F">
        <w:rPr>
          <w:rFonts w:asciiTheme="minorHAnsi" w:hAnsiTheme="minorHAnsi"/>
          <w:lang w:val="en-US"/>
        </w:rPr>
        <w:t xml:space="preserve"> is</w:t>
      </w:r>
      <w:r w:rsidR="006F4051" w:rsidRPr="001D161F">
        <w:rPr>
          <w:rFonts w:asciiTheme="minorHAnsi" w:hAnsiTheme="minorHAnsi"/>
          <w:lang w:val="en-US"/>
        </w:rPr>
        <w:t>, for this reason, not</w:t>
      </w:r>
      <w:r w:rsidR="00CA3627" w:rsidRPr="001D161F">
        <w:rPr>
          <w:rFonts w:asciiTheme="minorHAnsi" w:hAnsiTheme="minorHAnsi"/>
          <w:lang w:val="en-US"/>
        </w:rPr>
        <w:t xml:space="preserve"> </w:t>
      </w:r>
      <w:r w:rsidR="00B143ED" w:rsidRPr="001D161F">
        <w:rPr>
          <w:rFonts w:asciiTheme="minorHAnsi" w:hAnsiTheme="minorHAnsi"/>
          <w:lang w:val="en-US"/>
        </w:rPr>
        <w:t>identical</w:t>
      </w:r>
      <w:r w:rsidR="006F4051" w:rsidRPr="001D161F">
        <w:rPr>
          <w:rFonts w:asciiTheme="minorHAnsi" w:hAnsiTheme="minorHAnsi"/>
          <w:lang w:val="en-US"/>
        </w:rPr>
        <w:t xml:space="preserve"> </w:t>
      </w:r>
      <w:r w:rsidR="00B143ED" w:rsidRPr="001D161F">
        <w:rPr>
          <w:rFonts w:asciiTheme="minorHAnsi" w:hAnsiTheme="minorHAnsi"/>
          <w:lang w:val="en-US"/>
        </w:rPr>
        <w:t>in</w:t>
      </w:r>
      <w:r w:rsidR="00CA3627" w:rsidRPr="001D161F">
        <w:rPr>
          <w:rFonts w:asciiTheme="minorHAnsi" w:hAnsiTheme="minorHAnsi"/>
          <w:lang w:val="en-US"/>
        </w:rPr>
        <w:t xml:space="preserve"> </w:t>
      </w:r>
      <w:r w:rsidR="006F4051" w:rsidRPr="001D161F">
        <w:rPr>
          <w:rFonts w:asciiTheme="minorHAnsi" w:hAnsiTheme="minorHAnsi"/>
          <w:lang w:val="en-US"/>
        </w:rPr>
        <w:t xml:space="preserve">the </w:t>
      </w:r>
      <w:r w:rsidR="006F4051" w:rsidRPr="00145DB8">
        <w:rPr>
          <w:rFonts w:asciiTheme="minorHAnsi" w:hAnsiTheme="minorHAnsi"/>
          <w:lang w:val="en-US"/>
        </w:rPr>
        <w:t>present questionnaire</w:t>
      </w:r>
      <w:r w:rsidR="00CA3627" w:rsidRPr="00145DB8">
        <w:rPr>
          <w:rFonts w:asciiTheme="minorHAnsi" w:hAnsiTheme="minorHAnsi"/>
          <w:lang w:val="en-US"/>
        </w:rPr>
        <w:t>.</w:t>
      </w:r>
    </w:p>
    <w:p w14:paraId="34C2A4AC" w14:textId="731784CA" w:rsidR="007F71A1" w:rsidRPr="00F21402" w:rsidRDefault="007F71A1" w:rsidP="00F05854">
      <w:pPr>
        <w:pStyle w:val="FlietextNummerierung"/>
        <w:rPr>
          <w:rFonts w:asciiTheme="minorHAnsi" w:hAnsiTheme="minorHAnsi"/>
          <w:lang w:val="en-US"/>
        </w:rPr>
      </w:pPr>
      <w:r w:rsidRPr="00145DB8">
        <w:rPr>
          <w:rFonts w:asciiTheme="minorHAnsi" w:hAnsiTheme="minorHAnsi"/>
          <w:lang w:val="en-US"/>
        </w:rPr>
        <w:t>2.</w:t>
      </w:r>
      <w:r w:rsidR="00F05854" w:rsidRPr="00145DB8">
        <w:rPr>
          <w:rFonts w:asciiTheme="minorHAnsi" w:hAnsiTheme="minorHAnsi"/>
          <w:lang w:val="en-US"/>
        </w:rPr>
        <w:tab/>
      </w:r>
      <w:r w:rsidR="00B143ED" w:rsidRPr="00145DB8">
        <w:rPr>
          <w:rFonts w:asciiTheme="minorHAnsi" w:hAnsiTheme="minorHAnsi"/>
          <w:lang w:val="en-US"/>
        </w:rPr>
        <w:t>F</w:t>
      </w:r>
      <w:r w:rsidR="006F4051" w:rsidRPr="00145DB8">
        <w:rPr>
          <w:rFonts w:asciiTheme="minorHAnsi" w:hAnsiTheme="minorHAnsi"/>
          <w:lang w:val="en-US"/>
        </w:rPr>
        <w:t>or all a</w:t>
      </w:r>
      <w:r w:rsidR="005669A9" w:rsidRPr="00145DB8">
        <w:rPr>
          <w:rFonts w:asciiTheme="minorHAnsi" w:hAnsiTheme="minorHAnsi"/>
          <w:lang w:val="en-US"/>
        </w:rPr>
        <w:t>reas of competence</w:t>
      </w:r>
      <w:r w:rsidR="00F05854" w:rsidRPr="00145DB8">
        <w:rPr>
          <w:rFonts w:asciiTheme="minorHAnsi" w:hAnsiTheme="minorHAnsi"/>
          <w:lang w:val="en-US"/>
        </w:rPr>
        <w:t xml:space="preserve"> </w:t>
      </w:r>
      <w:r w:rsidR="006F4051" w:rsidRPr="00145DB8">
        <w:rPr>
          <w:rFonts w:asciiTheme="minorHAnsi" w:hAnsiTheme="minorHAnsi"/>
          <w:lang w:val="en-US"/>
        </w:rPr>
        <w:t>a</w:t>
      </w:r>
      <w:r w:rsidR="00F05854" w:rsidRPr="00145DB8">
        <w:rPr>
          <w:rFonts w:asciiTheme="minorHAnsi" w:hAnsiTheme="minorHAnsi"/>
          <w:lang w:val="en-US"/>
        </w:rPr>
        <w:t xml:space="preserve">nd </w:t>
      </w:r>
      <w:r w:rsidR="005669A9" w:rsidRPr="00145DB8">
        <w:rPr>
          <w:rFonts w:asciiTheme="minorHAnsi" w:hAnsiTheme="minorHAnsi"/>
          <w:lang w:val="en-US"/>
        </w:rPr>
        <w:t>groups of topics</w:t>
      </w:r>
      <w:r w:rsidRPr="00145DB8">
        <w:rPr>
          <w:rFonts w:asciiTheme="minorHAnsi" w:hAnsiTheme="minorHAnsi"/>
          <w:lang w:val="en-US"/>
        </w:rPr>
        <w:t xml:space="preserve"> </w:t>
      </w:r>
      <w:r w:rsidR="006F4051" w:rsidRPr="00145DB8">
        <w:rPr>
          <w:rFonts w:asciiTheme="minorHAnsi" w:hAnsiTheme="minorHAnsi"/>
          <w:lang w:val="en-US"/>
        </w:rPr>
        <w:t xml:space="preserve">of the mandatory </w:t>
      </w:r>
      <w:r w:rsidRPr="00145DB8">
        <w:rPr>
          <w:rFonts w:asciiTheme="minorHAnsi" w:hAnsiTheme="minorHAnsi"/>
          <w:lang w:val="en-US"/>
        </w:rPr>
        <w:t>a</w:t>
      </w:r>
      <w:r w:rsidR="006F4051" w:rsidRPr="00145DB8">
        <w:rPr>
          <w:rFonts w:asciiTheme="minorHAnsi" w:hAnsiTheme="minorHAnsi"/>
          <w:lang w:val="en-US"/>
        </w:rPr>
        <w:t>rea</w:t>
      </w:r>
      <w:r w:rsidRPr="00145DB8">
        <w:rPr>
          <w:rFonts w:asciiTheme="minorHAnsi" w:hAnsiTheme="minorHAnsi"/>
          <w:lang w:val="en-US"/>
        </w:rPr>
        <w:t xml:space="preserve">, </w:t>
      </w:r>
      <w:r w:rsidR="00B143ED" w:rsidRPr="00145DB8">
        <w:rPr>
          <w:rFonts w:asciiTheme="minorHAnsi" w:hAnsiTheme="minorHAnsi"/>
          <w:lang w:val="en-US"/>
        </w:rPr>
        <w:t xml:space="preserve">please specify </w:t>
      </w:r>
      <w:r w:rsidR="00967DB7" w:rsidRPr="00145DB8">
        <w:rPr>
          <w:rFonts w:asciiTheme="minorHAnsi" w:hAnsiTheme="minorHAnsi"/>
          <w:lang w:val="en-US"/>
        </w:rPr>
        <w:t>the</w:t>
      </w:r>
      <w:r w:rsidR="006F4051" w:rsidRPr="00145DB8">
        <w:rPr>
          <w:rFonts w:asciiTheme="minorHAnsi" w:hAnsiTheme="minorHAnsi"/>
          <w:lang w:val="en-US"/>
        </w:rPr>
        <w:t xml:space="preserve"> percentage </w:t>
      </w:r>
      <w:r w:rsidR="00967DB7" w:rsidRPr="00145DB8">
        <w:rPr>
          <w:rFonts w:asciiTheme="minorHAnsi" w:hAnsiTheme="minorHAnsi"/>
          <w:lang w:val="en-US"/>
        </w:rPr>
        <w:t>of mastery, at</w:t>
      </w:r>
      <w:r w:rsidR="006F4051" w:rsidRPr="00145DB8">
        <w:rPr>
          <w:rFonts w:asciiTheme="minorHAnsi" w:hAnsiTheme="minorHAnsi"/>
          <w:lang w:val="en-US"/>
        </w:rPr>
        <w:t xml:space="preserve"> your current level of knowledge</w:t>
      </w:r>
      <w:r w:rsidR="00967DB7" w:rsidRPr="00145DB8">
        <w:rPr>
          <w:rFonts w:asciiTheme="minorHAnsi" w:hAnsiTheme="minorHAnsi"/>
          <w:lang w:val="en-US"/>
        </w:rPr>
        <w:t>,</w:t>
      </w:r>
      <w:r w:rsidR="006F4051" w:rsidRPr="00145DB8">
        <w:rPr>
          <w:rFonts w:asciiTheme="minorHAnsi" w:hAnsiTheme="minorHAnsi"/>
          <w:lang w:val="en-US"/>
        </w:rPr>
        <w:t xml:space="preserve"> </w:t>
      </w:r>
      <w:r w:rsidR="00967DB7" w:rsidRPr="00145DB8">
        <w:rPr>
          <w:rFonts w:asciiTheme="minorHAnsi" w:hAnsiTheme="minorHAnsi"/>
          <w:lang w:val="en-US"/>
        </w:rPr>
        <w:t xml:space="preserve">that you have in </w:t>
      </w:r>
      <w:r w:rsidR="006F4051" w:rsidRPr="00145DB8">
        <w:rPr>
          <w:rFonts w:asciiTheme="minorHAnsi" w:hAnsiTheme="minorHAnsi"/>
          <w:lang w:val="en-US"/>
        </w:rPr>
        <w:t>the areas of competence and groups of topics described in the interactive</w:t>
      </w:r>
      <w:r w:rsidR="00F05854" w:rsidRPr="00145DB8">
        <w:rPr>
          <w:rFonts w:asciiTheme="minorHAnsi" w:hAnsiTheme="minorHAnsi"/>
          <w:lang w:val="en-US"/>
        </w:rPr>
        <w:t xml:space="preserve"> Profiling Tool</w:t>
      </w:r>
      <w:r w:rsidRPr="00145DB8">
        <w:rPr>
          <w:rFonts w:asciiTheme="minorHAnsi" w:hAnsiTheme="minorHAnsi"/>
          <w:lang w:val="en-US"/>
        </w:rPr>
        <w:t xml:space="preserve">. </w:t>
      </w:r>
      <w:r w:rsidR="006F4051" w:rsidRPr="00145DB8">
        <w:rPr>
          <w:rFonts w:asciiTheme="minorHAnsi" w:hAnsiTheme="minorHAnsi"/>
          <w:lang w:val="en-US"/>
        </w:rPr>
        <w:t xml:space="preserve">Give </w:t>
      </w:r>
      <w:r w:rsidR="00191EA8">
        <w:rPr>
          <w:rFonts w:asciiTheme="minorHAnsi" w:hAnsiTheme="minorHAnsi"/>
          <w:lang w:val="en-US"/>
        </w:rPr>
        <w:t>a self-assessment of your knowledge</w:t>
      </w:r>
      <w:r w:rsidR="006F4051" w:rsidRPr="00145DB8">
        <w:rPr>
          <w:rFonts w:asciiTheme="minorHAnsi" w:hAnsiTheme="minorHAnsi"/>
          <w:lang w:val="en-US"/>
        </w:rPr>
        <w:t xml:space="preserve"> </w:t>
      </w:r>
      <w:r w:rsidR="00191EA8">
        <w:rPr>
          <w:rFonts w:asciiTheme="minorHAnsi" w:hAnsiTheme="minorHAnsi"/>
          <w:lang w:val="en-US"/>
        </w:rPr>
        <w:t>(</w:t>
      </w:r>
      <w:r w:rsidR="00191EA8" w:rsidRPr="00191EA8">
        <w:rPr>
          <w:rFonts w:asciiTheme="minorHAnsi" w:hAnsiTheme="minorHAnsi"/>
          <w:lang w:val="en-US"/>
        </w:rPr>
        <w:t xml:space="preserve">Very basic </w:t>
      </w:r>
      <w:r w:rsidR="00191EA8">
        <w:rPr>
          <w:rFonts w:asciiTheme="minorHAnsi" w:hAnsiTheme="minorHAnsi"/>
          <w:lang w:val="en-US"/>
        </w:rPr>
        <w:t>-</w:t>
      </w:r>
      <w:r w:rsidR="00191EA8" w:rsidRPr="00191EA8">
        <w:rPr>
          <w:rFonts w:asciiTheme="minorHAnsi" w:hAnsiTheme="minorHAnsi"/>
          <w:lang w:val="en-US"/>
        </w:rPr>
        <w:t xml:space="preserve"> Basic </w:t>
      </w:r>
      <w:r w:rsidR="00191EA8">
        <w:rPr>
          <w:rFonts w:asciiTheme="minorHAnsi" w:hAnsiTheme="minorHAnsi"/>
          <w:lang w:val="en-US"/>
        </w:rPr>
        <w:t>-</w:t>
      </w:r>
      <w:r w:rsidR="00191EA8" w:rsidRPr="00191EA8">
        <w:rPr>
          <w:rFonts w:asciiTheme="minorHAnsi" w:hAnsiTheme="minorHAnsi"/>
          <w:lang w:val="en-US"/>
        </w:rPr>
        <w:t xml:space="preserve"> Intermediate </w:t>
      </w:r>
      <w:r w:rsidR="00191EA8">
        <w:rPr>
          <w:rFonts w:asciiTheme="minorHAnsi" w:hAnsiTheme="minorHAnsi"/>
          <w:lang w:val="en-US"/>
        </w:rPr>
        <w:t>-</w:t>
      </w:r>
      <w:r w:rsidR="00191EA8" w:rsidRPr="00191EA8">
        <w:rPr>
          <w:rFonts w:asciiTheme="minorHAnsi" w:hAnsiTheme="minorHAnsi"/>
          <w:lang w:val="en-US"/>
        </w:rPr>
        <w:t xml:space="preserve"> Advanced </w:t>
      </w:r>
      <w:r w:rsidR="00191EA8">
        <w:rPr>
          <w:rFonts w:asciiTheme="minorHAnsi" w:hAnsiTheme="minorHAnsi"/>
          <w:lang w:val="en-US"/>
        </w:rPr>
        <w:t>-</w:t>
      </w:r>
      <w:r w:rsidR="00191EA8" w:rsidRPr="00191EA8">
        <w:rPr>
          <w:rFonts w:asciiTheme="minorHAnsi" w:hAnsiTheme="minorHAnsi"/>
          <w:lang w:val="en-US"/>
        </w:rPr>
        <w:t xml:space="preserve"> Very Advanced</w:t>
      </w:r>
      <w:r w:rsidR="00191EA8">
        <w:rPr>
          <w:rFonts w:asciiTheme="minorHAnsi" w:hAnsiTheme="minorHAnsi"/>
          <w:lang w:val="en-US"/>
        </w:rPr>
        <w:t>)</w:t>
      </w:r>
      <w:r w:rsidRPr="00145DB8">
        <w:rPr>
          <w:rFonts w:asciiTheme="minorHAnsi" w:hAnsiTheme="minorHAnsi"/>
          <w:lang w:val="en-US"/>
        </w:rPr>
        <w:t xml:space="preserve"> </w:t>
      </w:r>
      <w:r w:rsidR="006F4051" w:rsidRPr="00145DB8">
        <w:rPr>
          <w:rFonts w:asciiTheme="minorHAnsi" w:hAnsiTheme="minorHAnsi"/>
          <w:lang w:val="en-US"/>
        </w:rPr>
        <w:t>a</w:t>
      </w:r>
      <w:r w:rsidRPr="00145DB8">
        <w:rPr>
          <w:rFonts w:asciiTheme="minorHAnsi" w:hAnsiTheme="minorHAnsi"/>
          <w:lang w:val="en-US"/>
        </w:rPr>
        <w:t xml:space="preserve">nd </w:t>
      </w:r>
      <w:r w:rsidR="006F4051" w:rsidRPr="00145DB8">
        <w:rPr>
          <w:rFonts w:asciiTheme="minorHAnsi" w:hAnsiTheme="minorHAnsi"/>
          <w:lang w:val="en-US"/>
        </w:rPr>
        <w:t>explain this indication</w:t>
      </w:r>
      <w:r w:rsidRPr="00145DB8">
        <w:rPr>
          <w:rFonts w:asciiTheme="minorHAnsi" w:hAnsiTheme="minorHAnsi"/>
          <w:lang w:val="en-US"/>
        </w:rPr>
        <w:t xml:space="preserve">. </w:t>
      </w:r>
      <w:r w:rsidR="00191EA8">
        <w:rPr>
          <w:rFonts w:asciiTheme="minorHAnsi" w:hAnsiTheme="minorHAnsi"/>
          <w:lang w:val="en-US"/>
        </w:rPr>
        <w:t>When giving the indication</w:t>
      </w:r>
      <w:r w:rsidR="00967DB7" w:rsidRPr="00145DB8">
        <w:rPr>
          <w:rFonts w:asciiTheme="minorHAnsi" w:hAnsiTheme="minorHAnsi"/>
          <w:lang w:val="en-US"/>
        </w:rPr>
        <w:t xml:space="preserve">, note that this is not just about assessing your practical experience in the respective topic area. The qualification levels and the educational objectives of the individual contents (knowledge, comprehension, proficiency and application, reflecting and analyzing) will indicate the competences you </w:t>
      </w:r>
      <w:r w:rsidR="00B143ED" w:rsidRPr="00145DB8">
        <w:rPr>
          <w:rFonts w:asciiTheme="minorHAnsi" w:hAnsiTheme="minorHAnsi"/>
          <w:lang w:val="en-US"/>
        </w:rPr>
        <w:t>will have to</w:t>
      </w:r>
      <w:r w:rsidR="00967DB7" w:rsidRPr="00145DB8">
        <w:rPr>
          <w:rFonts w:asciiTheme="minorHAnsi" w:hAnsiTheme="minorHAnsi"/>
          <w:lang w:val="en-US"/>
        </w:rPr>
        <w:t xml:space="preserve"> have in the relevant subject field</w:t>
      </w:r>
      <w:r w:rsidRPr="00145DB8">
        <w:rPr>
          <w:rFonts w:asciiTheme="minorHAnsi" w:hAnsiTheme="minorHAnsi"/>
          <w:lang w:val="en-US"/>
        </w:rPr>
        <w:t>.</w:t>
      </w:r>
      <w:r w:rsidR="00AE13C6" w:rsidRPr="00145DB8">
        <w:rPr>
          <w:rFonts w:asciiTheme="minorHAnsi" w:hAnsiTheme="minorHAnsi"/>
          <w:lang w:val="en-US"/>
        </w:rPr>
        <w:t xml:space="preserve"> </w:t>
      </w:r>
      <w:r w:rsidR="00967DB7" w:rsidRPr="00145DB8">
        <w:rPr>
          <w:rFonts w:asciiTheme="minorHAnsi" w:hAnsiTheme="minorHAnsi"/>
          <w:lang w:val="en-US"/>
        </w:rPr>
        <w:t xml:space="preserve">You can likewise display the </w:t>
      </w:r>
      <w:r w:rsidR="005669A9" w:rsidRPr="00145DB8">
        <w:rPr>
          <w:rFonts w:asciiTheme="minorHAnsi" w:hAnsiTheme="minorHAnsi"/>
          <w:lang w:val="en-US"/>
        </w:rPr>
        <w:t>educational objectives</w:t>
      </w:r>
      <w:r w:rsidR="00AE13C6" w:rsidRPr="00145DB8">
        <w:rPr>
          <w:rFonts w:asciiTheme="minorHAnsi" w:hAnsiTheme="minorHAnsi"/>
          <w:lang w:val="en-US"/>
        </w:rPr>
        <w:t xml:space="preserve"> </w:t>
      </w:r>
      <w:r w:rsidR="00967DB7" w:rsidRPr="00145DB8">
        <w:rPr>
          <w:rFonts w:asciiTheme="minorHAnsi" w:hAnsiTheme="minorHAnsi"/>
          <w:lang w:val="en-US"/>
        </w:rPr>
        <w:t xml:space="preserve">to be mastered as well as the different </w:t>
      </w:r>
      <w:r w:rsidR="005669A9" w:rsidRPr="00145DB8">
        <w:rPr>
          <w:rFonts w:asciiTheme="minorHAnsi" w:hAnsiTheme="minorHAnsi"/>
          <w:lang w:val="en-US"/>
        </w:rPr>
        <w:t>qualification levels</w:t>
      </w:r>
      <w:r w:rsidR="00AE13C6" w:rsidRPr="00145DB8">
        <w:rPr>
          <w:rFonts w:asciiTheme="minorHAnsi" w:hAnsiTheme="minorHAnsi"/>
          <w:lang w:val="en-US"/>
        </w:rPr>
        <w:t xml:space="preserve"> </w:t>
      </w:r>
      <w:r w:rsidR="00967DB7" w:rsidRPr="00145DB8">
        <w:rPr>
          <w:rFonts w:asciiTheme="minorHAnsi" w:hAnsiTheme="minorHAnsi"/>
          <w:lang w:val="en-US"/>
        </w:rPr>
        <w:t xml:space="preserve">in the </w:t>
      </w:r>
      <w:r w:rsidR="00AE13C6" w:rsidRPr="00145DB8">
        <w:rPr>
          <w:rFonts w:asciiTheme="minorHAnsi" w:hAnsiTheme="minorHAnsi"/>
          <w:lang w:val="en-US"/>
        </w:rPr>
        <w:t>intera</w:t>
      </w:r>
      <w:r w:rsidR="00967DB7" w:rsidRPr="00145DB8">
        <w:rPr>
          <w:rFonts w:asciiTheme="minorHAnsi" w:hAnsiTheme="minorHAnsi"/>
          <w:lang w:val="en-US"/>
        </w:rPr>
        <w:t xml:space="preserve">ctive </w:t>
      </w:r>
      <w:r w:rsidR="00AE13C6" w:rsidRPr="00145DB8">
        <w:rPr>
          <w:rFonts w:asciiTheme="minorHAnsi" w:hAnsiTheme="minorHAnsi"/>
          <w:lang w:val="en-US"/>
        </w:rPr>
        <w:t>Profiling Tool.</w:t>
      </w:r>
    </w:p>
    <w:p w14:paraId="34C2A4AD" w14:textId="42598F49" w:rsidR="007F71A1" w:rsidRPr="00F21402" w:rsidRDefault="007F71A1" w:rsidP="00F05854">
      <w:pPr>
        <w:pStyle w:val="FlietextNummerierung"/>
        <w:rPr>
          <w:rFonts w:asciiTheme="minorHAnsi" w:hAnsiTheme="minorHAnsi"/>
          <w:lang w:val="en-US"/>
        </w:rPr>
      </w:pPr>
      <w:r w:rsidRPr="00F21402">
        <w:rPr>
          <w:rFonts w:asciiTheme="minorHAnsi" w:hAnsiTheme="minorHAnsi"/>
          <w:lang w:val="en-US"/>
        </w:rPr>
        <w:t>3.</w:t>
      </w:r>
      <w:r w:rsidRPr="00F21402">
        <w:rPr>
          <w:rFonts w:asciiTheme="minorHAnsi" w:hAnsiTheme="minorHAnsi"/>
          <w:lang w:val="en-US"/>
        </w:rPr>
        <w:tab/>
      </w:r>
      <w:r w:rsidR="00191EA8">
        <w:rPr>
          <w:rFonts w:asciiTheme="minorHAnsi" w:hAnsiTheme="minorHAnsi"/>
          <w:lang w:val="en-US"/>
        </w:rPr>
        <w:t>The self-assessment</w:t>
      </w:r>
      <w:r w:rsidR="00AF403A" w:rsidRPr="00F21402">
        <w:rPr>
          <w:rFonts w:asciiTheme="minorHAnsi" w:hAnsiTheme="minorHAnsi"/>
          <w:lang w:val="en-US"/>
        </w:rPr>
        <w:t xml:space="preserve"> must be justified in the two explanation columns. Of primary interest is how and where you acquired the relevant knowledge. This may have consisted of seminars or also, perhaps, projects on which you worked. Please provide detailed information on the projects with regard to the respective </w:t>
      </w:r>
      <w:r w:rsidR="00682F0A">
        <w:rPr>
          <w:rFonts w:asciiTheme="minorHAnsi" w:hAnsiTheme="minorHAnsi"/>
          <w:lang w:val="en-US"/>
        </w:rPr>
        <w:t>area of competence / group of topics</w:t>
      </w:r>
      <w:r w:rsidR="00AF403A" w:rsidRPr="00F21402">
        <w:rPr>
          <w:rFonts w:asciiTheme="minorHAnsi" w:hAnsiTheme="minorHAnsi"/>
          <w:lang w:val="en-US"/>
        </w:rPr>
        <w:t>. For the sake of clarity, the second explanation column serves only to specify the missing knowledge and skills.</w:t>
      </w:r>
    </w:p>
    <w:p w14:paraId="34C2A4AE" w14:textId="412BE989" w:rsidR="007F71A1" w:rsidRPr="00F21402" w:rsidRDefault="007F71A1" w:rsidP="00A01952">
      <w:pPr>
        <w:pStyle w:val="FlietextNummerierung"/>
        <w:rPr>
          <w:rFonts w:asciiTheme="minorHAnsi" w:hAnsiTheme="minorHAnsi"/>
          <w:highlight w:val="yellow"/>
          <w:lang w:val="en-US"/>
        </w:rPr>
        <w:sectPr w:rsidR="007F71A1" w:rsidRPr="00F21402" w:rsidSect="00706BDB">
          <w:pgSz w:w="16838" w:h="11906" w:orient="landscape" w:code="9"/>
          <w:pgMar w:top="1701" w:right="1701" w:bottom="1701" w:left="1418" w:header="709" w:footer="709" w:gutter="0"/>
          <w:cols w:space="708"/>
          <w:titlePg/>
          <w:docGrid w:linePitch="360"/>
        </w:sectPr>
      </w:pPr>
      <w:r w:rsidRPr="00F21402">
        <w:rPr>
          <w:rFonts w:asciiTheme="minorHAnsi" w:hAnsiTheme="minorHAnsi"/>
          <w:lang w:val="en-US"/>
        </w:rPr>
        <w:t>4.</w:t>
      </w:r>
      <w:r w:rsidRPr="00F21402">
        <w:rPr>
          <w:rFonts w:asciiTheme="minorHAnsi" w:hAnsiTheme="minorHAnsi"/>
          <w:lang w:val="en-US"/>
        </w:rPr>
        <w:tab/>
      </w:r>
      <w:r w:rsidR="00A01952" w:rsidRPr="001D161F">
        <w:rPr>
          <w:rFonts w:asciiTheme="minorHAnsi" w:hAnsiTheme="minorHAnsi"/>
          <w:lang w:val="en-US"/>
        </w:rPr>
        <w:t>Th</w:t>
      </w:r>
      <w:r w:rsidRPr="001D161F">
        <w:rPr>
          <w:rFonts w:asciiTheme="minorHAnsi" w:hAnsiTheme="minorHAnsi"/>
          <w:lang w:val="en-US"/>
        </w:rPr>
        <w:t xml:space="preserve">e </w:t>
      </w:r>
      <w:r w:rsidR="00A01952" w:rsidRPr="001D161F">
        <w:rPr>
          <w:rFonts w:asciiTheme="minorHAnsi" w:hAnsiTheme="minorHAnsi"/>
          <w:lang w:val="en-US"/>
        </w:rPr>
        <w:t>examination rules</w:t>
      </w:r>
      <w:r w:rsidRPr="001D161F">
        <w:rPr>
          <w:rFonts w:asciiTheme="minorHAnsi" w:hAnsiTheme="minorHAnsi"/>
          <w:lang w:val="en-US"/>
        </w:rPr>
        <w:t xml:space="preserve"> </w:t>
      </w:r>
      <w:r w:rsidR="00A01952" w:rsidRPr="001D161F">
        <w:rPr>
          <w:rFonts w:asciiTheme="minorHAnsi" w:hAnsiTheme="minorHAnsi"/>
          <w:lang w:val="en-US"/>
        </w:rPr>
        <w:t xml:space="preserve">provide that, in the certification exam, you will be tested on the contents of two </w:t>
      </w:r>
      <w:r w:rsidR="005669A9" w:rsidRPr="001D161F">
        <w:rPr>
          <w:rFonts w:asciiTheme="minorHAnsi" w:hAnsiTheme="minorHAnsi"/>
          <w:lang w:val="en-US"/>
        </w:rPr>
        <w:t>elective areas</w:t>
      </w:r>
      <w:r w:rsidR="007D04BE" w:rsidRPr="001D161F">
        <w:rPr>
          <w:rFonts w:asciiTheme="minorHAnsi" w:hAnsiTheme="minorHAnsi"/>
          <w:lang w:val="en-US"/>
        </w:rPr>
        <w:t xml:space="preserve"> (</w:t>
      </w:r>
      <w:r w:rsidR="00A01952" w:rsidRPr="001D161F">
        <w:rPr>
          <w:rFonts w:asciiTheme="minorHAnsi" w:hAnsiTheme="minorHAnsi"/>
          <w:lang w:val="en-US"/>
        </w:rPr>
        <w:t xml:space="preserve">one specification path from </w:t>
      </w:r>
      <w:r w:rsidR="005669A9" w:rsidRPr="001D161F">
        <w:rPr>
          <w:rFonts w:asciiTheme="minorHAnsi" w:hAnsiTheme="minorHAnsi"/>
          <w:lang w:val="en-US"/>
        </w:rPr>
        <w:t>elective area</w:t>
      </w:r>
      <w:r w:rsidR="007D04BE" w:rsidRPr="001D161F">
        <w:rPr>
          <w:rFonts w:asciiTheme="minorHAnsi" w:hAnsiTheme="minorHAnsi"/>
          <w:lang w:val="en-US"/>
        </w:rPr>
        <w:t xml:space="preserve"> 1 </w:t>
      </w:r>
      <w:r w:rsidR="00A01952" w:rsidRPr="001D161F">
        <w:rPr>
          <w:rFonts w:asciiTheme="minorHAnsi" w:hAnsiTheme="minorHAnsi"/>
          <w:lang w:val="en-US"/>
        </w:rPr>
        <w:t>a</w:t>
      </w:r>
      <w:r w:rsidR="007D04BE" w:rsidRPr="001D161F">
        <w:rPr>
          <w:rFonts w:asciiTheme="minorHAnsi" w:hAnsiTheme="minorHAnsi"/>
          <w:lang w:val="en-US"/>
        </w:rPr>
        <w:t xml:space="preserve">nd </w:t>
      </w:r>
      <w:r w:rsidR="00A01952" w:rsidRPr="001D161F">
        <w:rPr>
          <w:rFonts w:asciiTheme="minorHAnsi" w:hAnsiTheme="minorHAnsi"/>
          <w:lang w:val="en-US"/>
        </w:rPr>
        <w:t>one s</w:t>
      </w:r>
      <w:r w:rsidR="005669A9" w:rsidRPr="001D161F">
        <w:rPr>
          <w:rFonts w:asciiTheme="minorHAnsi" w:hAnsiTheme="minorHAnsi"/>
          <w:lang w:val="en-US"/>
        </w:rPr>
        <w:t>pecification path</w:t>
      </w:r>
      <w:r w:rsidR="007D04BE" w:rsidRPr="001D161F">
        <w:rPr>
          <w:rFonts w:asciiTheme="minorHAnsi" w:hAnsiTheme="minorHAnsi"/>
          <w:lang w:val="en-US"/>
        </w:rPr>
        <w:t xml:space="preserve"> </w:t>
      </w:r>
      <w:r w:rsidR="00A01952" w:rsidRPr="001D161F">
        <w:rPr>
          <w:rFonts w:asciiTheme="minorHAnsi" w:hAnsiTheme="minorHAnsi"/>
          <w:lang w:val="en-US"/>
        </w:rPr>
        <w:t>from</w:t>
      </w:r>
      <w:r w:rsidR="007D04BE" w:rsidRPr="001D161F">
        <w:rPr>
          <w:rFonts w:asciiTheme="minorHAnsi" w:hAnsiTheme="minorHAnsi"/>
          <w:lang w:val="en-US"/>
        </w:rPr>
        <w:t xml:space="preserve"> </w:t>
      </w:r>
      <w:r w:rsidR="005669A9" w:rsidRPr="001D161F">
        <w:rPr>
          <w:rFonts w:asciiTheme="minorHAnsi" w:hAnsiTheme="minorHAnsi"/>
          <w:lang w:val="en-US"/>
        </w:rPr>
        <w:t>elective area</w:t>
      </w:r>
      <w:r w:rsidR="007D04BE" w:rsidRPr="001D161F">
        <w:rPr>
          <w:rFonts w:asciiTheme="minorHAnsi" w:hAnsiTheme="minorHAnsi"/>
          <w:lang w:val="en-US"/>
        </w:rPr>
        <w:t xml:space="preserve"> 2)</w:t>
      </w:r>
      <w:r w:rsidRPr="001D161F">
        <w:rPr>
          <w:rFonts w:asciiTheme="minorHAnsi" w:hAnsiTheme="minorHAnsi"/>
          <w:lang w:val="en-US"/>
        </w:rPr>
        <w:t xml:space="preserve">. </w:t>
      </w:r>
      <w:r w:rsidR="00A01952" w:rsidRPr="001D161F">
        <w:rPr>
          <w:rFonts w:asciiTheme="minorHAnsi" w:hAnsiTheme="minorHAnsi"/>
          <w:lang w:val="en-US"/>
        </w:rPr>
        <w:t>For this reason, it is sufficient to give information in this area on only two s</w:t>
      </w:r>
      <w:r w:rsidR="005669A9" w:rsidRPr="001D161F">
        <w:rPr>
          <w:rFonts w:asciiTheme="minorHAnsi" w:hAnsiTheme="minorHAnsi"/>
          <w:lang w:val="en-US"/>
        </w:rPr>
        <w:t>pecification paths</w:t>
      </w:r>
      <w:r w:rsidR="00AE13C6" w:rsidRPr="001D161F">
        <w:rPr>
          <w:rFonts w:asciiTheme="minorHAnsi" w:hAnsiTheme="minorHAnsi"/>
          <w:lang w:val="en-US"/>
        </w:rPr>
        <w:t xml:space="preserve"> </w:t>
      </w:r>
      <w:r w:rsidR="007D04BE" w:rsidRPr="001D161F">
        <w:rPr>
          <w:rFonts w:asciiTheme="minorHAnsi" w:hAnsiTheme="minorHAnsi"/>
          <w:lang w:val="en-US"/>
        </w:rPr>
        <w:t>(</w:t>
      </w:r>
      <w:r w:rsidR="00A01952" w:rsidRPr="001D161F">
        <w:rPr>
          <w:rFonts w:asciiTheme="minorHAnsi" w:hAnsiTheme="minorHAnsi"/>
          <w:lang w:val="en-US"/>
        </w:rPr>
        <w:t>one</w:t>
      </w:r>
      <w:r w:rsidR="007D04BE" w:rsidRPr="001D161F">
        <w:rPr>
          <w:rFonts w:asciiTheme="minorHAnsi" w:hAnsiTheme="minorHAnsi"/>
          <w:lang w:val="en-US"/>
        </w:rPr>
        <w:t xml:space="preserve"> </w:t>
      </w:r>
      <w:r w:rsidR="00A01952" w:rsidRPr="001D161F">
        <w:rPr>
          <w:rFonts w:asciiTheme="minorHAnsi" w:hAnsiTheme="minorHAnsi"/>
          <w:lang w:val="en-US"/>
        </w:rPr>
        <w:t>s</w:t>
      </w:r>
      <w:r w:rsidR="005669A9" w:rsidRPr="001D161F">
        <w:rPr>
          <w:rFonts w:asciiTheme="minorHAnsi" w:hAnsiTheme="minorHAnsi"/>
          <w:lang w:val="en-US"/>
        </w:rPr>
        <w:t>pecification path</w:t>
      </w:r>
      <w:r w:rsidR="00103B7B" w:rsidRPr="001D161F">
        <w:rPr>
          <w:rFonts w:asciiTheme="minorHAnsi" w:hAnsiTheme="minorHAnsi"/>
          <w:lang w:val="en-US"/>
        </w:rPr>
        <w:t xml:space="preserve"> per elective area</w:t>
      </w:r>
      <w:r w:rsidR="007D04BE" w:rsidRPr="001D161F">
        <w:rPr>
          <w:rFonts w:asciiTheme="minorHAnsi" w:hAnsiTheme="minorHAnsi"/>
          <w:lang w:val="en-US"/>
        </w:rPr>
        <w:t xml:space="preserve">) </w:t>
      </w:r>
      <w:r w:rsidR="00A01952" w:rsidRPr="001D161F">
        <w:rPr>
          <w:rFonts w:asciiTheme="minorHAnsi" w:hAnsiTheme="minorHAnsi"/>
          <w:lang w:val="en-US"/>
        </w:rPr>
        <w:t>as well as the</w:t>
      </w:r>
      <w:r w:rsidR="00AE13C6" w:rsidRPr="001D161F">
        <w:rPr>
          <w:rFonts w:asciiTheme="minorHAnsi" w:hAnsiTheme="minorHAnsi"/>
          <w:lang w:val="en-US"/>
        </w:rPr>
        <w:t xml:space="preserve"> </w:t>
      </w:r>
      <w:r w:rsidR="00A01952" w:rsidRPr="001D161F">
        <w:rPr>
          <w:rFonts w:asciiTheme="minorHAnsi" w:hAnsiTheme="minorHAnsi"/>
          <w:lang w:val="en-US"/>
        </w:rPr>
        <w:t>associated</w:t>
      </w:r>
      <w:r w:rsidR="00AE13C6" w:rsidRPr="001D161F">
        <w:rPr>
          <w:rFonts w:asciiTheme="minorHAnsi" w:hAnsiTheme="minorHAnsi"/>
          <w:lang w:val="en-US"/>
        </w:rPr>
        <w:t xml:space="preserve"> </w:t>
      </w:r>
      <w:r w:rsidR="00A01952" w:rsidRPr="001D161F">
        <w:rPr>
          <w:rFonts w:asciiTheme="minorHAnsi" w:hAnsiTheme="minorHAnsi"/>
          <w:lang w:val="en-US"/>
        </w:rPr>
        <w:t>a</w:t>
      </w:r>
      <w:r w:rsidR="005669A9" w:rsidRPr="001D161F">
        <w:rPr>
          <w:rFonts w:asciiTheme="minorHAnsi" w:hAnsiTheme="minorHAnsi"/>
          <w:lang w:val="en-US"/>
        </w:rPr>
        <w:t>reas of competence</w:t>
      </w:r>
      <w:r w:rsidR="00AE13C6" w:rsidRPr="001D161F">
        <w:rPr>
          <w:rFonts w:asciiTheme="minorHAnsi" w:hAnsiTheme="minorHAnsi"/>
          <w:lang w:val="en-US"/>
        </w:rPr>
        <w:t xml:space="preserve"> </w:t>
      </w:r>
      <w:r w:rsidR="00A01952" w:rsidRPr="001D161F">
        <w:rPr>
          <w:rFonts w:asciiTheme="minorHAnsi" w:hAnsiTheme="minorHAnsi"/>
          <w:lang w:val="en-US"/>
        </w:rPr>
        <w:t>a</w:t>
      </w:r>
      <w:r w:rsidR="00AE13C6" w:rsidRPr="001D161F">
        <w:rPr>
          <w:rFonts w:asciiTheme="minorHAnsi" w:hAnsiTheme="minorHAnsi"/>
          <w:lang w:val="en-US"/>
        </w:rPr>
        <w:t xml:space="preserve">nd </w:t>
      </w:r>
      <w:r w:rsidR="005669A9" w:rsidRPr="001D161F">
        <w:rPr>
          <w:rFonts w:asciiTheme="minorHAnsi" w:hAnsiTheme="minorHAnsi"/>
          <w:lang w:val="en-US"/>
        </w:rPr>
        <w:t>groups of topics</w:t>
      </w:r>
      <w:r w:rsidRPr="001D161F">
        <w:rPr>
          <w:rFonts w:asciiTheme="minorHAnsi" w:hAnsiTheme="minorHAnsi"/>
          <w:lang w:val="en-US"/>
        </w:rPr>
        <w:t xml:space="preserve">. </w:t>
      </w:r>
      <w:r w:rsidR="00A01952" w:rsidRPr="001D161F">
        <w:rPr>
          <w:rFonts w:asciiTheme="minorHAnsi" w:hAnsiTheme="minorHAnsi"/>
          <w:lang w:val="en-US"/>
        </w:rPr>
        <w:t>If you are not yet sure which two s</w:t>
      </w:r>
      <w:r w:rsidR="005669A9" w:rsidRPr="001D161F">
        <w:rPr>
          <w:rFonts w:asciiTheme="minorHAnsi" w:hAnsiTheme="minorHAnsi"/>
          <w:lang w:val="en-US"/>
        </w:rPr>
        <w:t xml:space="preserve">pecification paths </w:t>
      </w:r>
      <w:r w:rsidR="00A01952" w:rsidRPr="001D161F">
        <w:rPr>
          <w:rFonts w:asciiTheme="minorHAnsi" w:hAnsiTheme="minorHAnsi"/>
          <w:lang w:val="en-US"/>
        </w:rPr>
        <w:t>you would like to choose in the exam</w:t>
      </w:r>
      <w:r w:rsidRPr="001D161F">
        <w:rPr>
          <w:rFonts w:asciiTheme="minorHAnsi" w:hAnsiTheme="minorHAnsi"/>
          <w:lang w:val="en-US"/>
        </w:rPr>
        <w:t xml:space="preserve">, </w:t>
      </w:r>
      <w:r w:rsidR="00A01952" w:rsidRPr="001D161F">
        <w:rPr>
          <w:rFonts w:asciiTheme="minorHAnsi" w:hAnsiTheme="minorHAnsi"/>
          <w:lang w:val="en-US"/>
        </w:rPr>
        <w:t>you can fill out other s</w:t>
      </w:r>
      <w:r w:rsidR="005669A9" w:rsidRPr="001D161F">
        <w:rPr>
          <w:rFonts w:asciiTheme="minorHAnsi" w:hAnsiTheme="minorHAnsi"/>
          <w:lang w:val="en-US"/>
        </w:rPr>
        <w:t>pecification paths</w:t>
      </w:r>
      <w:r w:rsidRPr="001D161F">
        <w:rPr>
          <w:rFonts w:asciiTheme="minorHAnsi" w:hAnsiTheme="minorHAnsi"/>
          <w:lang w:val="en-US"/>
        </w:rPr>
        <w:t xml:space="preserve">. </w:t>
      </w:r>
      <w:r w:rsidR="00103B7B" w:rsidRPr="001D161F">
        <w:rPr>
          <w:rFonts w:asciiTheme="minorHAnsi" w:hAnsiTheme="minorHAnsi"/>
          <w:lang w:val="en-US"/>
        </w:rPr>
        <w:t>In any event, y</w:t>
      </w:r>
      <w:r w:rsidR="00A01952" w:rsidRPr="001D161F">
        <w:rPr>
          <w:rFonts w:asciiTheme="minorHAnsi" w:hAnsiTheme="minorHAnsi"/>
          <w:lang w:val="en-US"/>
        </w:rPr>
        <w:t>ou are NOT committing to anything for the test</w:t>
      </w:r>
      <w:r w:rsidRPr="001D161F">
        <w:rPr>
          <w:rFonts w:asciiTheme="minorHAnsi" w:hAnsiTheme="minorHAnsi"/>
          <w:lang w:val="en-US"/>
        </w:rPr>
        <w:t>.</w:t>
      </w:r>
    </w:p>
    <w:p w14:paraId="34C2A4B0" w14:textId="4CC217DC" w:rsidR="00024BEF" w:rsidRPr="006E7C82" w:rsidRDefault="00A01952" w:rsidP="006E7C82">
      <w:pPr>
        <w:pStyle w:val="MMTitle"/>
        <w:jc w:val="left"/>
        <w:rPr>
          <w:rFonts w:asciiTheme="minorHAnsi" w:hAnsiTheme="minorHAnsi"/>
          <w:color w:val="000000" w:themeColor="text1"/>
          <w:lang w:val="en-US"/>
        </w:rPr>
      </w:pPr>
      <w:r w:rsidRPr="006E7C82">
        <w:rPr>
          <w:rFonts w:asciiTheme="minorHAnsi" w:hAnsiTheme="minorHAnsi"/>
          <w:color w:val="000000" w:themeColor="text1"/>
          <w:lang w:val="en-US"/>
        </w:rPr>
        <w:lastRenderedPageBreak/>
        <w:t>Mandatory Areas</w:t>
      </w: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966"/>
        <w:gridCol w:w="1641"/>
        <w:gridCol w:w="79"/>
        <w:gridCol w:w="1763"/>
        <w:gridCol w:w="4253"/>
        <w:gridCol w:w="4616"/>
      </w:tblGrid>
      <w:tr w:rsidR="006E7C82" w:rsidRPr="006E7C82" w14:paraId="34C2A4B6" w14:textId="77777777" w:rsidTr="006E7C82">
        <w:trPr>
          <w:tblHeader/>
        </w:trPr>
        <w:tc>
          <w:tcPr>
            <w:tcW w:w="1966" w:type="dxa"/>
            <w:shd w:val="clear" w:color="auto" w:fill="C0C0C0"/>
          </w:tcPr>
          <w:p w14:paraId="34C2A4B1" w14:textId="1634A509" w:rsidR="003337EB" w:rsidRPr="006E7C82" w:rsidRDefault="00A01952" w:rsidP="007F49A2">
            <w:pPr>
              <w:spacing w:after="0"/>
              <w:jc w:val="center"/>
              <w:rPr>
                <w:rFonts w:asciiTheme="minorHAnsi" w:hAnsiTheme="minorHAnsi"/>
                <w:b/>
                <w:color w:val="000000" w:themeColor="text1"/>
                <w:lang w:val="en-US"/>
              </w:rPr>
            </w:pPr>
            <w:r w:rsidRPr="006E7C82">
              <w:rPr>
                <w:rFonts w:asciiTheme="minorHAnsi" w:hAnsiTheme="minorHAnsi"/>
                <w:b/>
                <w:color w:val="000000" w:themeColor="text1"/>
                <w:lang w:val="en-US"/>
              </w:rPr>
              <w:t>Areas of C</w:t>
            </w:r>
            <w:r w:rsidR="005669A9" w:rsidRPr="006E7C82">
              <w:rPr>
                <w:rFonts w:asciiTheme="minorHAnsi" w:hAnsiTheme="minorHAnsi"/>
                <w:b/>
                <w:color w:val="000000" w:themeColor="text1"/>
                <w:lang w:val="en-US"/>
              </w:rPr>
              <w:t>ompetence</w:t>
            </w:r>
            <w:r w:rsidR="00AE13C6" w:rsidRPr="006E7C82">
              <w:rPr>
                <w:rFonts w:asciiTheme="minorHAnsi" w:hAnsiTheme="minorHAnsi"/>
                <w:b/>
                <w:color w:val="000000" w:themeColor="text1"/>
                <w:lang w:val="en-US"/>
              </w:rPr>
              <w:t xml:space="preserve"> </w:t>
            </w:r>
            <w:r w:rsidRPr="006E7C82">
              <w:rPr>
                <w:rFonts w:asciiTheme="minorHAnsi" w:hAnsiTheme="minorHAnsi"/>
                <w:b/>
                <w:color w:val="000000" w:themeColor="text1"/>
                <w:lang w:val="en-US"/>
              </w:rPr>
              <w:t>a</w:t>
            </w:r>
            <w:r w:rsidR="00AE13C6" w:rsidRPr="006E7C82">
              <w:rPr>
                <w:rFonts w:asciiTheme="minorHAnsi" w:hAnsiTheme="minorHAnsi"/>
                <w:b/>
                <w:color w:val="000000" w:themeColor="text1"/>
                <w:lang w:val="en-US"/>
              </w:rPr>
              <w:t xml:space="preserve">nd </w:t>
            </w:r>
            <w:r w:rsidR="007F49A2" w:rsidRPr="006E7C82">
              <w:rPr>
                <w:rFonts w:asciiTheme="minorHAnsi" w:hAnsiTheme="minorHAnsi"/>
                <w:b/>
                <w:color w:val="000000" w:themeColor="text1"/>
                <w:lang w:val="en-US"/>
              </w:rPr>
              <w:br/>
            </w:r>
            <w:r w:rsidRPr="006E7C82">
              <w:rPr>
                <w:rFonts w:asciiTheme="minorHAnsi" w:hAnsiTheme="minorHAnsi"/>
                <w:b/>
                <w:color w:val="000000" w:themeColor="text1"/>
                <w:lang w:val="en-US"/>
              </w:rPr>
              <w:t>G</w:t>
            </w:r>
            <w:r w:rsidR="005669A9" w:rsidRPr="006E7C82">
              <w:rPr>
                <w:rFonts w:asciiTheme="minorHAnsi" w:hAnsiTheme="minorHAnsi"/>
                <w:b/>
                <w:color w:val="000000" w:themeColor="text1"/>
                <w:lang w:val="en-US"/>
              </w:rPr>
              <w:t>roups</w:t>
            </w:r>
            <w:r w:rsidR="007F49A2" w:rsidRPr="006E7C82">
              <w:rPr>
                <w:rFonts w:asciiTheme="minorHAnsi" w:hAnsiTheme="minorHAnsi"/>
                <w:b/>
                <w:color w:val="000000" w:themeColor="text1"/>
                <w:lang w:val="en-US"/>
              </w:rPr>
              <w:t xml:space="preserve"> </w:t>
            </w:r>
            <w:r w:rsidR="005669A9" w:rsidRPr="006E7C82">
              <w:rPr>
                <w:rFonts w:asciiTheme="minorHAnsi" w:hAnsiTheme="minorHAnsi"/>
                <w:b/>
                <w:color w:val="000000" w:themeColor="text1"/>
                <w:lang w:val="en-US"/>
              </w:rPr>
              <w:t>of</w:t>
            </w:r>
            <w:r w:rsidR="007F49A2" w:rsidRPr="006E7C82">
              <w:rPr>
                <w:rFonts w:asciiTheme="minorHAnsi" w:hAnsiTheme="minorHAnsi"/>
                <w:b/>
                <w:color w:val="000000" w:themeColor="text1"/>
                <w:lang w:val="en-US"/>
              </w:rPr>
              <w:t xml:space="preserve"> </w:t>
            </w:r>
            <w:r w:rsidRPr="006E7C82">
              <w:rPr>
                <w:rFonts w:asciiTheme="minorHAnsi" w:hAnsiTheme="minorHAnsi"/>
                <w:b/>
                <w:color w:val="000000" w:themeColor="text1"/>
                <w:lang w:val="en-US"/>
              </w:rPr>
              <w:t>T</w:t>
            </w:r>
            <w:r w:rsidR="005669A9" w:rsidRPr="006E7C82">
              <w:rPr>
                <w:rFonts w:asciiTheme="minorHAnsi" w:hAnsiTheme="minorHAnsi"/>
                <w:b/>
                <w:color w:val="000000" w:themeColor="text1"/>
                <w:lang w:val="en-US"/>
              </w:rPr>
              <w:t>opics</w:t>
            </w:r>
          </w:p>
        </w:tc>
        <w:tc>
          <w:tcPr>
            <w:tcW w:w="1720" w:type="dxa"/>
            <w:gridSpan w:val="2"/>
            <w:shd w:val="clear" w:color="auto" w:fill="C0C0C0"/>
          </w:tcPr>
          <w:p w14:paraId="34C2A4B2" w14:textId="3A37D3A6" w:rsidR="003337EB" w:rsidRPr="006E7C82" w:rsidRDefault="00B1594D" w:rsidP="007F49A2">
            <w:pPr>
              <w:spacing w:after="0"/>
              <w:jc w:val="center"/>
              <w:rPr>
                <w:rFonts w:asciiTheme="minorHAnsi" w:hAnsiTheme="minorHAnsi"/>
                <w:b/>
                <w:color w:val="000000" w:themeColor="text1"/>
                <w:lang w:val="en-US"/>
              </w:rPr>
            </w:pPr>
            <w:r w:rsidRPr="006E7C82">
              <w:rPr>
                <w:rFonts w:asciiTheme="minorHAnsi" w:hAnsiTheme="minorHAnsi"/>
                <w:b/>
                <w:color w:val="000000" w:themeColor="text1"/>
                <w:lang w:val="en-US"/>
              </w:rPr>
              <w:t>Name of the Area of Competence / Group of Topics</w:t>
            </w:r>
          </w:p>
        </w:tc>
        <w:tc>
          <w:tcPr>
            <w:tcW w:w="1763" w:type="dxa"/>
            <w:shd w:val="clear" w:color="auto" w:fill="C0C0C0"/>
          </w:tcPr>
          <w:p w14:paraId="34C2A4B3" w14:textId="1288529A" w:rsidR="003337EB" w:rsidRPr="006E7C82" w:rsidRDefault="004B6A49" w:rsidP="00672572">
            <w:pPr>
              <w:spacing w:after="0"/>
              <w:jc w:val="center"/>
              <w:rPr>
                <w:rFonts w:asciiTheme="minorHAnsi" w:hAnsiTheme="minorHAnsi"/>
                <w:b/>
                <w:color w:val="000000" w:themeColor="text1"/>
                <w:lang w:val="en-US"/>
              </w:rPr>
            </w:pPr>
            <w:r w:rsidRPr="006E7C82">
              <w:rPr>
                <w:rFonts w:asciiTheme="minorHAnsi" w:hAnsiTheme="minorHAnsi"/>
                <w:b/>
                <w:color w:val="000000" w:themeColor="text1"/>
                <w:lang w:val="en-US"/>
              </w:rPr>
              <w:t>Self-Assessment</w:t>
            </w:r>
            <w:r w:rsidR="00727A5D" w:rsidRPr="006E7C82">
              <w:rPr>
                <w:rFonts w:asciiTheme="minorHAnsi" w:hAnsiTheme="minorHAnsi"/>
                <w:b/>
                <w:color w:val="000000" w:themeColor="text1"/>
                <w:lang w:val="en-US"/>
              </w:rPr>
              <w:t xml:space="preserve"> of Knowledge</w:t>
            </w:r>
          </w:p>
        </w:tc>
        <w:tc>
          <w:tcPr>
            <w:tcW w:w="4253" w:type="dxa"/>
            <w:shd w:val="clear" w:color="auto" w:fill="C0C0C0"/>
          </w:tcPr>
          <w:p w14:paraId="4CAE3CDD" w14:textId="77777777" w:rsidR="00FD1A72" w:rsidRPr="006E7C82" w:rsidRDefault="00FD1A72" w:rsidP="00672572">
            <w:pPr>
              <w:spacing w:after="0"/>
              <w:jc w:val="center"/>
              <w:rPr>
                <w:rFonts w:asciiTheme="minorHAnsi" w:hAnsiTheme="minorHAnsi"/>
                <w:b/>
                <w:color w:val="000000" w:themeColor="text1"/>
                <w:lang w:val="en-US"/>
              </w:rPr>
            </w:pPr>
            <w:r w:rsidRPr="006E7C82">
              <w:rPr>
                <w:rFonts w:asciiTheme="minorHAnsi" w:hAnsiTheme="minorHAnsi"/>
                <w:b/>
                <w:color w:val="000000" w:themeColor="text1"/>
                <w:lang w:val="en-US"/>
              </w:rPr>
              <w:t>Explanations</w:t>
            </w:r>
          </w:p>
          <w:p w14:paraId="34C2A4B4" w14:textId="003EDE50" w:rsidR="003337EB" w:rsidRPr="006E7C82" w:rsidRDefault="004B6A49" w:rsidP="00672572">
            <w:pPr>
              <w:spacing w:after="0"/>
              <w:jc w:val="center"/>
              <w:rPr>
                <w:rFonts w:asciiTheme="minorHAnsi" w:hAnsiTheme="minorHAnsi"/>
                <w:b/>
                <w:color w:val="000000" w:themeColor="text1"/>
                <w:lang w:val="en-US"/>
              </w:rPr>
            </w:pPr>
            <w:r w:rsidRPr="006E7C82">
              <w:rPr>
                <w:rFonts w:asciiTheme="minorHAnsi" w:hAnsiTheme="minorHAnsi"/>
                <w:b/>
                <w:color w:val="000000" w:themeColor="text1"/>
                <w:lang w:val="en-US"/>
              </w:rPr>
              <w:t>(</w:t>
            </w:r>
            <w:r w:rsidR="00FD1A72" w:rsidRPr="006E7C82">
              <w:rPr>
                <w:rFonts w:asciiTheme="minorHAnsi" w:hAnsiTheme="minorHAnsi"/>
                <w:b/>
                <w:color w:val="000000" w:themeColor="text1"/>
                <w:lang w:val="en-US"/>
              </w:rPr>
              <w:t>How and Where the Knowledge Was Acquired)</w:t>
            </w:r>
          </w:p>
        </w:tc>
        <w:tc>
          <w:tcPr>
            <w:tcW w:w="4616" w:type="dxa"/>
            <w:shd w:val="clear" w:color="auto" w:fill="C0C0C0"/>
          </w:tcPr>
          <w:p w14:paraId="6C34740E" w14:textId="77777777" w:rsidR="00FD1A72" w:rsidRPr="006E7C82" w:rsidRDefault="00FD1A72" w:rsidP="00672572">
            <w:pPr>
              <w:spacing w:after="0"/>
              <w:jc w:val="center"/>
              <w:rPr>
                <w:rFonts w:asciiTheme="minorHAnsi" w:hAnsiTheme="minorHAnsi"/>
                <w:b/>
                <w:color w:val="000000" w:themeColor="text1"/>
                <w:lang w:val="en-US"/>
              </w:rPr>
            </w:pPr>
            <w:r w:rsidRPr="006E7C82">
              <w:rPr>
                <w:rFonts w:asciiTheme="minorHAnsi" w:hAnsiTheme="minorHAnsi"/>
                <w:b/>
                <w:color w:val="000000" w:themeColor="text1"/>
                <w:lang w:val="en-US"/>
              </w:rPr>
              <w:t>Explanations</w:t>
            </w:r>
          </w:p>
          <w:p w14:paraId="34C2A4B5" w14:textId="5A2E070B" w:rsidR="003337EB" w:rsidRPr="006E7C82" w:rsidRDefault="00FD1A72" w:rsidP="00672572">
            <w:pPr>
              <w:spacing w:after="0"/>
              <w:jc w:val="center"/>
              <w:rPr>
                <w:rFonts w:asciiTheme="minorHAnsi" w:hAnsiTheme="minorHAnsi"/>
                <w:b/>
                <w:color w:val="000000" w:themeColor="text1"/>
                <w:lang w:val="en-US"/>
              </w:rPr>
            </w:pPr>
            <w:r w:rsidRPr="006E7C82">
              <w:rPr>
                <w:rFonts w:asciiTheme="minorHAnsi" w:hAnsiTheme="minorHAnsi"/>
                <w:b/>
                <w:color w:val="000000" w:themeColor="text1"/>
                <w:lang w:val="en-US"/>
              </w:rPr>
              <w:t>(Missing Knowledge</w:t>
            </w:r>
            <w:r w:rsidR="003337EB" w:rsidRPr="006E7C82">
              <w:rPr>
                <w:rFonts w:asciiTheme="minorHAnsi" w:hAnsiTheme="minorHAnsi"/>
                <w:b/>
                <w:color w:val="000000" w:themeColor="text1"/>
                <w:lang w:val="en-US"/>
              </w:rPr>
              <w:t>)</w:t>
            </w:r>
          </w:p>
        </w:tc>
      </w:tr>
      <w:tr w:rsidR="009570B0" w:rsidRPr="00EE5C1A" w14:paraId="34C2A4BC" w14:textId="77777777" w:rsidTr="00886946">
        <w:tc>
          <w:tcPr>
            <w:tcW w:w="1966" w:type="dxa"/>
          </w:tcPr>
          <w:p w14:paraId="34C2A4B7" w14:textId="28F74739" w:rsidR="009570B0" w:rsidRPr="00727A5D" w:rsidRDefault="009570B0" w:rsidP="0082310C">
            <w:pPr>
              <w:pStyle w:val="Baustein"/>
              <w:rPr>
                <w:rStyle w:val="BausteinChar"/>
                <w:rFonts w:asciiTheme="minorHAnsi" w:hAnsiTheme="minorHAnsi"/>
                <w:b/>
                <w:lang w:val="en-US"/>
              </w:rPr>
            </w:pPr>
            <w:r w:rsidRPr="00727A5D">
              <w:rPr>
                <w:rStyle w:val="BausteinChar"/>
                <w:rFonts w:asciiTheme="minorHAnsi" w:hAnsiTheme="minorHAnsi"/>
                <w:b/>
                <w:lang w:val="en-US"/>
              </w:rPr>
              <w:t>Mandatory Area 1:</w:t>
            </w:r>
          </w:p>
        </w:tc>
        <w:tc>
          <w:tcPr>
            <w:tcW w:w="12352" w:type="dxa"/>
            <w:gridSpan w:val="5"/>
          </w:tcPr>
          <w:p w14:paraId="34C2A4BB" w14:textId="34B93C8A" w:rsidR="009570B0" w:rsidRPr="00BA4C6E" w:rsidRDefault="009570B0" w:rsidP="00F90738">
            <w:pPr>
              <w:pStyle w:val="Baustein"/>
              <w:rPr>
                <w:rStyle w:val="BausteinChar"/>
                <w:rFonts w:asciiTheme="minorHAnsi" w:hAnsiTheme="minorHAnsi"/>
                <w:b/>
              </w:rPr>
            </w:pPr>
            <w:r w:rsidRPr="0073446E">
              <w:rPr>
                <w:rStyle w:val="BausteinChar"/>
                <w:rFonts w:asciiTheme="minorHAnsi" w:hAnsiTheme="minorHAnsi"/>
                <w:b/>
              </w:rPr>
              <w:t>Context analysis</w:t>
            </w:r>
          </w:p>
        </w:tc>
      </w:tr>
      <w:tr w:rsidR="005D39D3" w:rsidRPr="006E7C82" w14:paraId="082DD02E" w14:textId="77777777" w:rsidTr="006E7C82">
        <w:tc>
          <w:tcPr>
            <w:tcW w:w="1966" w:type="dxa"/>
          </w:tcPr>
          <w:p w14:paraId="3ED9AF82" w14:textId="1521F6EF" w:rsidR="005D39D3" w:rsidRPr="00EE5C1A" w:rsidRDefault="005D39D3" w:rsidP="005D39D3">
            <w:pPr>
              <w:pStyle w:val="Kompetenzfeld"/>
              <w:rPr>
                <w:rFonts w:asciiTheme="minorHAnsi" w:hAnsiTheme="minorHAnsi"/>
                <w:lang w:val="en-US"/>
              </w:rPr>
            </w:pPr>
            <w:r w:rsidRPr="00EE5C1A">
              <w:rPr>
                <w:rFonts w:asciiTheme="minorHAnsi" w:hAnsiTheme="minorHAnsi"/>
                <w:lang w:val="en-US"/>
              </w:rPr>
              <w:t>Topic 1</w:t>
            </w:r>
          </w:p>
        </w:tc>
        <w:tc>
          <w:tcPr>
            <w:tcW w:w="1720" w:type="dxa"/>
            <w:gridSpan w:val="2"/>
          </w:tcPr>
          <w:p w14:paraId="402EE3B8" w14:textId="530AF7A7" w:rsidR="005D39D3" w:rsidRPr="00EE5C1A" w:rsidRDefault="005D39D3" w:rsidP="005D39D3">
            <w:pPr>
              <w:pStyle w:val="Kompetenzfeld"/>
              <w:rPr>
                <w:rFonts w:asciiTheme="minorHAnsi" w:hAnsiTheme="minorHAnsi"/>
                <w:lang w:val="en-US"/>
              </w:rPr>
            </w:pPr>
            <w:r w:rsidRPr="00EE5C1A">
              <w:rPr>
                <w:rFonts w:asciiTheme="minorHAnsi" w:hAnsiTheme="minorHAnsi"/>
                <w:lang w:val="en-US"/>
              </w:rPr>
              <w:t>Legal and normative requirements</w:t>
            </w:r>
          </w:p>
        </w:tc>
        <w:tc>
          <w:tcPr>
            <w:tcW w:w="1763" w:type="dxa"/>
          </w:tcPr>
          <w:p w14:paraId="100A6B19" w14:textId="77777777" w:rsidR="006E7C82" w:rsidRDefault="006E7C82" w:rsidP="006E7C8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005D39D3" w:rsidRPr="00EE5C1A">
              <w:rPr>
                <w:rStyle w:val="Textfeld"/>
                <w:rFonts w:asciiTheme="minorHAnsi" w:hAnsiTheme="minorHAnsi"/>
                <w:color w:val="auto"/>
                <w:lang w:val="en-US"/>
              </w:rPr>
              <w:t>Very basic</w:t>
            </w:r>
          </w:p>
          <w:p w14:paraId="79CC0FBF" w14:textId="7ABB468A" w:rsidR="006E7C82" w:rsidRDefault="006E7C82" w:rsidP="006E7C8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005D39D3" w:rsidRPr="00EE5C1A">
              <w:rPr>
                <w:rStyle w:val="Textfeld"/>
                <w:rFonts w:asciiTheme="minorHAnsi" w:hAnsiTheme="minorHAnsi"/>
                <w:color w:val="auto"/>
                <w:lang w:val="en-US"/>
              </w:rPr>
              <w:t>Basic</w:t>
            </w:r>
            <w:r w:rsidR="007E0E47" w:rsidRPr="00886946">
              <w:rPr>
                <w:rStyle w:val="Textfeld"/>
                <w:rFonts w:asciiTheme="minorHAnsi" w:hAnsiTheme="minorHAnsi"/>
                <w:color w:val="auto"/>
                <w:lang w:val="en-US"/>
              </w:rPr>
              <w:br/>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005D39D3" w:rsidRPr="00EE5C1A">
              <w:rPr>
                <w:rStyle w:val="Textfeld"/>
                <w:rFonts w:asciiTheme="minorHAnsi" w:hAnsiTheme="minorHAnsi"/>
                <w:color w:val="auto"/>
                <w:lang w:val="en-US"/>
              </w:rPr>
              <w:t xml:space="preserve">Intermediate </w:t>
            </w:r>
            <w:r w:rsidR="005D39D3"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005D39D3"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005D39D3"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005D39D3" w:rsidRPr="00EE5C1A">
              <w:rPr>
                <w:rStyle w:val="Textfeld"/>
                <w:rFonts w:asciiTheme="minorHAnsi" w:hAnsiTheme="minorHAnsi"/>
                <w:color w:val="auto"/>
                <w:lang w:val="en-US"/>
              </w:rPr>
              <w:t>dvanced</w:t>
            </w:r>
          </w:p>
          <w:p w14:paraId="61E2ED59" w14:textId="62D66846" w:rsidR="005D39D3" w:rsidRPr="00EE5C1A" w:rsidRDefault="005D39D3" w:rsidP="006E7C8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6E7C82">
              <w:rPr>
                <w:rStyle w:val="Textfeld"/>
                <w:rFonts w:asciiTheme="minorHAnsi" w:hAnsiTheme="minorHAnsi"/>
                <w:color w:val="auto"/>
                <w:lang w:val="en-US"/>
              </w:rPr>
              <w:t xml:space="preserve"> </w:t>
            </w:r>
            <w:r w:rsidR="00490E25" w:rsidRPr="00EE5C1A">
              <w:rPr>
                <w:rStyle w:val="Textfeld"/>
                <w:rFonts w:asciiTheme="minorHAnsi" w:hAnsiTheme="minorHAnsi"/>
                <w:color w:val="auto"/>
                <w:lang w:val="en-US"/>
              </w:rPr>
              <w:t xml:space="preserve">Very Advanced </w:t>
            </w:r>
          </w:p>
        </w:tc>
        <w:tc>
          <w:tcPr>
            <w:tcW w:w="4253" w:type="dxa"/>
          </w:tcPr>
          <w:p w14:paraId="59B85190" w14:textId="6796F9C4" w:rsidR="005D39D3" w:rsidRPr="006E7C82" w:rsidRDefault="00EE5C1A" w:rsidP="00490E25">
            <w:pPr>
              <w:pStyle w:val="Modul"/>
              <w:jc w:val="center"/>
              <w:rPr>
                <w:rStyle w:val="Textfeld"/>
                <w:rFonts w:asciiTheme="minorHAnsi" w:hAnsiTheme="minorHAnsi"/>
                <w:lang w:val="en-US"/>
              </w:rPr>
            </w:pPr>
            <w:r w:rsidRPr="007B0B94">
              <w:rPr>
                <w:rStyle w:val="Textfeld"/>
                <w:rFonts w:asciiTheme="minorHAnsi" w:hAnsiTheme="minorHAnsi"/>
                <w:color w:val="auto"/>
              </w:rPr>
              <w:fldChar w:fldCharType="begin">
                <w:ffData>
                  <w:name w:val="Text1"/>
                  <w:enabled/>
                  <w:calcOnExit w:val="0"/>
                  <w:textInput/>
                </w:ffData>
              </w:fldChar>
            </w:r>
            <w:r w:rsidRPr="006E7C82">
              <w:rPr>
                <w:rStyle w:val="Textfeld"/>
                <w:rFonts w:asciiTheme="minorHAnsi" w:hAnsiTheme="minorHAnsi"/>
                <w:color w:val="auto"/>
                <w:lang w:val="en-US"/>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c>
          <w:tcPr>
            <w:tcW w:w="4616" w:type="dxa"/>
          </w:tcPr>
          <w:p w14:paraId="0F1DE02D" w14:textId="26A236F5" w:rsidR="005D39D3" w:rsidRPr="006E7C82" w:rsidRDefault="005D39D3" w:rsidP="00490E25">
            <w:pPr>
              <w:pStyle w:val="Modul"/>
              <w:jc w:val="center"/>
              <w:rPr>
                <w:rStyle w:val="Textfeld"/>
                <w:rFonts w:asciiTheme="minorHAnsi" w:hAnsiTheme="minorHAnsi"/>
                <w:lang w:val="en-US"/>
              </w:rPr>
            </w:pPr>
            <w:r w:rsidRPr="00EE5C1A">
              <w:rPr>
                <w:rStyle w:val="Textfeld"/>
                <w:rFonts w:asciiTheme="minorHAnsi" w:hAnsiTheme="minorHAnsi"/>
                <w:color w:val="auto"/>
              </w:rPr>
              <w:fldChar w:fldCharType="begin">
                <w:ffData>
                  <w:name w:val="Text1"/>
                  <w:enabled/>
                  <w:calcOnExit w:val="0"/>
                  <w:textInput/>
                </w:ffData>
              </w:fldChar>
            </w:r>
            <w:r w:rsidRPr="006E7C82">
              <w:rPr>
                <w:rStyle w:val="Textfeld"/>
                <w:rFonts w:asciiTheme="minorHAnsi" w:hAnsiTheme="minorHAnsi"/>
                <w:color w:val="auto"/>
                <w:lang w:val="en-US"/>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5D39D3" w:rsidRPr="006E7C82" w14:paraId="34C2A4C8" w14:textId="77777777" w:rsidTr="00886946">
        <w:tc>
          <w:tcPr>
            <w:tcW w:w="1966" w:type="dxa"/>
          </w:tcPr>
          <w:p w14:paraId="34C2A4C3" w14:textId="23669B2C" w:rsidR="005D39D3" w:rsidRPr="00EE5C1A" w:rsidRDefault="005D39D3" w:rsidP="00A31A4A">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4C7" w14:textId="56AD7627" w:rsidR="005D39D3" w:rsidRPr="00EE5C1A" w:rsidRDefault="005D39D3" w:rsidP="00F90738">
            <w:pPr>
              <w:pStyle w:val="Modul"/>
              <w:rPr>
                <w:rStyle w:val="Textfeld"/>
                <w:rFonts w:asciiTheme="minorHAnsi" w:hAnsiTheme="minorHAnsi"/>
                <w:lang w:val="en-US"/>
              </w:rPr>
            </w:pPr>
            <w:r w:rsidRPr="00EE5C1A">
              <w:rPr>
                <w:rFonts w:asciiTheme="minorHAnsi" w:hAnsiTheme="minorHAnsi"/>
                <w:lang w:val="en-US"/>
              </w:rPr>
              <w:t>Legal requirements</w:t>
            </w:r>
          </w:p>
        </w:tc>
      </w:tr>
      <w:tr w:rsidR="00023062" w:rsidRPr="00BD4CD7" w14:paraId="34C2A4CC" w14:textId="77777777" w:rsidTr="00886946">
        <w:tc>
          <w:tcPr>
            <w:tcW w:w="1966" w:type="dxa"/>
          </w:tcPr>
          <w:p w14:paraId="34C2A4C9" w14:textId="3108472D" w:rsidR="00023062" w:rsidRPr="00EE5C1A" w:rsidRDefault="005B60E6" w:rsidP="002D0FCF">
            <w:pPr>
              <w:pStyle w:val="Themenblock"/>
              <w:rPr>
                <w:rFonts w:asciiTheme="minorHAnsi" w:hAnsiTheme="minorHAnsi"/>
                <w:lang w:val="en-US"/>
              </w:rPr>
            </w:pPr>
            <w:r w:rsidRPr="00EE5C1A">
              <w:rPr>
                <w:rFonts w:asciiTheme="minorHAnsi" w:hAnsiTheme="minorHAnsi"/>
                <w:lang w:val="en-US"/>
              </w:rPr>
              <w:t>Description</w:t>
            </w:r>
            <w:r w:rsidR="00023062" w:rsidRPr="00EE5C1A">
              <w:rPr>
                <w:rFonts w:asciiTheme="minorHAnsi" w:hAnsiTheme="minorHAnsi"/>
                <w:lang w:val="en-US"/>
              </w:rPr>
              <w:t>:</w:t>
            </w:r>
          </w:p>
        </w:tc>
        <w:tc>
          <w:tcPr>
            <w:tcW w:w="12352" w:type="dxa"/>
            <w:gridSpan w:val="5"/>
          </w:tcPr>
          <w:p w14:paraId="25DFD560" w14:textId="64C0E080" w:rsidR="00C235ED" w:rsidRPr="00EE5C1A" w:rsidRDefault="00C235ED" w:rsidP="00C235ED">
            <w:pPr>
              <w:pStyle w:val="Beschreibung"/>
              <w:rPr>
                <w:rFonts w:asciiTheme="minorHAnsi" w:hAnsiTheme="minorHAnsi"/>
                <w:lang w:val="en-US"/>
              </w:rPr>
            </w:pPr>
            <w:r w:rsidRPr="00EE5C1A">
              <w:rPr>
                <w:rFonts w:asciiTheme="minorHAnsi" w:hAnsiTheme="minorHAnsi"/>
                <w:lang w:val="en-US"/>
              </w:rPr>
              <w:t>The legal requirements placed on an information product affect, among other things, the risks and hazards associated with the product, product safety, duty to instruct or compliance. Only some of the legal requirements and obligations that apply when placing products on the market are a direct result of legal provisions. Court decisions continue to be hugely significant. The legal provisions for information products are derived from the legal provisions for the condition of products and are also designated as the “duty to instruct”.</w:t>
            </w:r>
          </w:p>
          <w:p w14:paraId="34C2A4CB" w14:textId="17098F08" w:rsidR="00023062" w:rsidRPr="00EE5C1A" w:rsidRDefault="00C235ED" w:rsidP="00C235ED">
            <w:pPr>
              <w:pStyle w:val="Beschreibung"/>
              <w:rPr>
                <w:rStyle w:val="Textfeld"/>
                <w:rFonts w:asciiTheme="minorHAnsi" w:hAnsiTheme="minorHAnsi"/>
                <w:lang w:val="en-US"/>
              </w:rPr>
            </w:pPr>
            <w:r w:rsidRPr="00EE5C1A">
              <w:rPr>
                <w:rFonts w:asciiTheme="minorHAnsi" w:hAnsiTheme="minorHAnsi"/>
                <w:lang w:val="en-US"/>
              </w:rPr>
              <w:t>All the legal requirements that apply to an information product are determined and documented as a result of an analysis. These requirements are stated in concrete terms during the concept development phase.</w:t>
            </w:r>
          </w:p>
        </w:tc>
      </w:tr>
      <w:tr w:rsidR="009570B0" w:rsidRPr="00BD4CD7" w14:paraId="34C2A4D2" w14:textId="77777777" w:rsidTr="00886946">
        <w:tc>
          <w:tcPr>
            <w:tcW w:w="1966" w:type="dxa"/>
          </w:tcPr>
          <w:p w14:paraId="34C2A4CD" w14:textId="52C68B52"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4D1" w14:textId="0C5C1787" w:rsidR="009570B0" w:rsidRPr="00EE5C1A" w:rsidRDefault="009570B0" w:rsidP="00886946">
            <w:pPr>
              <w:pStyle w:val="Themenblock"/>
              <w:spacing w:after="0"/>
              <w:rPr>
                <w:rStyle w:val="Textfeld"/>
                <w:rFonts w:asciiTheme="minorHAnsi" w:hAnsiTheme="minorHAnsi"/>
                <w:color w:val="auto"/>
                <w:lang w:val="en-US"/>
              </w:rPr>
            </w:pPr>
            <w:r w:rsidRPr="00EE5C1A">
              <w:rPr>
                <w:rFonts w:asciiTheme="minorHAnsi" w:hAnsiTheme="minorHAnsi"/>
                <w:lang w:val="en-US"/>
              </w:rPr>
              <w:t>Risks and dangers associated with the product</w:t>
            </w:r>
          </w:p>
        </w:tc>
      </w:tr>
      <w:tr w:rsidR="009570B0" w:rsidRPr="00EE5C1A" w14:paraId="34C2A4D8" w14:textId="77777777" w:rsidTr="00886946">
        <w:tc>
          <w:tcPr>
            <w:tcW w:w="1966" w:type="dxa"/>
          </w:tcPr>
          <w:p w14:paraId="34C2A4D3" w14:textId="770BDFDF"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4D7" w14:textId="5257AA10" w:rsidR="009570B0" w:rsidRPr="00EE5C1A" w:rsidRDefault="009570B0" w:rsidP="00886946">
            <w:pPr>
              <w:pStyle w:val="Themenblock"/>
              <w:spacing w:after="0"/>
              <w:rPr>
                <w:rStyle w:val="Textfeld"/>
                <w:rFonts w:asciiTheme="minorHAnsi" w:hAnsiTheme="minorHAnsi"/>
                <w:color w:val="auto"/>
                <w:lang w:val="en-US"/>
              </w:rPr>
            </w:pPr>
            <w:r w:rsidRPr="00EE5C1A">
              <w:rPr>
                <w:rFonts w:asciiTheme="minorHAnsi" w:hAnsiTheme="minorHAnsi"/>
                <w:lang w:val="en-US"/>
              </w:rPr>
              <w:t>Product safety</w:t>
            </w:r>
          </w:p>
        </w:tc>
      </w:tr>
      <w:tr w:rsidR="009570B0" w:rsidRPr="00EE5C1A" w14:paraId="34C2A4DE" w14:textId="77777777" w:rsidTr="00886946">
        <w:tc>
          <w:tcPr>
            <w:tcW w:w="1966" w:type="dxa"/>
          </w:tcPr>
          <w:p w14:paraId="34C2A4D9" w14:textId="7A89F401"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4DD" w14:textId="599D8411" w:rsidR="009570B0" w:rsidRPr="00EE5C1A" w:rsidRDefault="009570B0" w:rsidP="00886946">
            <w:pPr>
              <w:pStyle w:val="Themenblock"/>
              <w:spacing w:after="0"/>
              <w:rPr>
                <w:rStyle w:val="Textfeld"/>
                <w:rFonts w:asciiTheme="minorHAnsi" w:hAnsiTheme="minorHAnsi"/>
                <w:color w:val="auto"/>
                <w:lang w:val="en-US"/>
              </w:rPr>
            </w:pPr>
            <w:r w:rsidRPr="00EE5C1A">
              <w:rPr>
                <w:rFonts w:asciiTheme="minorHAnsi" w:hAnsiTheme="minorHAnsi"/>
                <w:lang w:val="en-US"/>
              </w:rPr>
              <w:t>Duty to instruct</w:t>
            </w:r>
          </w:p>
        </w:tc>
      </w:tr>
      <w:tr w:rsidR="009570B0" w:rsidRPr="00EE5C1A" w14:paraId="34C2A4E4" w14:textId="77777777" w:rsidTr="00886946">
        <w:tc>
          <w:tcPr>
            <w:tcW w:w="1966" w:type="dxa"/>
          </w:tcPr>
          <w:p w14:paraId="34C2A4DF" w14:textId="7D809450"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4E3" w14:textId="44738114" w:rsidR="009570B0" w:rsidRPr="00EE5C1A" w:rsidRDefault="009570B0" w:rsidP="00886946">
            <w:pPr>
              <w:pStyle w:val="Themenblock"/>
              <w:spacing w:after="0"/>
              <w:rPr>
                <w:rStyle w:val="Textfeld"/>
                <w:rFonts w:asciiTheme="minorHAnsi" w:hAnsiTheme="minorHAnsi"/>
                <w:color w:val="auto"/>
                <w:lang w:val="en-US"/>
              </w:rPr>
            </w:pPr>
            <w:r w:rsidRPr="00EE5C1A">
              <w:rPr>
                <w:rFonts w:asciiTheme="minorHAnsi" w:hAnsiTheme="minorHAnsi"/>
                <w:lang w:val="en-US"/>
              </w:rPr>
              <w:t>Legal consequences</w:t>
            </w:r>
          </w:p>
        </w:tc>
      </w:tr>
      <w:tr w:rsidR="009570B0" w:rsidRPr="00BD4CD7" w14:paraId="34C2A4EA" w14:textId="77777777" w:rsidTr="00886946">
        <w:tc>
          <w:tcPr>
            <w:tcW w:w="1966" w:type="dxa"/>
          </w:tcPr>
          <w:p w14:paraId="34C2A4E5" w14:textId="6B02390A" w:rsidR="006E7C82"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4E9" w14:textId="7E39D530" w:rsidR="009570B0" w:rsidRPr="00EE5C1A" w:rsidRDefault="009570B0" w:rsidP="00886946">
            <w:pPr>
              <w:pStyle w:val="Themenblock"/>
              <w:spacing w:after="0"/>
              <w:rPr>
                <w:rStyle w:val="Textfeld"/>
                <w:rFonts w:asciiTheme="minorHAnsi" w:hAnsiTheme="minorHAnsi"/>
                <w:color w:val="auto"/>
                <w:lang w:val="en-US"/>
              </w:rPr>
            </w:pPr>
            <w:r w:rsidRPr="00EE5C1A">
              <w:rPr>
                <w:rFonts w:asciiTheme="minorHAnsi" w:hAnsiTheme="minorHAnsi"/>
                <w:lang w:val="en-US"/>
              </w:rPr>
              <w:t>Copyright law and right of use</w:t>
            </w:r>
          </w:p>
        </w:tc>
      </w:tr>
      <w:tr w:rsidR="009570B0" w:rsidRPr="00EE5C1A" w14:paraId="34C2A4F0" w14:textId="77777777" w:rsidTr="00886946">
        <w:tc>
          <w:tcPr>
            <w:tcW w:w="1966" w:type="dxa"/>
          </w:tcPr>
          <w:p w14:paraId="34C2A4EB" w14:textId="19F6B8FA"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4EF" w14:textId="1FB3B1FC" w:rsidR="009570B0" w:rsidRPr="00EE5C1A" w:rsidRDefault="009570B0" w:rsidP="00886946">
            <w:pPr>
              <w:pStyle w:val="Themenblock"/>
              <w:spacing w:after="0"/>
              <w:rPr>
                <w:rStyle w:val="Textfeld"/>
                <w:rFonts w:asciiTheme="minorHAnsi" w:hAnsiTheme="minorHAnsi"/>
                <w:color w:val="auto"/>
                <w:lang w:val="en-US"/>
              </w:rPr>
            </w:pPr>
            <w:r w:rsidRPr="00EE5C1A">
              <w:rPr>
                <w:rFonts w:asciiTheme="minorHAnsi" w:hAnsiTheme="minorHAnsi"/>
                <w:lang w:val="en-US"/>
              </w:rPr>
              <w:t>Data protection</w:t>
            </w:r>
          </w:p>
        </w:tc>
      </w:tr>
      <w:tr w:rsidR="009570B0" w:rsidRPr="00EE5C1A" w14:paraId="34C2A4F6" w14:textId="77777777" w:rsidTr="00886946">
        <w:tc>
          <w:tcPr>
            <w:tcW w:w="1966" w:type="dxa"/>
          </w:tcPr>
          <w:p w14:paraId="34C2A4F1" w14:textId="3EB753CF"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4F5" w14:textId="5902682B"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Product compliance</w:t>
            </w:r>
          </w:p>
        </w:tc>
      </w:tr>
      <w:tr w:rsidR="009570B0" w:rsidRPr="00EE5C1A" w14:paraId="34C2A4FC" w14:textId="77777777" w:rsidTr="00886946">
        <w:tc>
          <w:tcPr>
            <w:tcW w:w="1966" w:type="dxa"/>
          </w:tcPr>
          <w:p w14:paraId="34C2A4F7" w14:textId="7EDCAFFC"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4FB" w14:textId="00D2B65D"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Legal research</w:t>
            </w:r>
          </w:p>
        </w:tc>
      </w:tr>
      <w:tr w:rsidR="009570B0" w:rsidRPr="00EE5C1A" w14:paraId="34C2A502" w14:textId="77777777" w:rsidTr="00886946">
        <w:tc>
          <w:tcPr>
            <w:tcW w:w="1966" w:type="dxa"/>
          </w:tcPr>
          <w:p w14:paraId="34C2A4FD" w14:textId="1E21BFA4"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01" w14:textId="76D895F8"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Data and IT security</w:t>
            </w:r>
          </w:p>
        </w:tc>
      </w:tr>
      <w:tr w:rsidR="009570B0" w:rsidRPr="00BD4CD7" w14:paraId="34C2A508" w14:textId="77777777" w:rsidTr="00886946">
        <w:tc>
          <w:tcPr>
            <w:tcW w:w="1966" w:type="dxa"/>
          </w:tcPr>
          <w:p w14:paraId="34C2A503" w14:textId="16630D35"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07" w14:textId="68FF37C0" w:rsidR="009570B0" w:rsidRPr="00EE5C1A" w:rsidRDefault="009570B0" w:rsidP="00886946">
            <w:pPr>
              <w:pStyle w:val="Themenblock"/>
              <w:spacing w:after="0"/>
              <w:rPr>
                <w:rFonts w:asciiTheme="minorHAnsi" w:hAnsiTheme="minorHAnsi"/>
                <w:lang w:val="en-US"/>
              </w:rPr>
            </w:pPr>
            <w:r w:rsidRPr="00EE5C1A">
              <w:rPr>
                <w:rFonts w:asciiTheme="minorHAnsi" w:hAnsiTheme="minorHAnsi"/>
                <w:lang w:val="en-US"/>
              </w:rPr>
              <w:t>Legal requirements placed on Document Management</w:t>
            </w:r>
          </w:p>
        </w:tc>
      </w:tr>
      <w:tr w:rsidR="00490E25" w:rsidRPr="00EE5C1A" w14:paraId="34C2A50E" w14:textId="77777777" w:rsidTr="00886946">
        <w:tc>
          <w:tcPr>
            <w:tcW w:w="1966" w:type="dxa"/>
          </w:tcPr>
          <w:p w14:paraId="34C2A509" w14:textId="04773689"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50D" w14:textId="45A105E4" w:rsidR="00490E25" w:rsidRPr="00EE5C1A" w:rsidRDefault="00490E25" w:rsidP="009570B0">
            <w:pPr>
              <w:pStyle w:val="Modul"/>
              <w:rPr>
                <w:rFonts w:asciiTheme="minorHAnsi" w:hAnsiTheme="minorHAnsi"/>
                <w:lang w:val="en-US"/>
              </w:rPr>
            </w:pPr>
            <w:r w:rsidRPr="00EE5C1A">
              <w:rPr>
                <w:rFonts w:asciiTheme="minorHAnsi" w:hAnsiTheme="minorHAnsi"/>
                <w:lang w:val="en-US"/>
              </w:rPr>
              <w:t>Normative requirements</w:t>
            </w:r>
          </w:p>
        </w:tc>
      </w:tr>
      <w:tr w:rsidR="009570B0" w:rsidRPr="00BD4CD7" w14:paraId="34C2A513" w14:textId="77777777" w:rsidTr="00886946">
        <w:tc>
          <w:tcPr>
            <w:tcW w:w="1966" w:type="dxa"/>
          </w:tcPr>
          <w:p w14:paraId="34C2A50F" w14:textId="6C70F3D8"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6084F38D" w14:textId="07555B6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National and supranational standards specify further requirements placed on information products in concrete terms. A standard contains a definition of the requirements placed on technical equipment, components, system modules and technical interfaces, processes and procedures.</w:t>
            </w:r>
          </w:p>
          <w:p w14:paraId="41810E4F" w14:textId="648ACDF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Standards do not have any legally binding status because they are produced by private standards bodies rather than by government legislation. They are essentially applied on a voluntary basis. Nevertheless, the application of standards may be made mandatory by legal regulations. The following requirements placed on </w:t>
            </w:r>
            <w:r w:rsidR="00727A5D">
              <w:rPr>
                <w:rFonts w:asciiTheme="minorHAnsi" w:hAnsiTheme="minorHAnsi"/>
                <w:lang w:val="en-US"/>
              </w:rPr>
              <w:t>t</w:t>
            </w:r>
            <w:r w:rsidRPr="00EE5C1A">
              <w:rPr>
                <w:rFonts w:asciiTheme="minorHAnsi" w:hAnsiTheme="minorHAnsi"/>
                <w:lang w:val="en-US"/>
              </w:rPr>
              <w:t xml:space="preserve">echnical </w:t>
            </w:r>
            <w:r w:rsidR="00727A5D">
              <w:rPr>
                <w:rFonts w:asciiTheme="minorHAnsi" w:hAnsiTheme="minorHAnsi"/>
                <w:lang w:val="en-US"/>
              </w:rPr>
              <w:t>d</w:t>
            </w:r>
            <w:r w:rsidR="00727A5D" w:rsidRPr="00EE5C1A">
              <w:rPr>
                <w:rFonts w:asciiTheme="minorHAnsi" w:hAnsiTheme="minorHAnsi"/>
                <w:lang w:val="en-US"/>
              </w:rPr>
              <w:t xml:space="preserve">ocumentation </w:t>
            </w:r>
            <w:r w:rsidRPr="00EE5C1A">
              <w:rPr>
                <w:rFonts w:asciiTheme="minorHAnsi" w:hAnsiTheme="minorHAnsi"/>
                <w:lang w:val="en-US"/>
              </w:rPr>
              <w:t xml:space="preserve">as a result of technical standards are liable to constant change at both </w:t>
            </w:r>
            <w:r w:rsidR="00727A5D">
              <w:rPr>
                <w:rFonts w:asciiTheme="minorHAnsi" w:hAnsiTheme="minorHAnsi"/>
                <w:lang w:val="en-US"/>
              </w:rPr>
              <w:t xml:space="preserve">the </w:t>
            </w:r>
            <w:r w:rsidRPr="00EE5C1A">
              <w:rPr>
                <w:rFonts w:asciiTheme="minorHAnsi" w:hAnsiTheme="minorHAnsi"/>
                <w:lang w:val="en-US"/>
              </w:rPr>
              <w:t>national and international level</w:t>
            </w:r>
            <w:r w:rsidR="00727A5D">
              <w:rPr>
                <w:rFonts w:asciiTheme="minorHAnsi" w:hAnsiTheme="minorHAnsi"/>
                <w:lang w:val="en-US"/>
              </w:rPr>
              <w:t>s</w:t>
            </w:r>
            <w:r w:rsidRPr="00EE5C1A">
              <w:rPr>
                <w:rFonts w:asciiTheme="minorHAnsi" w:hAnsiTheme="minorHAnsi"/>
                <w:lang w:val="en-US"/>
              </w:rPr>
              <w:t>.</w:t>
            </w:r>
          </w:p>
          <w:p w14:paraId="34C2A512" w14:textId="43903D11"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All the normative requirements that apply to an information product are determined and documented as a result of analyzing applicable standards. These requirements are stated in concrete terms during the concept development phase.</w:t>
            </w:r>
          </w:p>
        </w:tc>
      </w:tr>
      <w:tr w:rsidR="00490E25" w:rsidRPr="00EE5C1A" w14:paraId="34C2A519" w14:textId="77777777" w:rsidTr="00886946">
        <w:tc>
          <w:tcPr>
            <w:tcW w:w="1966" w:type="dxa"/>
          </w:tcPr>
          <w:p w14:paraId="34C2A514" w14:textId="6816EF59"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18" w14:textId="589E898D" w:rsidR="00490E25" w:rsidRPr="00886946" w:rsidRDefault="00490E25" w:rsidP="00886946">
            <w:pPr>
              <w:pStyle w:val="Themenblock"/>
              <w:spacing w:after="0"/>
            </w:pPr>
            <w:r w:rsidRPr="00EE5C1A">
              <w:rPr>
                <w:rFonts w:asciiTheme="minorHAnsi" w:hAnsiTheme="minorHAnsi"/>
                <w:lang w:val="en-US"/>
              </w:rPr>
              <w:t>Standards</w:t>
            </w:r>
          </w:p>
        </w:tc>
      </w:tr>
      <w:tr w:rsidR="00490E25" w:rsidRPr="00EE5C1A" w14:paraId="34C2A51F" w14:textId="77777777" w:rsidTr="00886946">
        <w:tc>
          <w:tcPr>
            <w:tcW w:w="1966" w:type="dxa"/>
          </w:tcPr>
          <w:p w14:paraId="34C2A51A" w14:textId="51847123"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1E" w14:textId="48DE27D7"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Standardization</w:t>
            </w:r>
          </w:p>
        </w:tc>
      </w:tr>
      <w:tr w:rsidR="00490E25" w:rsidRPr="00BD4CD7" w14:paraId="34C2A525" w14:textId="77777777" w:rsidTr="00886946">
        <w:tc>
          <w:tcPr>
            <w:tcW w:w="1966" w:type="dxa"/>
          </w:tcPr>
          <w:p w14:paraId="34C2A520" w14:textId="383E43CB"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24" w14:textId="573FB2DD"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In-house standardization in companies</w:t>
            </w:r>
          </w:p>
        </w:tc>
      </w:tr>
      <w:tr w:rsidR="00490E25" w:rsidRPr="00EE5C1A" w14:paraId="34C2A52B" w14:textId="77777777" w:rsidTr="00886946">
        <w:tc>
          <w:tcPr>
            <w:tcW w:w="1966" w:type="dxa"/>
          </w:tcPr>
          <w:p w14:paraId="34C2A526" w14:textId="013F9184"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2A" w14:textId="695E084F"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Compliance with standards</w:t>
            </w:r>
          </w:p>
        </w:tc>
      </w:tr>
      <w:tr w:rsidR="00490E25" w:rsidRPr="00EE5C1A" w14:paraId="34C2A531" w14:textId="77777777" w:rsidTr="00886946">
        <w:tc>
          <w:tcPr>
            <w:tcW w:w="1966" w:type="dxa"/>
          </w:tcPr>
          <w:p w14:paraId="34C2A52C" w14:textId="606112CA"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30" w14:textId="5BDA49B7"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Researching information on standards</w:t>
            </w:r>
          </w:p>
        </w:tc>
      </w:tr>
      <w:tr w:rsidR="00490E25" w:rsidRPr="00EE5C1A" w14:paraId="44AC6F84" w14:textId="77777777" w:rsidTr="00886946">
        <w:tc>
          <w:tcPr>
            <w:tcW w:w="1966" w:type="dxa"/>
          </w:tcPr>
          <w:p w14:paraId="2D3EACF4" w14:textId="3436CDFD" w:rsidR="00490E25" w:rsidRPr="00EE5C1A" w:rsidRDefault="00490E25" w:rsidP="009570B0">
            <w:pPr>
              <w:pStyle w:val="Kompetenzfeld"/>
              <w:rPr>
                <w:rFonts w:asciiTheme="minorHAnsi" w:hAnsiTheme="minorHAnsi"/>
                <w:bCs/>
                <w:lang w:val="en-US"/>
              </w:rPr>
            </w:pPr>
            <w:r w:rsidRPr="00EE5C1A">
              <w:rPr>
                <w:rFonts w:asciiTheme="minorHAnsi" w:hAnsiTheme="minorHAnsi"/>
                <w:bCs/>
                <w:lang w:val="en-US"/>
              </w:rPr>
              <w:lastRenderedPageBreak/>
              <w:t>Area of Competence:</w:t>
            </w:r>
          </w:p>
        </w:tc>
        <w:tc>
          <w:tcPr>
            <w:tcW w:w="12352" w:type="dxa"/>
            <w:gridSpan w:val="5"/>
          </w:tcPr>
          <w:p w14:paraId="7E9F69D8" w14:textId="782758CE" w:rsidR="00490E25" w:rsidRPr="00EE5C1A" w:rsidRDefault="00490E25" w:rsidP="009570B0">
            <w:pPr>
              <w:pStyle w:val="Modul"/>
              <w:rPr>
                <w:rStyle w:val="Textfeld"/>
                <w:rFonts w:asciiTheme="minorHAnsi" w:hAnsiTheme="minorHAnsi"/>
                <w:lang w:val="en-US"/>
              </w:rPr>
            </w:pPr>
            <w:r w:rsidRPr="00EE5C1A">
              <w:rPr>
                <w:rFonts w:asciiTheme="minorHAnsi" w:hAnsiTheme="minorHAnsi"/>
                <w:bCs/>
                <w:lang w:val="en-US"/>
              </w:rPr>
              <w:t>Country-specific requirements</w:t>
            </w:r>
          </w:p>
        </w:tc>
      </w:tr>
      <w:tr w:rsidR="009570B0" w:rsidRPr="00BD4CD7" w14:paraId="72BB2CDD" w14:textId="77777777" w:rsidTr="00886946">
        <w:tc>
          <w:tcPr>
            <w:tcW w:w="1966" w:type="dxa"/>
          </w:tcPr>
          <w:p w14:paraId="2F35BA7F" w14:textId="08055357"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Description:</w:t>
            </w:r>
          </w:p>
        </w:tc>
        <w:tc>
          <w:tcPr>
            <w:tcW w:w="12352" w:type="dxa"/>
            <w:gridSpan w:val="5"/>
          </w:tcPr>
          <w:p w14:paraId="16B07D63"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products for different countries and markets must meet country-specific requirements. These include: </w:t>
            </w:r>
          </w:p>
          <w:p w14:paraId="6D9FA492" w14:textId="77777777" w:rsidR="009570B0" w:rsidRPr="00EE5C1A" w:rsidRDefault="009570B0" w:rsidP="00886946">
            <w:pPr>
              <w:pStyle w:val="Beschreibung"/>
              <w:numPr>
                <w:ilvl w:val="0"/>
                <w:numId w:val="34"/>
              </w:numPr>
              <w:spacing w:after="40"/>
              <w:ind w:left="714" w:hanging="357"/>
              <w:rPr>
                <w:rFonts w:asciiTheme="minorHAnsi" w:hAnsiTheme="minorHAnsi"/>
                <w:lang w:val="en-US"/>
              </w:rPr>
            </w:pPr>
            <w:r w:rsidRPr="00EE5C1A">
              <w:rPr>
                <w:rFonts w:asciiTheme="minorHAnsi" w:hAnsiTheme="minorHAnsi"/>
                <w:lang w:val="en-US"/>
              </w:rPr>
              <w:t>Technical requirements</w:t>
            </w:r>
          </w:p>
          <w:p w14:paraId="20795A58" w14:textId="2ACF6B09" w:rsidR="009570B0" w:rsidRPr="00EE5C1A" w:rsidRDefault="009570B0" w:rsidP="00886946">
            <w:pPr>
              <w:pStyle w:val="Beschreibung"/>
              <w:numPr>
                <w:ilvl w:val="0"/>
                <w:numId w:val="34"/>
              </w:numPr>
              <w:spacing w:after="40"/>
              <w:ind w:left="714" w:hanging="357"/>
              <w:rPr>
                <w:rFonts w:asciiTheme="minorHAnsi" w:hAnsiTheme="minorHAnsi"/>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p w14:paraId="6A8BAB9F" w14:textId="77777777" w:rsidR="009570B0" w:rsidRPr="00EE5C1A" w:rsidRDefault="009570B0" w:rsidP="00886946">
            <w:pPr>
              <w:pStyle w:val="Beschreibung"/>
              <w:numPr>
                <w:ilvl w:val="0"/>
                <w:numId w:val="34"/>
              </w:numPr>
              <w:spacing w:after="40"/>
              <w:ind w:left="714" w:hanging="357"/>
              <w:rPr>
                <w:rFonts w:asciiTheme="minorHAnsi" w:hAnsiTheme="minorHAnsi"/>
                <w:lang w:val="en-US"/>
              </w:rPr>
            </w:pPr>
            <w:r w:rsidRPr="00EE5C1A">
              <w:rPr>
                <w:rFonts w:asciiTheme="minorHAnsi" w:hAnsiTheme="minorHAnsi"/>
                <w:lang w:val="en-US"/>
              </w:rPr>
              <w:t>Legal and normative requirements</w:t>
            </w:r>
          </w:p>
          <w:p w14:paraId="398D09BB" w14:textId="3C0CE16A" w:rsidR="009570B0" w:rsidRPr="00EE5C1A" w:rsidRDefault="009570B0" w:rsidP="000D5735">
            <w:pPr>
              <w:pStyle w:val="Beschreibung"/>
              <w:rPr>
                <w:rStyle w:val="Textfeld"/>
                <w:rFonts w:asciiTheme="minorHAnsi" w:eastAsiaTheme="majorEastAsia" w:hAnsiTheme="minorHAnsi"/>
                <w:b/>
                <w:lang w:val="en-US"/>
              </w:rPr>
            </w:pPr>
            <w:r w:rsidRPr="00EE5C1A">
              <w:rPr>
                <w:rFonts w:asciiTheme="minorHAnsi" w:hAnsiTheme="minorHAnsi"/>
                <w:lang w:val="en-US"/>
              </w:rPr>
              <w:t>Taking these requirements into account in the information product is relevant when it comes to placing the product on the market, product compliance and usability. Information on this can be obtained directly from destination countries, from technical requirements and product specifications, from contracts or by research.</w:t>
            </w:r>
            <w:r w:rsidR="00E9409B">
              <w:rPr>
                <w:rFonts w:asciiTheme="minorHAnsi" w:hAnsiTheme="minorHAnsi"/>
                <w:lang w:val="en-US"/>
              </w:rPr>
              <w:t xml:space="preserve"> </w:t>
            </w:r>
            <w:r w:rsidRPr="000D5735">
              <w:rPr>
                <w:rFonts w:asciiTheme="minorHAnsi" w:hAnsiTheme="minorHAnsi"/>
                <w:lang w:val="en-US"/>
              </w:rPr>
              <w:t>The resulting requirements placed on information products must be taken into account during concept development and be implemented when the product is produced.</w:t>
            </w:r>
          </w:p>
        </w:tc>
      </w:tr>
      <w:tr w:rsidR="00490E25" w:rsidRPr="00EE5C1A" w14:paraId="290B54D1" w14:textId="77777777" w:rsidTr="00886946">
        <w:tblPrEx>
          <w:tblLook w:val="01E0" w:firstRow="1" w:lastRow="1" w:firstColumn="1" w:lastColumn="1" w:noHBand="0" w:noVBand="0"/>
        </w:tblPrEx>
        <w:tc>
          <w:tcPr>
            <w:tcW w:w="1966" w:type="dxa"/>
          </w:tcPr>
          <w:p w14:paraId="23F7A547" w14:textId="6D25E0D5" w:rsidR="00490E25" w:rsidRPr="00EE5C1A" w:rsidRDefault="00490E25" w:rsidP="009570B0">
            <w:pPr>
              <w:pStyle w:val="Themenblock"/>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6FD2899" w14:textId="13D5C98F" w:rsidR="00490E25" w:rsidRPr="00EE5C1A" w:rsidRDefault="00490E25" w:rsidP="00490E25">
            <w:pPr>
              <w:pStyle w:val="Themenblock"/>
              <w:rPr>
                <w:rStyle w:val="Textfeld"/>
                <w:rFonts w:asciiTheme="minorHAnsi" w:hAnsiTheme="minorHAnsi"/>
                <w:color w:val="auto"/>
                <w:lang w:val="en-US"/>
              </w:rPr>
            </w:pPr>
            <w:r w:rsidRPr="00EE5C1A">
              <w:rPr>
                <w:rFonts w:asciiTheme="minorHAnsi" w:hAnsiTheme="minorHAnsi"/>
                <w:lang w:val="en-US"/>
              </w:rPr>
              <w:t>Legal and normative requirements</w:t>
            </w:r>
          </w:p>
        </w:tc>
      </w:tr>
      <w:tr w:rsidR="009570B0" w:rsidRPr="00EE5C1A" w14:paraId="34C2A54B" w14:textId="77777777" w:rsidTr="006E7C82">
        <w:tblPrEx>
          <w:tblLook w:val="01E0" w:firstRow="1" w:lastRow="1" w:firstColumn="1" w:lastColumn="1" w:noHBand="0" w:noVBand="0"/>
        </w:tblPrEx>
        <w:trPr>
          <w:trHeight w:val="1992"/>
        </w:trPr>
        <w:tc>
          <w:tcPr>
            <w:tcW w:w="1966" w:type="dxa"/>
          </w:tcPr>
          <w:p w14:paraId="34C2A546" w14:textId="66506B4E" w:rsidR="009570B0" w:rsidRPr="00EE5C1A" w:rsidRDefault="009570B0" w:rsidP="009570B0">
            <w:pPr>
              <w:pStyle w:val="Themenblock"/>
              <w:rPr>
                <w:rFonts w:asciiTheme="minorHAnsi" w:hAnsiTheme="minorHAnsi"/>
                <w:b/>
                <w:bCs/>
                <w:lang w:val="en-US"/>
              </w:rPr>
            </w:pPr>
            <w:r w:rsidRPr="00EE5C1A">
              <w:rPr>
                <w:rFonts w:asciiTheme="minorHAnsi" w:hAnsiTheme="minorHAnsi"/>
                <w:b/>
                <w:bCs/>
                <w:lang w:val="en-US"/>
              </w:rPr>
              <w:t>Topic 2</w:t>
            </w:r>
          </w:p>
        </w:tc>
        <w:tc>
          <w:tcPr>
            <w:tcW w:w="1720" w:type="dxa"/>
            <w:gridSpan w:val="2"/>
          </w:tcPr>
          <w:p w14:paraId="34C2A547" w14:textId="153BA10C" w:rsidR="009570B0" w:rsidRPr="00EE5C1A" w:rsidRDefault="009570B0" w:rsidP="009570B0">
            <w:pPr>
              <w:pStyle w:val="Themenblock"/>
              <w:rPr>
                <w:rFonts w:asciiTheme="minorHAnsi" w:hAnsiTheme="minorHAnsi"/>
                <w:b/>
                <w:bCs/>
                <w:lang w:val="en-US"/>
              </w:rPr>
            </w:pPr>
            <w:r w:rsidRPr="00EE5C1A">
              <w:rPr>
                <w:rFonts w:asciiTheme="minorHAnsi" w:hAnsiTheme="minorHAnsi"/>
                <w:b/>
                <w:bCs/>
                <w:lang w:val="en-US"/>
              </w:rPr>
              <w:t>Target group and country specifics</w:t>
            </w:r>
          </w:p>
        </w:tc>
        <w:tc>
          <w:tcPr>
            <w:tcW w:w="1763" w:type="dxa"/>
          </w:tcPr>
          <w:p w14:paraId="58891664" w14:textId="77777777" w:rsidR="006E7C82" w:rsidRDefault="006E7C82" w:rsidP="006E7C8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007E0E47" w:rsidRPr="00EE5C1A">
              <w:rPr>
                <w:rStyle w:val="Textfeld"/>
                <w:rFonts w:asciiTheme="minorHAnsi" w:hAnsiTheme="minorHAnsi"/>
                <w:color w:val="auto"/>
                <w:lang w:val="en-US"/>
              </w:rPr>
              <w:t>Very basic</w:t>
            </w:r>
          </w:p>
          <w:p w14:paraId="5C822784" w14:textId="77777777" w:rsidR="006E7C82" w:rsidRDefault="007E0E47" w:rsidP="006E7C8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6E7C82"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79EDF727" w14:textId="77777777" w:rsidR="006E7C82" w:rsidRDefault="007E0E47" w:rsidP="006E7C8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6E7C82"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2B3E5A9F" w14:textId="77777777" w:rsidR="006E7C82" w:rsidRDefault="007E0E47" w:rsidP="006E7C8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6E7C82"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p w14:paraId="34C2A548" w14:textId="45299679" w:rsidR="009570B0" w:rsidRPr="00EE5C1A" w:rsidRDefault="007E0E47" w:rsidP="006E7C82">
            <w:pPr>
              <w:pStyle w:val="Modul"/>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6E7C82"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Advanced</w:t>
            </w:r>
          </w:p>
        </w:tc>
        <w:tc>
          <w:tcPr>
            <w:tcW w:w="4253" w:type="dxa"/>
          </w:tcPr>
          <w:p w14:paraId="34C2A549" w14:textId="77777777" w:rsidR="009570B0" w:rsidRPr="00EE5C1A" w:rsidRDefault="009570B0" w:rsidP="00490E25">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54A" w14:textId="77777777" w:rsidR="009570B0" w:rsidRPr="00EE5C1A" w:rsidRDefault="009570B0" w:rsidP="00490E25">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EE5C1A" w14:paraId="34C2A551" w14:textId="77777777" w:rsidTr="00886946">
        <w:tblPrEx>
          <w:tblLook w:val="01E0" w:firstRow="1" w:lastRow="1" w:firstColumn="1" w:lastColumn="1" w:noHBand="0" w:noVBand="0"/>
        </w:tblPrEx>
        <w:tc>
          <w:tcPr>
            <w:tcW w:w="1966" w:type="dxa"/>
          </w:tcPr>
          <w:p w14:paraId="34C2A54C" w14:textId="6D87AF7A"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550" w14:textId="17EA011E" w:rsidR="00490E25" w:rsidRPr="00EE5C1A" w:rsidRDefault="00490E25" w:rsidP="009570B0">
            <w:pPr>
              <w:pStyle w:val="Modul"/>
              <w:rPr>
                <w:rFonts w:asciiTheme="minorHAnsi" w:hAnsiTheme="minorHAnsi"/>
                <w:lang w:val="en-US"/>
              </w:rPr>
            </w:pPr>
            <w:r w:rsidRPr="00EE5C1A">
              <w:rPr>
                <w:rFonts w:asciiTheme="minorHAnsi" w:hAnsiTheme="minorHAnsi"/>
                <w:lang w:val="en-US"/>
              </w:rPr>
              <w:t>Target groups</w:t>
            </w:r>
          </w:p>
        </w:tc>
      </w:tr>
      <w:tr w:rsidR="009570B0" w:rsidRPr="00BD4CD7" w14:paraId="34C2A556" w14:textId="77777777" w:rsidTr="00886946">
        <w:tblPrEx>
          <w:tblLook w:val="01E0" w:firstRow="1" w:lastRow="1" w:firstColumn="1" w:lastColumn="1" w:noHBand="0" w:noVBand="0"/>
        </w:tblPrEx>
        <w:tc>
          <w:tcPr>
            <w:tcW w:w="1966" w:type="dxa"/>
          </w:tcPr>
          <w:p w14:paraId="34C2A552" w14:textId="6E70D9D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7B214747" w14:textId="706B32A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Target group descriptions characterize the users of an information product in a given usage situation. Every information product must be easily understandable and usable for its target group. One must know the information product’s target group and its requirements in order to achieve this. The characteristics of the information product can be determined and derived from this starting point. </w:t>
            </w:r>
          </w:p>
          <w:p w14:paraId="29BE1E75" w14:textId="5B82E198"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lastRenderedPageBreak/>
              <w:t>Relevant features describe target groups and usage situations. Various methodological approaches make it possible to follow a systematic procedure when analyzing target groups and their usage situation.</w:t>
            </w:r>
          </w:p>
          <w:p w14:paraId="34C2A555" w14:textId="7DA34112" w:rsidR="009570B0" w:rsidRPr="00F21402" w:rsidRDefault="009570B0" w:rsidP="009570B0">
            <w:pPr>
              <w:pStyle w:val="Beschreibung"/>
              <w:rPr>
                <w:rFonts w:asciiTheme="minorHAnsi" w:hAnsiTheme="minorHAnsi"/>
                <w:lang w:val="en-US"/>
              </w:rPr>
            </w:pPr>
            <w:r w:rsidRPr="00EE5C1A">
              <w:rPr>
                <w:rFonts w:asciiTheme="minorHAnsi" w:hAnsiTheme="minorHAnsi"/>
                <w:lang w:val="en-US"/>
              </w:rPr>
              <w:t>A target group analysis produces specific guidance on how to develop a product.</w:t>
            </w:r>
          </w:p>
        </w:tc>
      </w:tr>
      <w:tr w:rsidR="00490E25" w:rsidRPr="00BD4CD7" w14:paraId="34C2A55C" w14:textId="77777777" w:rsidTr="00886946">
        <w:tblPrEx>
          <w:tblLook w:val="01E0" w:firstRow="1" w:lastRow="1" w:firstColumn="1" w:lastColumn="1" w:noHBand="0" w:noVBand="0"/>
        </w:tblPrEx>
        <w:tc>
          <w:tcPr>
            <w:tcW w:w="1966" w:type="dxa"/>
          </w:tcPr>
          <w:p w14:paraId="34C2A557" w14:textId="246D864C"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55B" w14:textId="1C40BDC9"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Documentation-relevant target-group characteristics</w:t>
            </w:r>
          </w:p>
        </w:tc>
      </w:tr>
      <w:tr w:rsidR="00490E25" w:rsidRPr="00F21402" w14:paraId="34C2A562" w14:textId="77777777" w:rsidTr="00886946">
        <w:tblPrEx>
          <w:tblLook w:val="01E0" w:firstRow="1" w:lastRow="1" w:firstColumn="1" w:lastColumn="1" w:noHBand="0" w:noVBand="0"/>
        </w:tblPrEx>
        <w:tc>
          <w:tcPr>
            <w:tcW w:w="1966" w:type="dxa"/>
          </w:tcPr>
          <w:p w14:paraId="34C2A55D" w14:textId="768E2A01"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61" w14:textId="4E30A86F" w:rsidR="00490E25" w:rsidRPr="00886946" w:rsidRDefault="00490E25" w:rsidP="00886946">
            <w:pPr>
              <w:pStyle w:val="Themenblock"/>
              <w:spacing w:after="0"/>
            </w:pPr>
            <w:r w:rsidRPr="00EE5C1A">
              <w:rPr>
                <w:rFonts w:asciiTheme="minorHAnsi" w:hAnsiTheme="minorHAnsi"/>
                <w:lang w:val="en-US"/>
              </w:rPr>
              <w:t>Characterization of target groups</w:t>
            </w:r>
          </w:p>
        </w:tc>
      </w:tr>
      <w:tr w:rsidR="00490E25" w:rsidRPr="00F21402" w14:paraId="34C2A568" w14:textId="77777777" w:rsidTr="00886946">
        <w:tblPrEx>
          <w:tblLook w:val="01E0" w:firstRow="1" w:lastRow="1" w:firstColumn="1" w:lastColumn="1" w:noHBand="0" w:noVBand="0"/>
        </w:tblPrEx>
        <w:tc>
          <w:tcPr>
            <w:tcW w:w="1966" w:type="dxa"/>
          </w:tcPr>
          <w:p w14:paraId="34C2A563" w14:textId="43E08C68"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67" w14:textId="2C51B37C" w:rsidR="00490E25" w:rsidRPr="00886946" w:rsidRDefault="00490E25" w:rsidP="00886946">
            <w:pPr>
              <w:pStyle w:val="Themenblock"/>
              <w:spacing w:after="0"/>
            </w:pPr>
            <w:r w:rsidRPr="00EE5C1A">
              <w:rPr>
                <w:rFonts w:asciiTheme="minorHAnsi" w:hAnsiTheme="minorHAnsi"/>
                <w:lang w:val="en-US"/>
              </w:rPr>
              <w:t>Target group analysis</w:t>
            </w:r>
          </w:p>
        </w:tc>
      </w:tr>
      <w:tr w:rsidR="00490E25" w:rsidRPr="00F21402" w14:paraId="34C2A56E" w14:textId="77777777" w:rsidTr="00886946">
        <w:tblPrEx>
          <w:tblLook w:val="01E0" w:firstRow="1" w:lastRow="1" w:firstColumn="1" w:lastColumn="1" w:noHBand="0" w:noVBand="0"/>
        </w:tblPrEx>
        <w:tc>
          <w:tcPr>
            <w:tcW w:w="1966" w:type="dxa"/>
          </w:tcPr>
          <w:p w14:paraId="34C2A569" w14:textId="30CB64E5"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6D" w14:textId="1DEBD827" w:rsidR="00490E25" w:rsidRPr="00886946" w:rsidRDefault="00490E25" w:rsidP="00886946">
            <w:pPr>
              <w:pStyle w:val="Themenblock"/>
              <w:spacing w:after="0"/>
            </w:pPr>
            <w:r w:rsidRPr="00EE5C1A">
              <w:rPr>
                <w:rFonts w:asciiTheme="minorHAnsi" w:hAnsiTheme="minorHAnsi"/>
                <w:lang w:val="en-US"/>
              </w:rPr>
              <w:t>Trends in users’ behaviors</w:t>
            </w:r>
          </w:p>
        </w:tc>
      </w:tr>
      <w:tr w:rsidR="00490E25" w:rsidRPr="00F21402" w14:paraId="34C2A574" w14:textId="77777777" w:rsidTr="00886946">
        <w:tblPrEx>
          <w:tblLook w:val="01E0" w:firstRow="1" w:lastRow="1" w:firstColumn="1" w:lastColumn="1" w:noHBand="0" w:noVBand="0"/>
        </w:tblPrEx>
        <w:tc>
          <w:tcPr>
            <w:tcW w:w="1966" w:type="dxa"/>
          </w:tcPr>
          <w:p w14:paraId="34C2A56F" w14:textId="56C9D6C6"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573" w14:textId="31C8AAD2"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Country-specific requirements</w:t>
            </w:r>
          </w:p>
        </w:tc>
      </w:tr>
      <w:tr w:rsidR="009570B0" w:rsidRPr="00BD4CD7" w14:paraId="34C2A57C" w14:textId="77777777" w:rsidTr="00886946">
        <w:tblPrEx>
          <w:tblLook w:val="01E0" w:firstRow="1" w:lastRow="1" w:firstColumn="1" w:lastColumn="1" w:noHBand="0" w:noVBand="0"/>
        </w:tblPrEx>
        <w:tc>
          <w:tcPr>
            <w:tcW w:w="1966" w:type="dxa"/>
          </w:tcPr>
          <w:p w14:paraId="34C2A575" w14:textId="1BB16363"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4E65531D" w14:textId="07BF3173"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products for different countries and markets must meet country-specific requirements. These include: </w:t>
            </w:r>
          </w:p>
          <w:p w14:paraId="01D13BAD" w14:textId="2F9ABDB1"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Technical requirements</w:t>
            </w:r>
          </w:p>
          <w:p w14:paraId="52EB1D1C" w14:textId="2D9CDDEB"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p w14:paraId="4B3D0EED" w14:textId="3B89785A" w:rsidR="009570B0" w:rsidRPr="00EE5C1A" w:rsidRDefault="009570B0" w:rsidP="009570B0">
            <w:pPr>
              <w:pStyle w:val="Beschreibung"/>
              <w:numPr>
                <w:ilvl w:val="0"/>
                <w:numId w:val="34"/>
              </w:numPr>
              <w:rPr>
                <w:rFonts w:asciiTheme="minorHAnsi" w:hAnsiTheme="minorHAnsi"/>
                <w:lang w:val="en-US"/>
              </w:rPr>
            </w:pPr>
            <w:r w:rsidRPr="00EE5C1A">
              <w:rPr>
                <w:rFonts w:asciiTheme="minorHAnsi" w:hAnsiTheme="minorHAnsi"/>
                <w:lang w:val="en-US"/>
              </w:rPr>
              <w:t>Legal and normative requirements</w:t>
            </w:r>
          </w:p>
          <w:p w14:paraId="4351FECA" w14:textId="4526658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Taking these requirements into account in the information product is relevant when it comes to placing the product on the market, product compliance and usability. Information on this can be obtained directly from destination countries, from technical requirements and product specifications, from contracts or by research.</w:t>
            </w:r>
          </w:p>
          <w:p w14:paraId="34C2A57B" w14:textId="3BA85DE1" w:rsidR="009570B0" w:rsidRPr="00EE5C1A" w:rsidRDefault="009570B0" w:rsidP="009570B0">
            <w:pPr>
              <w:pStyle w:val="Modul"/>
              <w:rPr>
                <w:rStyle w:val="Textfeld"/>
                <w:rFonts w:asciiTheme="minorHAnsi" w:hAnsiTheme="minorHAnsi"/>
                <w:b w:val="0"/>
                <w:lang w:val="en-US"/>
              </w:rPr>
            </w:pPr>
            <w:r w:rsidRPr="00EE5C1A">
              <w:rPr>
                <w:rFonts w:asciiTheme="minorHAnsi" w:hAnsiTheme="minorHAnsi"/>
                <w:b w:val="0"/>
                <w:lang w:val="en-US"/>
              </w:rPr>
              <w:t>The resulting requirements placed on information products must be taken into account during concept development and be implemented when the product is produced.</w:t>
            </w:r>
          </w:p>
        </w:tc>
      </w:tr>
      <w:tr w:rsidR="00490E25" w:rsidRPr="00BD4CD7" w14:paraId="34C2A582" w14:textId="77777777" w:rsidTr="00886946">
        <w:tblPrEx>
          <w:tblLook w:val="01E0" w:firstRow="1" w:lastRow="1" w:firstColumn="1" w:lastColumn="1" w:noHBand="0" w:noVBand="0"/>
        </w:tblPrEx>
        <w:tc>
          <w:tcPr>
            <w:tcW w:w="1966" w:type="dxa"/>
          </w:tcPr>
          <w:p w14:paraId="34C2A57D" w14:textId="0FD04AD1"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81" w14:textId="78C748F0" w:rsidR="00490E25" w:rsidRPr="00D96B26" w:rsidRDefault="00490E25" w:rsidP="00886946">
            <w:pPr>
              <w:pStyle w:val="Themenblock"/>
              <w:spacing w:after="0"/>
              <w:rPr>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tc>
      </w:tr>
      <w:tr w:rsidR="009570B0" w:rsidRPr="00F21402" w14:paraId="34C2A588" w14:textId="77777777" w:rsidTr="00766F18">
        <w:tblPrEx>
          <w:tblLook w:val="01E0" w:firstRow="1" w:lastRow="1" w:firstColumn="1" w:lastColumn="1" w:noHBand="0" w:noVBand="0"/>
        </w:tblPrEx>
        <w:trPr>
          <w:trHeight w:val="2154"/>
        </w:trPr>
        <w:tc>
          <w:tcPr>
            <w:tcW w:w="1966" w:type="dxa"/>
          </w:tcPr>
          <w:p w14:paraId="34C2A583" w14:textId="12D46F8A"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lastRenderedPageBreak/>
              <w:t>Topic 3</w:t>
            </w:r>
          </w:p>
        </w:tc>
        <w:tc>
          <w:tcPr>
            <w:tcW w:w="1720" w:type="dxa"/>
            <w:gridSpan w:val="2"/>
          </w:tcPr>
          <w:p w14:paraId="34C2A584" w14:textId="4B48E0A3"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Products, technologies</w:t>
            </w:r>
          </w:p>
        </w:tc>
        <w:tc>
          <w:tcPr>
            <w:tcW w:w="1763" w:type="dxa"/>
          </w:tcPr>
          <w:p w14:paraId="17836E0E" w14:textId="77777777" w:rsidR="00766F18" w:rsidRDefault="00766F18"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766F18">
              <w:rPr>
                <w:rStyle w:val="Textfeld"/>
                <w:rFonts w:asciiTheme="minorHAnsi" w:hAnsiTheme="minorHAnsi"/>
                <w:color w:val="auto"/>
                <w:lang w:val="en-US"/>
              </w:rPr>
              <w:t xml:space="preserve"> </w:t>
            </w:r>
            <w:r w:rsidR="007E0E47" w:rsidRPr="00EE5C1A">
              <w:rPr>
                <w:rStyle w:val="Textfeld"/>
                <w:rFonts w:asciiTheme="minorHAnsi" w:hAnsiTheme="minorHAnsi"/>
                <w:color w:val="auto"/>
                <w:lang w:val="en-US"/>
              </w:rPr>
              <w:t>Very basic</w:t>
            </w:r>
          </w:p>
          <w:p w14:paraId="3F112A74" w14:textId="77777777"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766F18">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6D3FA7B3" w14:textId="77777777"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766F18">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D20463E" w14:textId="77777777"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766F18">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p w14:paraId="34C2A585" w14:textId="7B21B406" w:rsidR="009570B0" w:rsidRPr="00886946"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Advanced</w:t>
            </w:r>
          </w:p>
        </w:tc>
        <w:tc>
          <w:tcPr>
            <w:tcW w:w="4253" w:type="dxa"/>
          </w:tcPr>
          <w:p w14:paraId="34C2A586"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587"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34C2A58E" w14:textId="77777777" w:rsidTr="00886946">
        <w:tblPrEx>
          <w:tblLook w:val="01E0" w:firstRow="1" w:lastRow="1" w:firstColumn="1" w:lastColumn="1" w:noHBand="0" w:noVBand="0"/>
        </w:tblPrEx>
        <w:tc>
          <w:tcPr>
            <w:tcW w:w="1966" w:type="dxa"/>
          </w:tcPr>
          <w:p w14:paraId="34C2A589" w14:textId="1BCBC2FD"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58D" w14:textId="15F04C84"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Products and technologies</w:t>
            </w:r>
          </w:p>
        </w:tc>
      </w:tr>
      <w:tr w:rsidR="009570B0" w:rsidRPr="00F05F50" w14:paraId="34C2A593" w14:textId="77777777" w:rsidTr="00886946">
        <w:tblPrEx>
          <w:tblLook w:val="01E0" w:firstRow="1" w:lastRow="1" w:firstColumn="1" w:lastColumn="1" w:noHBand="0" w:noVBand="0"/>
        </w:tblPrEx>
        <w:tc>
          <w:tcPr>
            <w:tcW w:w="1966" w:type="dxa"/>
          </w:tcPr>
          <w:p w14:paraId="34C2A58F" w14:textId="1D36B0B0"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26D20F97" w14:textId="4FA2735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Before developing an information product, the characteristics of the product and the resulting requirements placed on the information product must be determined. Conversely, the information product may result in requirements being placed on the product.</w:t>
            </w:r>
          </w:p>
          <w:p w14:paraId="7A8F69B2" w14:textId="1119A2D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An information product must describe all relevant functions and conditions for users. The product structure and possible versions that must be taken into account in the information product are determined when analyzing the product. The use of a product in every phase of the product’s lifecycle is another aspect of product analysis. The product technology that is used is also investigated and conclusions are drawn regarding its degree of familiarity and the expected knowledge of users. Allowance must be made for possible interactions between the information product and the product. The features of the product, such as a display, have, for instance, an influence on how an information product can be provided.</w:t>
            </w:r>
          </w:p>
          <w:p w14:paraId="34C2A592" w14:textId="6AD6DB28" w:rsidR="009570B0" w:rsidRPr="00EE5C1A" w:rsidRDefault="009570B0" w:rsidP="009570B0">
            <w:pPr>
              <w:pStyle w:val="Beschreibung"/>
              <w:rPr>
                <w:rStyle w:val="Textfeld"/>
                <w:rFonts w:asciiTheme="minorHAnsi" w:hAnsiTheme="minorHAnsi"/>
                <w:color w:val="auto"/>
                <w:lang w:val="en-US"/>
              </w:rPr>
            </w:pPr>
            <w:r w:rsidRPr="00EE5C1A">
              <w:rPr>
                <w:rFonts w:asciiTheme="minorHAnsi" w:hAnsiTheme="minorHAnsi"/>
                <w:lang w:val="en-US"/>
              </w:rPr>
              <w:t xml:space="preserve">The results of this process step must be taken into account during concept development and be implemented when the product is produced.  </w:t>
            </w:r>
          </w:p>
        </w:tc>
      </w:tr>
      <w:tr w:rsidR="00490E25" w:rsidRPr="00F21402" w14:paraId="34C2A599" w14:textId="77777777" w:rsidTr="00886946">
        <w:tblPrEx>
          <w:tblLook w:val="01E0" w:firstRow="1" w:lastRow="1" w:firstColumn="1" w:lastColumn="1" w:noHBand="0" w:noVBand="0"/>
        </w:tblPrEx>
        <w:tc>
          <w:tcPr>
            <w:tcW w:w="1966" w:type="dxa"/>
          </w:tcPr>
          <w:p w14:paraId="34C2A594" w14:textId="682421AF"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98" w14:textId="2CCE48B4" w:rsidR="00490E25" w:rsidRPr="00886946" w:rsidRDefault="00490E25" w:rsidP="00886946">
            <w:pPr>
              <w:pStyle w:val="Themenblock"/>
              <w:spacing w:after="0"/>
            </w:pPr>
            <w:r w:rsidRPr="00EE5C1A">
              <w:rPr>
                <w:rFonts w:asciiTheme="minorHAnsi" w:hAnsiTheme="minorHAnsi"/>
                <w:lang w:val="en-US"/>
              </w:rPr>
              <w:t>Product analysis</w:t>
            </w:r>
          </w:p>
        </w:tc>
      </w:tr>
      <w:tr w:rsidR="00490E25" w:rsidRPr="00F05F50" w14:paraId="34C2A59F" w14:textId="77777777" w:rsidTr="00886946">
        <w:tblPrEx>
          <w:tblLook w:val="01E0" w:firstRow="1" w:lastRow="1" w:firstColumn="1" w:lastColumn="1" w:noHBand="0" w:noVBand="0"/>
        </w:tblPrEx>
        <w:tc>
          <w:tcPr>
            <w:tcW w:w="1966" w:type="dxa"/>
          </w:tcPr>
          <w:p w14:paraId="34C2A59A" w14:textId="5A30E6C0"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9E" w14:textId="22E05E7A" w:rsidR="00490E25" w:rsidRPr="00D96B26" w:rsidRDefault="00490E25" w:rsidP="00886946">
            <w:pPr>
              <w:pStyle w:val="Themenblock"/>
              <w:spacing w:after="0"/>
              <w:rPr>
                <w:lang w:val="en-US"/>
              </w:rPr>
            </w:pPr>
            <w:r w:rsidRPr="00EE5C1A">
              <w:rPr>
                <w:rFonts w:asciiTheme="minorHAnsi" w:hAnsiTheme="minorHAnsi"/>
                <w:lang w:val="en-US"/>
              </w:rPr>
              <w:t>Analysis of use of product</w:t>
            </w:r>
          </w:p>
        </w:tc>
      </w:tr>
      <w:tr w:rsidR="00490E25" w:rsidRPr="00F05F50" w14:paraId="34C2A5A5" w14:textId="77777777" w:rsidTr="00886946">
        <w:tblPrEx>
          <w:tblLook w:val="01E0" w:firstRow="1" w:lastRow="1" w:firstColumn="1" w:lastColumn="1" w:noHBand="0" w:noVBand="0"/>
        </w:tblPrEx>
        <w:tc>
          <w:tcPr>
            <w:tcW w:w="1966" w:type="dxa"/>
          </w:tcPr>
          <w:p w14:paraId="34C2A5A0" w14:textId="2AD82DFC"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A4" w14:textId="38106535" w:rsidR="00490E25" w:rsidRPr="00D96B26" w:rsidRDefault="00490E25" w:rsidP="00886946">
            <w:pPr>
              <w:pStyle w:val="Themenblock"/>
              <w:spacing w:after="0"/>
              <w:rPr>
                <w:lang w:val="en-US"/>
              </w:rPr>
            </w:pPr>
            <w:r w:rsidRPr="00EE5C1A">
              <w:rPr>
                <w:rFonts w:asciiTheme="minorHAnsi" w:hAnsiTheme="minorHAnsi"/>
                <w:lang w:val="en-US"/>
              </w:rPr>
              <w:t>Product features and information product</w:t>
            </w:r>
          </w:p>
        </w:tc>
      </w:tr>
      <w:tr w:rsidR="00490E25" w:rsidRPr="00F21402" w14:paraId="34C2A5AB" w14:textId="77777777" w:rsidTr="00886946">
        <w:tblPrEx>
          <w:tblLook w:val="01E0" w:firstRow="1" w:lastRow="1" w:firstColumn="1" w:lastColumn="1" w:noHBand="0" w:noVBand="0"/>
        </w:tblPrEx>
        <w:tc>
          <w:tcPr>
            <w:tcW w:w="1966" w:type="dxa"/>
          </w:tcPr>
          <w:p w14:paraId="34C2A5A6" w14:textId="4FEC23B2"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AA" w14:textId="6FAF33D3" w:rsidR="00490E25" w:rsidRPr="00886946" w:rsidRDefault="00490E25" w:rsidP="00886946">
            <w:pPr>
              <w:pStyle w:val="Themenblock"/>
              <w:spacing w:after="0"/>
            </w:pPr>
            <w:r w:rsidRPr="00EE5C1A">
              <w:rPr>
                <w:rFonts w:asciiTheme="minorHAnsi" w:hAnsiTheme="minorHAnsi"/>
                <w:lang w:val="en-US"/>
              </w:rPr>
              <w:t>Product technology</w:t>
            </w:r>
          </w:p>
        </w:tc>
      </w:tr>
      <w:tr w:rsidR="00490E25" w:rsidRPr="00F21402" w14:paraId="34C2A5B1" w14:textId="77777777" w:rsidTr="00886946">
        <w:tblPrEx>
          <w:tblLook w:val="01E0" w:firstRow="1" w:lastRow="1" w:firstColumn="1" w:lastColumn="1" w:noHBand="0" w:noVBand="0"/>
        </w:tblPrEx>
        <w:tc>
          <w:tcPr>
            <w:tcW w:w="1966" w:type="dxa"/>
          </w:tcPr>
          <w:p w14:paraId="34C2A5AC" w14:textId="0BC91694"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shd w:val="clear" w:color="auto" w:fill="auto"/>
          </w:tcPr>
          <w:p w14:paraId="34C2A5B0" w14:textId="40AD9334" w:rsidR="00490E25" w:rsidRPr="00886946" w:rsidRDefault="00490E25" w:rsidP="00886946">
            <w:pPr>
              <w:pStyle w:val="Themenblock"/>
              <w:spacing w:after="0"/>
            </w:pPr>
            <w:r w:rsidRPr="00EE5C1A">
              <w:rPr>
                <w:rFonts w:asciiTheme="minorHAnsi" w:hAnsiTheme="minorHAnsi"/>
                <w:lang w:val="en-US"/>
              </w:rPr>
              <w:t>Competitor analysis</w:t>
            </w:r>
          </w:p>
        </w:tc>
      </w:tr>
      <w:tr w:rsidR="00490E25" w:rsidRPr="00F21402" w14:paraId="34C2A5B7" w14:textId="77777777" w:rsidTr="00886946">
        <w:tblPrEx>
          <w:tblLook w:val="01E0" w:firstRow="1" w:lastRow="1" w:firstColumn="1" w:lastColumn="1" w:noHBand="0" w:noVBand="0"/>
        </w:tblPrEx>
        <w:tc>
          <w:tcPr>
            <w:tcW w:w="1966" w:type="dxa"/>
          </w:tcPr>
          <w:p w14:paraId="34C2A5B2" w14:textId="02B3B818" w:rsidR="00490E25" w:rsidRPr="00EE5C1A" w:rsidRDefault="00490E25" w:rsidP="00886946">
            <w:pPr>
              <w:pStyle w:val="Kompetenzfeld"/>
              <w:spacing w:after="0"/>
              <w:rPr>
                <w:rFonts w:asciiTheme="minorHAnsi" w:hAnsiTheme="minorHAnsi"/>
                <w:lang w:val="en-US"/>
              </w:rPr>
            </w:pPr>
            <w:r w:rsidRPr="00EE5C1A">
              <w:rPr>
                <w:rFonts w:asciiTheme="minorHAnsi" w:hAnsiTheme="minorHAnsi"/>
                <w:lang w:val="en-US"/>
              </w:rPr>
              <w:lastRenderedPageBreak/>
              <w:t>Area of Competence:</w:t>
            </w:r>
          </w:p>
        </w:tc>
        <w:tc>
          <w:tcPr>
            <w:tcW w:w="12352" w:type="dxa"/>
            <w:gridSpan w:val="5"/>
          </w:tcPr>
          <w:p w14:paraId="34C2A5B6" w14:textId="7E799280" w:rsidR="00490E25" w:rsidRPr="00EE5C1A" w:rsidRDefault="00490E25">
            <w:pPr>
              <w:pStyle w:val="Modul"/>
              <w:rPr>
                <w:rStyle w:val="Textfeld"/>
                <w:rFonts w:asciiTheme="minorHAnsi" w:hAnsiTheme="minorHAnsi"/>
                <w:szCs w:val="24"/>
                <w:lang w:val="en-US"/>
              </w:rPr>
            </w:pPr>
            <w:r w:rsidRPr="00EE5C1A">
              <w:rPr>
                <w:rFonts w:asciiTheme="minorHAnsi" w:hAnsiTheme="minorHAnsi"/>
                <w:lang w:val="en-US"/>
              </w:rPr>
              <w:t>Country-specific requirements</w:t>
            </w:r>
          </w:p>
        </w:tc>
      </w:tr>
      <w:tr w:rsidR="009570B0" w:rsidRPr="00F05F50" w14:paraId="34C2A5BF" w14:textId="77777777" w:rsidTr="00886946">
        <w:tblPrEx>
          <w:tblLook w:val="01E0" w:firstRow="1" w:lastRow="1" w:firstColumn="1" w:lastColumn="1" w:noHBand="0" w:noVBand="0"/>
        </w:tblPrEx>
        <w:tc>
          <w:tcPr>
            <w:tcW w:w="1966" w:type="dxa"/>
          </w:tcPr>
          <w:p w14:paraId="34C2A5B8" w14:textId="68DD9EB0"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Description:</w:t>
            </w:r>
          </w:p>
        </w:tc>
        <w:tc>
          <w:tcPr>
            <w:tcW w:w="12352" w:type="dxa"/>
            <w:gridSpan w:val="5"/>
          </w:tcPr>
          <w:p w14:paraId="25105DAC" w14:textId="6BDDACDB"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products for different countries and markets must meet country-specific requirements. These include: </w:t>
            </w:r>
          </w:p>
          <w:p w14:paraId="7FE6681F" w14:textId="1F3D357A" w:rsidR="009570B0" w:rsidRPr="00EE5C1A" w:rsidRDefault="009570B0" w:rsidP="00886946">
            <w:pPr>
              <w:pStyle w:val="Beschreibung"/>
              <w:numPr>
                <w:ilvl w:val="0"/>
                <w:numId w:val="35"/>
              </w:numPr>
              <w:spacing w:after="40"/>
              <w:ind w:left="714" w:hanging="357"/>
              <w:rPr>
                <w:rFonts w:asciiTheme="minorHAnsi" w:hAnsiTheme="minorHAnsi"/>
                <w:lang w:val="en-US"/>
              </w:rPr>
            </w:pPr>
            <w:r w:rsidRPr="00EE5C1A">
              <w:rPr>
                <w:rFonts w:asciiTheme="minorHAnsi" w:hAnsiTheme="minorHAnsi"/>
                <w:lang w:val="en-US"/>
              </w:rPr>
              <w:t>Technical requirements</w:t>
            </w:r>
          </w:p>
          <w:p w14:paraId="453568E5" w14:textId="57EF6258" w:rsidR="009570B0" w:rsidRPr="00EE5C1A" w:rsidRDefault="009570B0" w:rsidP="00886946">
            <w:pPr>
              <w:pStyle w:val="Beschreibung"/>
              <w:numPr>
                <w:ilvl w:val="0"/>
                <w:numId w:val="35"/>
              </w:numPr>
              <w:spacing w:after="40"/>
              <w:ind w:left="714" w:hanging="357"/>
              <w:rPr>
                <w:rFonts w:asciiTheme="minorHAnsi" w:hAnsiTheme="minorHAnsi"/>
                <w:lang w:val="en-US"/>
              </w:rPr>
            </w:pPr>
            <w:r w:rsidRPr="00EE5C1A">
              <w:rPr>
                <w:rFonts w:asciiTheme="minorHAnsi" w:hAnsiTheme="minorHAnsi"/>
                <w:lang w:val="en-US"/>
              </w:rPr>
              <w:t>Cultur</w:t>
            </w:r>
            <w:r w:rsidR="004E2807">
              <w:rPr>
                <w:rFonts w:asciiTheme="minorHAnsi" w:hAnsiTheme="minorHAnsi"/>
                <w:lang w:val="en-US"/>
              </w:rPr>
              <w:t>e</w:t>
            </w:r>
            <w:r w:rsidRPr="00EE5C1A">
              <w:rPr>
                <w:rFonts w:asciiTheme="minorHAnsi" w:hAnsiTheme="minorHAnsi"/>
                <w:lang w:val="en-US"/>
              </w:rPr>
              <w:t>-specific aspects of the target group</w:t>
            </w:r>
          </w:p>
          <w:p w14:paraId="569A1EFA" w14:textId="505715DC" w:rsidR="009570B0" w:rsidRPr="00EE5C1A" w:rsidRDefault="009570B0" w:rsidP="00886946">
            <w:pPr>
              <w:pStyle w:val="Beschreibung"/>
              <w:numPr>
                <w:ilvl w:val="0"/>
                <w:numId w:val="35"/>
              </w:numPr>
              <w:spacing w:after="40"/>
              <w:ind w:left="714" w:hanging="357"/>
              <w:rPr>
                <w:rFonts w:asciiTheme="minorHAnsi" w:hAnsiTheme="minorHAnsi"/>
                <w:lang w:val="en-US"/>
              </w:rPr>
            </w:pPr>
            <w:r w:rsidRPr="00EE5C1A">
              <w:rPr>
                <w:rFonts w:asciiTheme="minorHAnsi" w:hAnsiTheme="minorHAnsi"/>
                <w:lang w:val="en-US"/>
              </w:rPr>
              <w:t>Legal and normative requirements</w:t>
            </w:r>
          </w:p>
          <w:p w14:paraId="1E0A3C58" w14:textId="323D4299"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Taking these requirements into account in the information product is relevant when it comes to placing the product on the market, product compliance and usability. Information on this can be obtained directly from destination countries, from technical requirements and product specifications, from contracts or by research.</w:t>
            </w:r>
          </w:p>
          <w:p w14:paraId="34C2A5BE" w14:textId="09B9BEE2" w:rsidR="009570B0" w:rsidRPr="00EE5C1A" w:rsidRDefault="009570B0" w:rsidP="009570B0">
            <w:pPr>
              <w:pStyle w:val="Beschreibung"/>
              <w:rPr>
                <w:rStyle w:val="Textfeld"/>
                <w:rFonts w:asciiTheme="minorHAnsi" w:hAnsiTheme="minorHAnsi"/>
                <w:color w:val="auto"/>
                <w:lang w:val="en-US"/>
              </w:rPr>
            </w:pPr>
            <w:r w:rsidRPr="00EE5C1A">
              <w:rPr>
                <w:rFonts w:asciiTheme="minorHAnsi" w:hAnsiTheme="minorHAnsi"/>
                <w:lang w:val="en-US"/>
              </w:rPr>
              <w:t>The resulting requirements placed on information products must be taken into account during concept development and be implemented when the product is produced.</w:t>
            </w:r>
          </w:p>
        </w:tc>
      </w:tr>
      <w:tr w:rsidR="00490E25" w:rsidRPr="00F21402" w14:paraId="34C2A5C5" w14:textId="77777777" w:rsidTr="00886946">
        <w:tblPrEx>
          <w:tblLook w:val="01E0" w:firstRow="1" w:lastRow="1" w:firstColumn="1" w:lastColumn="1" w:noHBand="0" w:noVBand="0"/>
        </w:tblPrEx>
        <w:tc>
          <w:tcPr>
            <w:tcW w:w="1966" w:type="dxa"/>
          </w:tcPr>
          <w:p w14:paraId="34C2A5C0" w14:textId="45C0AE41"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C4" w14:textId="2543AAFD" w:rsidR="00490E25" w:rsidRPr="00886946" w:rsidRDefault="00490E25" w:rsidP="00886946">
            <w:pPr>
              <w:pStyle w:val="Themenblock"/>
              <w:spacing w:after="0"/>
            </w:pPr>
            <w:r w:rsidRPr="00EE5C1A">
              <w:rPr>
                <w:rFonts w:asciiTheme="minorHAnsi" w:hAnsiTheme="minorHAnsi"/>
                <w:lang w:val="en-US"/>
              </w:rPr>
              <w:t>Technical requirements</w:t>
            </w:r>
          </w:p>
        </w:tc>
      </w:tr>
      <w:tr w:rsidR="009570B0" w:rsidRPr="00F21402" w14:paraId="34C2A5CB" w14:textId="77777777" w:rsidTr="00766F18">
        <w:tblPrEx>
          <w:tblLook w:val="01E0" w:firstRow="1" w:lastRow="1" w:firstColumn="1" w:lastColumn="1" w:noHBand="0" w:noVBand="0"/>
        </w:tblPrEx>
        <w:tc>
          <w:tcPr>
            <w:tcW w:w="1966" w:type="dxa"/>
          </w:tcPr>
          <w:p w14:paraId="34C2A5C6" w14:textId="0B0EC680"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4</w:t>
            </w:r>
          </w:p>
        </w:tc>
        <w:tc>
          <w:tcPr>
            <w:tcW w:w="1720" w:type="dxa"/>
            <w:gridSpan w:val="2"/>
          </w:tcPr>
          <w:p w14:paraId="34C2A5C7" w14:textId="39FC70E9"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Media</w:t>
            </w:r>
          </w:p>
        </w:tc>
        <w:tc>
          <w:tcPr>
            <w:tcW w:w="1763" w:type="dxa"/>
          </w:tcPr>
          <w:p w14:paraId="66C66056" w14:textId="77777777" w:rsidR="00766F18" w:rsidRDefault="00766F18"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766F18">
              <w:rPr>
                <w:rStyle w:val="Textfeld"/>
                <w:rFonts w:asciiTheme="minorHAnsi" w:hAnsiTheme="minorHAnsi"/>
                <w:color w:val="auto"/>
                <w:lang w:val="en-US"/>
              </w:rPr>
              <w:t xml:space="preserve"> </w:t>
            </w:r>
            <w:r w:rsidR="007E0E47" w:rsidRPr="00EE5C1A">
              <w:rPr>
                <w:rStyle w:val="Textfeld"/>
                <w:rFonts w:asciiTheme="minorHAnsi" w:hAnsiTheme="minorHAnsi"/>
                <w:color w:val="auto"/>
                <w:lang w:val="en-US"/>
              </w:rPr>
              <w:t>Very basic</w:t>
            </w:r>
          </w:p>
          <w:p w14:paraId="1DB5B6C5" w14:textId="72794184"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4783FB76" w14:textId="1D70F792"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4F318AEA" w14:textId="497BBF20"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p w14:paraId="34C2A5C8" w14:textId="091260E6" w:rsidR="009570B0" w:rsidRPr="00EE5C1A" w:rsidRDefault="007E0E47" w:rsidP="00766F18">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Advanced</w:t>
            </w:r>
          </w:p>
        </w:tc>
        <w:tc>
          <w:tcPr>
            <w:tcW w:w="4253" w:type="dxa"/>
          </w:tcPr>
          <w:p w14:paraId="34C2A5C9"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5CA" w14:textId="02ABB1A7" w:rsidR="009570B0" w:rsidRPr="00EE5C1A" w:rsidRDefault="005D39D3"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572C4FDB" w14:textId="77777777" w:rsidTr="00886946">
        <w:tblPrEx>
          <w:tblLook w:val="01E0" w:firstRow="1" w:lastRow="1" w:firstColumn="1" w:lastColumn="1" w:noHBand="0" w:noVBand="0"/>
        </w:tblPrEx>
        <w:tc>
          <w:tcPr>
            <w:tcW w:w="1966" w:type="dxa"/>
          </w:tcPr>
          <w:p w14:paraId="4F4F4BFB" w14:textId="120C0C81" w:rsidR="00490E25" w:rsidRPr="00EE5C1A" w:rsidRDefault="00490E25" w:rsidP="00886946">
            <w:pPr>
              <w:pStyle w:val="Kompetenzfeld"/>
              <w:spacing w:after="0"/>
              <w:rPr>
                <w:rFonts w:asciiTheme="minorHAnsi" w:hAnsiTheme="minorHAnsi"/>
                <w:lang w:val="en-US"/>
              </w:rPr>
            </w:pPr>
            <w:r w:rsidRPr="00EE5C1A">
              <w:rPr>
                <w:rFonts w:asciiTheme="minorHAnsi" w:hAnsiTheme="minorHAnsi"/>
                <w:lang w:val="en-US"/>
              </w:rPr>
              <w:t>Area of Competence:</w:t>
            </w:r>
          </w:p>
        </w:tc>
        <w:tc>
          <w:tcPr>
            <w:tcW w:w="12352" w:type="dxa"/>
            <w:gridSpan w:val="5"/>
          </w:tcPr>
          <w:p w14:paraId="42732A58" w14:textId="1DE09AB2" w:rsidR="00490E25" w:rsidRPr="00EE5C1A" w:rsidRDefault="00490E25">
            <w:pPr>
              <w:pStyle w:val="Modul"/>
              <w:rPr>
                <w:rStyle w:val="Textfeld"/>
                <w:rFonts w:asciiTheme="minorHAnsi" w:hAnsiTheme="minorHAnsi"/>
                <w:szCs w:val="24"/>
              </w:rPr>
            </w:pPr>
            <w:r w:rsidRPr="00EE5C1A">
              <w:rPr>
                <w:rFonts w:asciiTheme="minorHAnsi" w:hAnsiTheme="minorHAnsi"/>
                <w:lang w:val="en-US"/>
              </w:rPr>
              <w:t>Media</w:t>
            </w:r>
          </w:p>
        </w:tc>
      </w:tr>
      <w:tr w:rsidR="009570B0" w:rsidRPr="00F05F50" w14:paraId="34C2A5CF" w14:textId="77777777" w:rsidTr="00886946">
        <w:tblPrEx>
          <w:tblLook w:val="01E0" w:firstRow="1" w:lastRow="1" w:firstColumn="1" w:lastColumn="1" w:noHBand="0" w:noVBand="0"/>
        </w:tblPrEx>
        <w:trPr>
          <w:trHeight w:val="317"/>
        </w:trPr>
        <w:tc>
          <w:tcPr>
            <w:tcW w:w="1966" w:type="dxa"/>
          </w:tcPr>
          <w:p w14:paraId="34C2A5CC" w14:textId="267AE26D"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40FFAE35" w14:textId="77777777" w:rsidR="009570B0" w:rsidRPr="00EE5C1A" w:rsidRDefault="009570B0" w:rsidP="00886946">
            <w:pPr>
              <w:pStyle w:val="Beschreibung"/>
              <w:spacing w:after="40"/>
              <w:rPr>
                <w:rFonts w:asciiTheme="minorHAnsi" w:hAnsiTheme="minorHAnsi"/>
                <w:lang w:val="en-US"/>
              </w:rPr>
            </w:pPr>
            <w:r w:rsidRPr="00EE5C1A">
              <w:rPr>
                <w:rFonts w:asciiTheme="minorHAnsi" w:hAnsiTheme="minorHAnsi"/>
                <w:lang w:val="en-US"/>
              </w:rPr>
              <w:t>Information products can be made available to the user using various media. When creating an information product, a decision must be made as to which types of media are most suitable under the given underlying conditions. Use by the target group, the product that is to be described, how the information product can be displayed on the various output devices and which media standards can be used are all factors that are relevant to this decision.</w:t>
            </w:r>
          </w:p>
          <w:p w14:paraId="34C2A5CE" w14:textId="2BCB10C1" w:rsidR="009570B0" w:rsidRPr="00EE5C1A" w:rsidRDefault="009570B0" w:rsidP="00886946">
            <w:pPr>
              <w:pStyle w:val="Beschreibung"/>
              <w:spacing w:after="40"/>
              <w:rPr>
                <w:rStyle w:val="Textfeld"/>
                <w:rFonts w:asciiTheme="minorHAnsi" w:hAnsiTheme="minorHAnsi"/>
                <w:lang w:val="en-US"/>
              </w:rPr>
            </w:pPr>
            <w:r w:rsidRPr="00EE5C1A">
              <w:rPr>
                <w:rFonts w:asciiTheme="minorHAnsi" w:hAnsiTheme="minorHAnsi"/>
                <w:lang w:val="en-US"/>
              </w:rPr>
              <w:t>The results of this process step are used for media planning.</w:t>
            </w:r>
          </w:p>
        </w:tc>
      </w:tr>
      <w:tr w:rsidR="00490E25" w:rsidRPr="00F21402" w14:paraId="34C2A5D5" w14:textId="77777777" w:rsidTr="00886946">
        <w:tblPrEx>
          <w:tblLook w:val="01E0" w:firstRow="1" w:lastRow="1" w:firstColumn="1" w:lastColumn="1" w:noHBand="0" w:noVBand="0"/>
        </w:tblPrEx>
        <w:tc>
          <w:tcPr>
            <w:tcW w:w="1966" w:type="dxa"/>
          </w:tcPr>
          <w:p w14:paraId="34C2A5D0" w14:textId="23001260"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5D4" w14:textId="16B4688E" w:rsidR="00490E25" w:rsidRPr="00886946" w:rsidRDefault="00490E25" w:rsidP="00886946">
            <w:pPr>
              <w:pStyle w:val="Themenblock"/>
              <w:spacing w:after="0"/>
            </w:pPr>
            <w:r w:rsidRPr="00EE5C1A">
              <w:rPr>
                <w:rFonts w:asciiTheme="minorHAnsi" w:hAnsiTheme="minorHAnsi"/>
                <w:lang w:val="en-US"/>
              </w:rPr>
              <w:t>Types of media</w:t>
            </w:r>
          </w:p>
        </w:tc>
      </w:tr>
      <w:tr w:rsidR="00490E25" w:rsidRPr="00F05F50" w14:paraId="34C2A5DB" w14:textId="77777777" w:rsidTr="00886946">
        <w:tblPrEx>
          <w:tblLook w:val="01E0" w:firstRow="1" w:lastRow="1" w:firstColumn="1" w:lastColumn="1" w:noHBand="0" w:noVBand="0"/>
        </w:tblPrEx>
        <w:tc>
          <w:tcPr>
            <w:tcW w:w="1966" w:type="dxa"/>
          </w:tcPr>
          <w:p w14:paraId="34C2A5D6" w14:textId="730B6625"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DA" w14:textId="32442034" w:rsidR="00490E25" w:rsidRPr="00D96B26" w:rsidRDefault="00490E25" w:rsidP="00886946">
            <w:pPr>
              <w:pStyle w:val="Themenblock"/>
              <w:spacing w:after="0"/>
              <w:rPr>
                <w:lang w:val="en-US"/>
              </w:rPr>
            </w:pPr>
            <w:r w:rsidRPr="00EE5C1A">
              <w:rPr>
                <w:rFonts w:asciiTheme="minorHAnsi" w:hAnsiTheme="minorHAnsi"/>
                <w:lang w:val="en-US"/>
              </w:rPr>
              <w:t>Publication media and output devices</w:t>
            </w:r>
          </w:p>
        </w:tc>
      </w:tr>
      <w:tr w:rsidR="00490E25" w:rsidRPr="00F21402" w14:paraId="34C2A5E1" w14:textId="77777777" w:rsidTr="00886946">
        <w:tblPrEx>
          <w:tblLook w:val="01E0" w:firstRow="1" w:lastRow="1" w:firstColumn="1" w:lastColumn="1" w:noHBand="0" w:noVBand="0"/>
        </w:tblPrEx>
        <w:tc>
          <w:tcPr>
            <w:tcW w:w="1966" w:type="dxa"/>
          </w:tcPr>
          <w:p w14:paraId="34C2A5DC" w14:textId="075B1C6C"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E0" w14:textId="5CB5B2EE" w:rsidR="00490E25" w:rsidRPr="00886946" w:rsidRDefault="00490E25" w:rsidP="00886946">
            <w:pPr>
              <w:pStyle w:val="Themenblock"/>
              <w:spacing w:after="0"/>
            </w:pPr>
            <w:r w:rsidRPr="00EE5C1A">
              <w:rPr>
                <w:rFonts w:asciiTheme="minorHAnsi" w:hAnsiTheme="minorHAnsi"/>
                <w:lang w:val="en-US"/>
              </w:rPr>
              <w:t>Media standards</w:t>
            </w:r>
          </w:p>
        </w:tc>
      </w:tr>
      <w:tr w:rsidR="00490E25" w:rsidRPr="00F21402" w14:paraId="34C2A5E7" w14:textId="77777777" w:rsidTr="00886946">
        <w:tblPrEx>
          <w:tblLook w:val="01E0" w:firstRow="1" w:lastRow="1" w:firstColumn="1" w:lastColumn="1" w:noHBand="0" w:noVBand="0"/>
        </w:tblPrEx>
        <w:tc>
          <w:tcPr>
            <w:tcW w:w="1966" w:type="dxa"/>
          </w:tcPr>
          <w:p w14:paraId="34C2A5E2" w14:textId="07D1BBEE" w:rsidR="00490E25" w:rsidRPr="00A4276F" w:rsidRDefault="00490E25" w:rsidP="009570B0">
            <w:pPr>
              <w:pStyle w:val="Modul"/>
              <w:rPr>
                <w:rStyle w:val="BausteinChar"/>
                <w:rFonts w:asciiTheme="minorHAnsi" w:hAnsiTheme="minorHAnsi"/>
                <w:b/>
              </w:rPr>
            </w:pPr>
            <w:r w:rsidRPr="00A4276F">
              <w:rPr>
                <w:rStyle w:val="BausteinChar"/>
                <w:rFonts w:asciiTheme="minorHAnsi" w:hAnsiTheme="minorHAnsi"/>
                <w:b/>
              </w:rPr>
              <w:t>Mandatory Area 2:</w:t>
            </w:r>
          </w:p>
        </w:tc>
        <w:tc>
          <w:tcPr>
            <w:tcW w:w="12352" w:type="dxa"/>
            <w:gridSpan w:val="5"/>
          </w:tcPr>
          <w:p w14:paraId="34C2A5E6" w14:textId="2A18FEE0" w:rsidR="00490E25" w:rsidRPr="00BA4C6E" w:rsidRDefault="00490E25" w:rsidP="009570B0">
            <w:pPr>
              <w:pStyle w:val="Modul"/>
              <w:rPr>
                <w:rStyle w:val="BausteinChar"/>
                <w:rFonts w:asciiTheme="minorHAnsi" w:hAnsiTheme="minorHAnsi"/>
                <w:b/>
              </w:rPr>
            </w:pPr>
            <w:r w:rsidRPr="0073446E">
              <w:rPr>
                <w:rStyle w:val="BausteinChar"/>
                <w:rFonts w:asciiTheme="minorHAnsi" w:hAnsiTheme="minorHAnsi"/>
                <w:b/>
              </w:rPr>
              <w:t>Planning</w:t>
            </w:r>
          </w:p>
        </w:tc>
      </w:tr>
      <w:tr w:rsidR="009570B0" w:rsidRPr="00F21402" w14:paraId="34C2A5ED" w14:textId="77777777" w:rsidTr="00766F18">
        <w:tblPrEx>
          <w:tblLook w:val="01E0" w:firstRow="1" w:lastRow="1" w:firstColumn="1" w:lastColumn="1" w:noHBand="0" w:noVBand="0"/>
        </w:tblPrEx>
        <w:trPr>
          <w:trHeight w:val="2163"/>
        </w:trPr>
        <w:tc>
          <w:tcPr>
            <w:tcW w:w="1966" w:type="dxa"/>
          </w:tcPr>
          <w:p w14:paraId="34C2A5E8" w14:textId="28FAE87B"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1</w:t>
            </w:r>
          </w:p>
        </w:tc>
        <w:tc>
          <w:tcPr>
            <w:tcW w:w="1720" w:type="dxa"/>
            <w:gridSpan w:val="2"/>
          </w:tcPr>
          <w:p w14:paraId="34C2A5E9" w14:textId="1607ED1B"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 xml:space="preserve">Product lifecycle support and phases of information development </w:t>
            </w:r>
          </w:p>
        </w:tc>
        <w:tc>
          <w:tcPr>
            <w:tcW w:w="1763" w:type="dxa"/>
          </w:tcPr>
          <w:p w14:paraId="6D5C9D97" w14:textId="77777777" w:rsidR="00766F18" w:rsidRDefault="00766F18"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766F18">
              <w:rPr>
                <w:rStyle w:val="Textfeld"/>
                <w:rFonts w:asciiTheme="minorHAnsi" w:hAnsiTheme="minorHAnsi"/>
                <w:color w:val="auto"/>
                <w:lang w:val="en-US"/>
              </w:rPr>
              <w:t xml:space="preserve"> </w:t>
            </w:r>
            <w:r w:rsidR="007E0E47" w:rsidRPr="00EE5C1A">
              <w:rPr>
                <w:rStyle w:val="Textfeld"/>
                <w:rFonts w:asciiTheme="minorHAnsi" w:hAnsiTheme="minorHAnsi"/>
                <w:color w:val="auto"/>
                <w:lang w:val="en-US"/>
              </w:rPr>
              <w:t>Very basic</w:t>
            </w:r>
          </w:p>
          <w:p w14:paraId="09A55449" w14:textId="77777777"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766F18">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479CAFE7" w14:textId="77777777"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766F18">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44C96574" w14:textId="77777777" w:rsidR="00766F18" w:rsidRDefault="007E0E47" w:rsidP="00766F18">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p w14:paraId="34C2A5EA" w14:textId="2C8E51D4" w:rsidR="009570B0" w:rsidRPr="00EE5C1A" w:rsidRDefault="007E0E47" w:rsidP="00766F18">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00766F18" w:rsidRPr="005B031A">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Advanced</w:t>
            </w:r>
          </w:p>
        </w:tc>
        <w:tc>
          <w:tcPr>
            <w:tcW w:w="4253" w:type="dxa"/>
          </w:tcPr>
          <w:p w14:paraId="34C2A5EB"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5EC"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34C2A5F3" w14:textId="77777777" w:rsidTr="00886946">
        <w:tblPrEx>
          <w:tblLook w:val="01E0" w:firstRow="1" w:lastRow="1" w:firstColumn="1" w:lastColumn="1" w:noHBand="0" w:noVBand="0"/>
        </w:tblPrEx>
        <w:tc>
          <w:tcPr>
            <w:tcW w:w="1966" w:type="dxa"/>
          </w:tcPr>
          <w:p w14:paraId="34C2A5EE" w14:textId="6F35FB1D"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5F2" w14:textId="1DE30671"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Product lifecycle support</w:t>
            </w:r>
          </w:p>
        </w:tc>
      </w:tr>
      <w:tr w:rsidR="009570B0" w:rsidRPr="00F05F50" w14:paraId="34C2A5F9" w14:textId="77777777" w:rsidTr="00886946">
        <w:tblPrEx>
          <w:tblLook w:val="01E0" w:firstRow="1" w:lastRow="1" w:firstColumn="1" w:lastColumn="1" w:noHBand="0" w:noVBand="0"/>
        </w:tblPrEx>
        <w:tc>
          <w:tcPr>
            <w:tcW w:w="1966" w:type="dxa"/>
          </w:tcPr>
          <w:p w14:paraId="34C2A5F4" w14:textId="5197DDF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138BC03E" w14:textId="6426C696" w:rsidR="009570B0" w:rsidRPr="00EE5C1A" w:rsidRDefault="009570B0" w:rsidP="00886946">
            <w:pPr>
              <w:pStyle w:val="Beschreibung"/>
              <w:spacing w:after="40"/>
              <w:rPr>
                <w:rFonts w:asciiTheme="minorHAnsi" w:hAnsiTheme="minorHAnsi"/>
                <w:lang w:val="en-US"/>
              </w:rPr>
            </w:pPr>
            <w:r w:rsidRPr="00EE5C1A">
              <w:rPr>
                <w:rFonts w:asciiTheme="minorHAnsi" w:hAnsiTheme="minorHAnsi"/>
                <w:lang w:val="en-US"/>
              </w:rPr>
              <w:t xml:space="preserve">Information products offer the user assistance in various phases of a product’s lifecycle, e.g. installation, commissioning, use, maintenance and disposal. </w:t>
            </w:r>
          </w:p>
          <w:p w14:paraId="735AC6EA" w14:textId="77777777" w:rsidR="009570B0" w:rsidRPr="00EE5C1A" w:rsidRDefault="009570B0" w:rsidP="00886946">
            <w:pPr>
              <w:pStyle w:val="Beschreibung"/>
              <w:spacing w:after="40"/>
              <w:rPr>
                <w:rFonts w:asciiTheme="minorHAnsi" w:hAnsiTheme="minorHAnsi"/>
                <w:lang w:val="en-US"/>
              </w:rPr>
            </w:pPr>
            <w:r w:rsidRPr="00EE5C1A">
              <w:rPr>
                <w:rFonts w:asciiTheme="minorHAnsi" w:hAnsiTheme="minorHAnsi"/>
                <w:lang w:val="en-US"/>
              </w:rPr>
              <w:t>Distinctions are made between planning the creation of an information product based on product development, product changes and the need to modify an information product without modifying the product.</w:t>
            </w:r>
          </w:p>
          <w:p w14:paraId="7C8DE847" w14:textId="77777777" w:rsidR="009570B0" w:rsidRPr="00EE5C1A" w:rsidRDefault="009570B0" w:rsidP="00886946">
            <w:pPr>
              <w:pStyle w:val="Beschreibung"/>
              <w:spacing w:after="40"/>
              <w:rPr>
                <w:rFonts w:asciiTheme="minorHAnsi" w:hAnsiTheme="minorHAnsi"/>
                <w:lang w:val="en-US"/>
              </w:rPr>
            </w:pPr>
            <w:r w:rsidRPr="00EE5C1A">
              <w:rPr>
                <w:rFonts w:asciiTheme="minorHAnsi" w:hAnsiTheme="minorHAnsi"/>
                <w:lang w:val="en-US"/>
              </w:rPr>
              <w:t>The content of an information product is inextricably linked to information from other business units, e.g., Development, Marketing, Training and Customer Service. In order to create information products effectively and efficiently, the need to coordinate timings with these other business units must also be taken into account.</w:t>
            </w:r>
          </w:p>
          <w:p w14:paraId="34C2A5F8" w14:textId="5D1EB291" w:rsidR="009570B0" w:rsidRPr="00EE5C1A" w:rsidRDefault="009570B0" w:rsidP="00886946">
            <w:pPr>
              <w:pStyle w:val="Beschreibung"/>
              <w:spacing w:after="40"/>
              <w:rPr>
                <w:rStyle w:val="Textfeld"/>
                <w:rFonts w:asciiTheme="minorHAnsi" w:hAnsiTheme="minorHAnsi"/>
                <w:lang w:val="en-US"/>
              </w:rPr>
            </w:pPr>
            <w:r w:rsidRPr="00EE5C1A">
              <w:rPr>
                <w:rFonts w:asciiTheme="minorHAnsi" w:hAnsiTheme="minorHAnsi"/>
                <w:lang w:val="en-US"/>
              </w:rPr>
              <w:t>Project planning results are used in the next phases.</w:t>
            </w:r>
          </w:p>
        </w:tc>
      </w:tr>
      <w:tr w:rsidR="00490E25" w:rsidRPr="00F05F50" w14:paraId="34C2A5FF" w14:textId="77777777" w:rsidTr="00886946">
        <w:tblPrEx>
          <w:tblLook w:val="01E0" w:firstRow="1" w:lastRow="1" w:firstColumn="1" w:lastColumn="1" w:noHBand="0" w:noVBand="0"/>
        </w:tblPrEx>
        <w:tc>
          <w:tcPr>
            <w:tcW w:w="1966" w:type="dxa"/>
          </w:tcPr>
          <w:p w14:paraId="34C2A5FA" w14:textId="2CE2C83B"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5FE" w14:textId="5A017185" w:rsidR="00490E25" w:rsidRPr="00D96B26" w:rsidRDefault="00490E25" w:rsidP="00886946">
            <w:pPr>
              <w:pStyle w:val="Themenblock"/>
              <w:spacing w:after="0"/>
              <w:rPr>
                <w:lang w:val="en-US"/>
              </w:rPr>
            </w:pPr>
            <w:r w:rsidRPr="00EE5C1A">
              <w:rPr>
                <w:rFonts w:asciiTheme="minorHAnsi" w:hAnsiTheme="minorHAnsi"/>
                <w:lang w:val="en-US"/>
              </w:rPr>
              <w:t>Basic principles of product lifecycle</w:t>
            </w:r>
          </w:p>
        </w:tc>
      </w:tr>
      <w:tr w:rsidR="00490E25" w:rsidRPr="00F05F50" w14:paraId="34C2A605" w14:textId="77777777" w:rsidTr="00886946">
        <w:tblPrEx>
          <w:tblLook w:val="01E0" w:firstRow="1" w:lastRow="1" w:firstColumn="1" w:lastColumn="1" w:noHBand="0" w:noVBand="0"/>
        </w:tblPrEx>
        <w:tc>
          <w:tcPr>
            <w:tcW w:w="1966" w:type="dxa"/>
          </w:tcPr>
          <w:p w14:paraId="34C2A600" w14:textId="0A552DE1"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04" w14:textId="55512D32" w:rsidR="00490E25" w:rsidRPr="00D96B26" w:rsidRDefault="00490E25" w:rsidP="00886946">
            <w:pPr>
              <w:pStyle w:val="Themenblock"/>
              <w:spacing w:after="0"/>
              <w:rPr>
                <w:lang w:val="en-US"/>
              </w:rPr>
            </w:pPr>
            <w:r w:rsidRPr="00EE5C1A">
              <w:rPr>
                <w:rFonts w:asciiTheme="minorHAnsi" w:hAnsiTheme="minorHAnsi"/>
                <w:lang w:val="en-US"/>
              </w:rPr>
              <w:t>Dovetailing the development of information products with product development</w:t>
            </w:r>
          </w:p>
        </w:tc>
      </w:tr>
      <w:tr w:rsidR="00490E25" w:rsidRPr="00F05F50" w14:paraId="34C2A60B" w14:textId="77777777" w:rsidTr="00886946">
        <w:tblPrEx>
          <w:tblLook w:val="01E0" w:firstRow="1" w:lastRow="1" w:firstColumn="1" w:lastColumn="1" w:noHBand="0" w:noVBand="0"/>
        </w:tblPrEx>
        <w:tc>
          <w:tcPr>
            <w:tcW w:w="1966" w:type="dxa"/>
          </w:tcPr>
          <w:p w14:paraId="34C2A606" w14:textId="6F1E7879"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60A" w14:textId="138B6B25" w:rsidR="00490E25" w:rsidRPr="00D96B26" w:rsidRDefault="00490E25" w:rsidP="00886946">
            <w:pPr>
              <w:pStyle w:val="Themenblock"/>
              <w:spacing w:after="0"/>
              <w:rPr>
                <w:lang w:val="en-US"/>
              </w:rPr>
            </w:pPr>
            <w:r w:rsidRPr="00EE5C1A">
              <w:rPr>
                <w:rFonts w:asciiTheme="minorHAnsi" w:hAnsiTheme="minorHAnsi"/>
                <w:lang w:val="en-US"/>
              </w:rPr>
              <w:t>Planning information products when products are launched</w:t>
            </w:r>
          </w:p>
        </w:tc>
      </w:tr>
      <w:tr w:rsidR="00490E25" w:rsidRPr="00F05F50" w14:paraId="34C2A611" w14:textId="77777777" w:rsidTr="00886946">
        <w:tblPrEx>
          <w:tblLook w:val="01E0" w:firstRow="1" w:lastRow="1" w:firstColumn="1" w:lastColumn="1" w:noHBand="0" w:noVBand="0"/>
        </w:tblPrEx>
        <w:tc>
          <w:tcPr>
            <w:tcW w:w="1966" w:type="dxa"/>
          </w:tcPr>
          <w:p w14:paraId="34C2A60C" w14:textId="55D3A391"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10" w14:textId="325435D3" w:rsidR="00490E25" w:rsidRPr="00D96B26" w:rsidRDefault="00490E25" w:rsidP="00886946">
            <w:pPr>
              <w:pStyle w:val="Themenblock"/>
              <w:spacing w:after="0"/>
              <w:rPr>
                <w:lang w:val="en-US"/>
              </w:rPr>
            </w:pPr>
            <w:r w:rsidRPr="00EE5C1A">
              <w:rPr>
                <w:rFonts w:asciiTheme="minorHAnsi" w:hAnsiTheme="minorHAnsi"/>
                <w:lang w:val="en-US"/>
              </w:rPr>
              <w:t>Planning information products in the event of product changes</w:t>
            </w:r>
          </w:p>
        </w:tc>
      </w:tr>
      <w:tr w:rsidR="00490E25" w:rsidRPr="00F05F50" w14:paraId="34C2A617" w14:textId="77777777" w:rsidTr="00886946">
        <w:tblPrEx>
          <w:tblLook w:val="01E0" w:firstRow="1" w:lastRow="1" w:firstColumn="1" w:lastColumn="1" w:noHBand="0" w:noVBand="0"/>
        </w:tblPrEx>
        <w:tc>
          <w:tcPr>
            <w:tcW w:w="1966" w:type="dxa"/>
          </w:tcPr>
          <w:p w14:paraId="34C2A612" w14:textId="5A637F04"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16" w14:textId="0D84C3FA" w:rsidR="00490E25" w:rsidRPr="00D96B26" w:rsidRDefault="00490E25" w:rsidP="00886946">
            <w:pPr>
              <w:pStyle w:val="Themenblock"/>
              <w:spacing w:after="0"/>
              <w:rPr>
                <w:lang w:val="en-US"/>
              </w:rPr>
            </w:pPr>
            <w:r w:rsidRPr="00EE5C1A">
              <w:rPr>
                <w:rFonts w:asciiTheme="minorHAnsi" w:hAnsiTheme="minorHAnsi"/>
                <w:lang w:val="en-US"/>
              </w:rPr>
              <w:t>Planning the correction of information products (without any modifications to the product)</w:t>
            </w:r>
          </w:p>
        </w:tc>
      </w:tr>
      <w:tr w:rsidR="00490E25" w:rsidRPr="00F05F50" w14:paraId="34C2A61D" w14:textId="77777777" w:rsidTr="00886946">
        <w:tblPrEx>
          <w:tblLook w:val="01E0" w:firstRow="1" w:lastRow="1" w:firstColumn="1" w:lastColumn="1" w:noHBand="0" w:noVBand="0"/>
        </w:tblPrEx>
        <w:tc>
          <w:tcPr>
            <w:tcW w:w="1966" w:type="dxa"/>
          </w:tcPr>
          <w:p w14:paraId="34C2A618" w14:textId="20105D54"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1C" w14:textId="5F64EE19" w:rsidR="00490E25" w:rsidRPr="00D96B26" w:rsidRDefault="00490E25" w:rsidP="00886946">
            <w:pPr>
              <w:pStyle w:val="Themenblock"/>
              <w:spacing w:after="0"/>
              <w:rPr>
                <w:lang w:val="en-US"/>
              </w:rPr>
            </w:pPr>
            <w:r w:rsidRPr="00EE5C1A">
              <w:rPr>
                <w:rFonts w:asciiTheme="minorHAnsi" w:hAnsiTheme="minorHAnsi"/>
                <w:lang w:val="en-US"/>
              </w:rPr>
              <w:t>Dovetailing the development of information products with other business units</w:t>
            </w:r>
          </w:p>
        </w:tc>
      </w:tr>
      <w:tr w:rsidR="009570B0" w:rsidRPr="00F21402" w14:paraId="34C2A623" w14:textId="77777777" w:rsidTr="00766F18">
        <w:tblPrEx>
          <w:tblLook w:val="01E0" w:firstRow="1" w:lastRow="1" w:firstColumn="1" w:lastColumn="1" w:noHBand="0" w:noVBand="0"/>
        </w:tblPrEx>
        <w:trPr>
          <w:trHeight w:val="2149"/>
        </w:trPr>
        <w:tc>
          <w:tcPr>
            <w:tcW w:w="1966" w:type="dxa"/>
          </w:tcPr>
          <w:p w14:paraId="34C2A61E" w14:textId="6AD4E41B"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2</w:t>
            </w:r>
          </w:p>
        </w:tc>
        <w:tc>
          <w:tcPr>
            <w:tcW w:w="1720" w:type="dxa"/>
            <w:gridSpan w:val="2"/>
          </w:tcPr>
          <w:p w14:paraId="34C2A61F" w14:textId="22441299"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 xml:space="preserve">Basic principles of information creation planning </w:t>
            </w:r>
          </w:p>
        </w:tc>
        <w:tc>
          <w:tcPr>
            <w:tcW w:w="1763" w:type="dxa"/>
          </w:tcPr>
          <w:p w14:paraId="496BF03F" w14:textId="77777777"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344C6A9A" w14:textId="77777777" w:rsidR="00FB4681"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7C8C3169" w14:textId="5CF4E033"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 xml:space="preserve">Intermediate </w:t>
            </w: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620" w14:textId="3949E1D0" w:rsidR="009570B0" w:rsidRPr="00EE5C1A" w:rsidRDefault="00BA4F3F" w:rsidP="00FB4681">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Advanced</w:t>
            </w:r>
          </w:p>
        </w:tc>
        <w:tc>
          <w:tcPr>
            <w:tcW w:w="4253" w:type="dxa"/>
          </w:tcPr>
          <w:p w14:paraId="34C2A621"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622"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490E25" w:rsidRPr="00F21402" w14:paraId="34C2A629" w14:textId="77777777" w:rsidTr="00886946">
        <w:tblPrEx>
          <w:tblLook w:val="01E0" w:firstRow="1" w:lastRow="1" w:firstColumn="1" w:lastColumn="1" w:noHBand="0" w:noVBand="0"/>
        </w:tblPrEx>
        <w:tc>
          <w:tcPr>
            <w:tcW w:w="1966" w:type="dxa"/>
          </w:tcPr>
          <w:p w14:paraId="34C2A624" w14:textId="73C7145F" w:rsidR="00490E25" w:rsidRPr="00EE5C1A" w:rsidRDefault="00490E25"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628" w14:textId="36364961" w:rsidR="00490E25" w:rsidRPr="00EE5C1A" w:rsidRDefault="00490E25" w:rsidP="009570B0">
            <w:pPr>
              <w:pStyle w:val="Modul"/>
              <w:rPr>
                <w:rStyle w:val="Textfeld"/>
                <w:rFonts w:asciiTheme="minorHAnsi" w:hAnsiTheme="minorHAnsi"/>
                <w:lang w:val="en-US"/>
              </w:rPr>
            </w:pPr>
            <w:r w:rsidRPr="00EE5C1A">
              <w:rPr>
                <w:rFonts w:asciiTheme="minorHAnsi" w:hAnsiTheme="minorHAnsi"/>
                <w:lang w:val="en-US"/>
              </w:rPr>
              <w:t>Information creation planning</w:t>
            </w:r>
          </w:p>
        </w:tc>
      </w:tr>
      <w:tr w:rsidR="009570B0" w:rsidRPr="00F05F50" w14:paraId="34C2A62E" w14:textId="77777777" w:rsidTr="00886946">
        <w:tblPrEx>
          <w:tblLook w:val="01E0" w:firstRow="1" w:lastRow="1" w:firstColumn="1" w:lastColumn="1" w:noHBand="0" w:noVBand="0"/>
        </w:tblPrEx>
        <w:tc>
          <w:tcPr>
            <w:tcW w:w="1966" w:type="dxa"/>
          </w:tcPr>
          <w:p w14:paraId="34C2A62A" w14:textId="631788A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0156593E"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requirements placed on every information product differ in each project. This is why planning the creation of information for individual detailed tasks must be set up specifically. This includes defining how the process is organized and which resources are needed in order to achieve implementation.</w:t>
            </w:r>
          </w:p>
          <w:p w14:paraId="3376EC0F" w14:textId="77777777" w:rsidR="00D22438" w:rsidRDefault="009570B0" w:rsidP="009570B0">
            <w:pPr>
              <w:pStyle w:val="Beschreibung"/>
              <w:rPr>
                <w:rFonts w:asciiTheme="minorHAnsi" w:hAnsiTheme="minorHAnsi"/>
                <w:lang w:val="en-US"/>
              </w:rPr>
            </w:pPr>
            <w:r w:rsidRPr="00EE5C1A">
              <w:rPr>
                <w:rFonts w:asciiTheme="minorHAnsi" w:hAnsiTheme="minorHAnsi"/>
                <w:lang w:val="en-US"/>
              </w:rPr>
              <w:t>It includes defining how the process is organized, which resources are needed in order to achieve implementation, what knowledge the executing employees must have, which interfaces must be taken into account and which requirements have to be met in order for all the individual substeps in the information development process to run smoothly. The basis of planning is usually provided by empirical values obtained from previous projects.</w:t>
            </w:r>
          </w:p>
          <w:p w14:paraId="34C2A62D" w14:textId="341177A6" w:rsidR="009570B0" w:rsidRPr="00EE5C1A" w:rsidRDefault="00D22438" w:rsidP="009570B0">
            <w:pPr>
              <w:pStyle w:val="Beschreibung"/>
              <w:rPr>
                <w:rStyle w:val="Textfeld"/>
                <w:rFonts w:asciiTheme="minorHAnsi" w:hAnsiTheme="minorHAnsi"/>
                <w:color w:val="auto"/>
                <w:lang w:val="en-US"/>
              </w:rPr>
            </w:pPr>
            <w:r>
              <w:rPr>
                <w:rFonts w:asciiTheme="minorHAnsi" w:hAnsiTheme="minorHAnsi"/>
                <w:lang w:val="en-US"/>
              </w:rPr>
              <w:t>The overall process of information development (time, tasks, contents and process) is designed in advance during information creation planning.</w:t>
            </w:r>
            <w:r w:rsidR="009570B0" w:rsidRPr="00EE5C1A">
              <w:rPr>
                <w:rFonts w:asciiTheme="minorHAnsi" w:hAnsiTheme="minorHAnsi"/>
                <w:lang w:val="en-US"/>
              </w:rPr>
              <w:t xml:space="preserve"> </w:t>
            </w:r>
          </w:p>
        </w:tc>
      </w:tr>
      <w:tr w:rsidR="00490E25" w:rsidRPr="00F05F50" w14:paraId="34C2A634" w14:textId="77777777" w:rsidTr="00886946">
        <w:tblPrEx>
          <w:tblLook w:val="01E0" w:firstRow="1" w:lastRow="1" w:firstColumn="1" w:lastColumn="1" w:noHBand="0" w:noVBand="0"/>
        </w:tblPrEx>
        <w:tc>
          <w:tcPr>
            <w:tcW w:w="1966" w:type="dxa"/>
          </w:tcPr>
          <w:p w14:paraId="34C2A62F" w14:textId="5B5B0DAF" w:rsidR="00490E25" w:rsidRPr="00EE5C1A" w:rsidRDefault="00490E25"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33" w14:textId="61F418D9" w:rsidR="00490E25" w:rsidRPr="00D96B26" w:rsidRDefault="00490E25" w:rsidP="00886946">
            <w:pPr>
              <w:pStyle w:val="Themenblock"/>
              <w:spacing w:after="0"/>
              <w:rPr>
                <w:lang w:val="en-US"/>
              </w:rPr>
            </w:pPr>
            <w:r w:rsidRPr="00EE5C1A">
              <w:rPr>
                <w:rFonts w:asciiTheme="minorHAnsi" w:hAnsiTheme="minorHAnsi"/>
                <w:lang w:val="en-US"/>
              </w:rPr>
              <w:t>Basic principles of information planning</w:t>
            </w:r>
          </w:p>
        </w:tc>
      </w:tr>
      <w:tr w:rsidR="009570B0" w:rsidRPr="00F21402" w14:paraId="34C2A63A" w14:textId="77777777" w:rsidTr="00BA4F3F">
        <w:tblPrEx>
          <w:tblLook w:val="01E0" w:firstRow="1" w:lastRow="1" w:firstColumn="1" w:lastColumn="1" w:noHBand="0" w:noVBand="0"/>
        </w:tblPrEx>
        <w:trPr>
          <w:trHeight w:val="2296"/>
        </w:trPr>
        <w:tc>
          <w:tcPr>
            <w:tcW w:w="1966" w:type="dxa"/>
          </w:tcPr>
          <w:p w14:paraId="34C2A635" w14:textId="7F126D97"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lastRenderedPageBreak/>
              <w:t>Topic 3</w:t>
            </w:r>
          </w:p>
        </w:tc>
        <w:tc>
          <w:tcPr>
            <w:tcW w:w="1720" w:type="dxa"/>
            <w:gridSpan w:val="2"/>
          </w:tcPr>
          <w:p w14:paraId="34C2A636" w14:textId="6B9E8CD2"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Basic principles of Project Management</w:t>
            </w:r>
          </w:p>
        </w:tc>
        <w:tc>
          <w:tcPr>
            <w:tcW w:w="1763" w:type="dxa"/>
          </w:tcPr>
          <w:p w14:paraId="25DC9A69" w14:textId="77777777"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6268C7DF" w14:textId="77777777" w:rsidR="00FB4681"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7DDE1D9F" w14:textId="71886CC3"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6ABCAA7A" w14:textId="77777777"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637" w14:textId="62E4E80E" w:rsidR="009570B0" w:rsidRP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Advanced</w:t>
            </w:r>
          </w:p>
        </w:tc>
        <w:tc>
          <w:tcPr>
            <w:tcW w:w="4253" w:type="dxa"/>
          </w:tcPr>
          <w:p w14:paraId="34C2A638"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639"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40" w14:textId="77777777" w:rsidTr="00886946">
        <w:tblPrEx>
          <w:tblLook w:val="01E0" w:firstRow="1" w:lastRow="1" w:firstColumn="1" w:lastColumn="1" w:noHBand="0" w:noVBand="0"/>
        </w:tblPrEx>
        <w:tc>
          <w:tcPr>
            <w:tcW w:w="1966" w:type="dxa"/>
          </w:tcPr>
          <w:p w14:paraId="34C2A63B" w14:textId="4D0D5288"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63F" w14:textId="0C9DD238"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Project Management</w:t>
            </w:r>
          </w:p>
        </w:tc>
      </w:tr>
      <w:tr w:rsidR="009570B0" w:rsidRPr="00F05F50" w14:paraId="34C2A645" w14:textId="77777777" w:rsidTr="00886946">
        <w:tblPrEx>
          <w:tblLook w:val="01E0" w:firstRow="1" w:lastRow="1" w:firstColumn="1" w:lastColumn="1" w:noHBand="0" w:noVBand="0"/>
        </w:tblPrEx>
        <w:tc>
          <w:tcPr>
            <w:tcW w:w="1966" w:type="dxa"/>
          </w:tcPr>
          <w:p w14:paraId="34C2A641" w14:textId="36A0B2F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0C49EAEC" w14:textId="1ABE52F0"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Project Management involves organizing, executing and monitoring the information product’s development process and process steps, working tasks and resources.</w:t>
            </w:r>
          </w:p>
          <w:p w14:paraId="6B6035D9" w14:textId="12808AE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This is where project details are specified and planned. The required Project Management techniques and tools are also described.</w:t>
            </w:r>
          </w:p>
          <w:p w14:paraId="34C2A644" w14:textId="64FEB6F9"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The result of Project Management highlights the scope and effort required for the information product creation project and is implemented in subsequent phases.</w:t>
            </w:r>
          </w:p>
        </w:tc>
      </w:tr>
      <w:tr w:rsidR="00BC77B4" w:rsidRPr="00F05F50" w14:paraId="34C2A64B" w14:textId="77777777" w:rsidTr="00886946">
        <w:tblPrEx>
          <w:tblLook w:val="01E0" w:firstRow="1" w:lastRow="1" w:firstColumn="1" w:lastColumn="1" w:noHBand="0" w:noVBand="0"/>
        </w:tblPrEx>
        <w:tc>
          <w:tcPr>
            <w:tcW w:w="1966" w:type="dxa"/>
          </w:tcPr>
          <w:p w14:paraId="34C2A646" w14:textId="6A5C5A02"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4A" w14:textId="1179BAB4" w:rsidR="00BC77B4" w:rsidRPr="00D96B26" w:rsidRDefault="00BC77B4" w:rsidP="00886946">
            <w:pPr>
              <w:pStyle w:val="Themenblock"/>
              <w:spacing w:after="0"/>
              <w:rPr>
                <w:lang w:val="en-US"/>
              </w:rPr>
            </w:pPr>
            <w:r w:rsidRPr="00EE5C1A">
              <w:rPr>
                <w:rFonts w:asciiTheme="minorHAnsi" w:hAnsiTheme="minorHAnsi"/>
                <w:lang w:val="en-US"/>
              </w:rPr>
              <w:t>Basic principles of Project Management</w:t>
            </w:r>
          </w:p>
        </w:tc>
      </w:tr>
      <w:tr w:rsidR="00BC77B4" w:rsidRPr="00F21402" w14:paraId="34C2A651" w14:textId="77777777" w:rsidTr="00886946">
        <w:tblPrEx>
          <w:tblLook w:val="01E0" w:firstRow="1" w:lastRow="1" w:firstColumn="1" w:lastColumn="1" w:noHBand="0" w:noVBand="0"/>
        </w:tblPrEx>
        <w:tc>
          <w:tcPr>
            <w:tcW w:w="1966" w:type="dxa"/>
          </w:tcPr>
          <w:p w14:paraId="34C2A64C" w14:textId="6B3A0D68" w:rsidR="00BC77B4" w:rsidRPr="00EE5C1A" w:rsidRDefault="00BC77B4"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352" w:type="dxa"/>
            <w:gridSpan w:val="5"/>
          </w:tcPr>
          <w:p w14:paraId="34C2A650" w14:textId="209757E8" w:rsidR="00BC77B4" w:rsidRPr="00EE5C1A" w:rsidRDefault="00BC77B4" w:rsidP="009570B0">
            <w:pPr>
              <w:pStyle w:val="Modul"/>
              <w:rPr>
                <w:rStyle w:val="Textfeld"/>
                <w:rFonts w:asciiTheme="minorHAnsi" w:hAnsiTheme="minorHAnsi"/>
                <w:lang w:val="en-US"/>
              </w:rPr>
            </w:pPr>
            <w:r w:rsidRPr="00EE5C1A">
              <w:rPr>
                <w:rFonts w:asciiTheme="minorHAnsi" w:hAnsiTheme="minorHAnsi"/>
                <w:bCs/>
                <w:lang w:val="en-US"/>
              </w:rPr>
              <w:t>Archiving</w:t>
            </w:r>
          </w:p>
        </w:tc>
      </w:tr>
      <w:tr w:rsidR="009570B0" w:rsidRPr="00F05F50" w14:paraId="34C2A655" w14:textId="77777777" w:rsidTr="00886946">
        <w:tblPrEx>
          <w:tblLook w:val="01E0" w:firstRow="1" w:lastRow="1" w:firstColumn="1" w:lastColumn="1" w:noHBand="0" w:noVBand="0"/>
        </w:tblPrEx>
        <w:tc>
          <w:tcPr>
            <w:tcW w:w="1966" w:type="dxa"/>
          </w:tcPr>
          <w:p w14:paraId="34C2A652" w14:textId="474DD4D0" w:rsidR="009570B0" w:rsidRPr="00EE5C1A" w:rsidRDefault="009570B0" w:rsidP="009570B0">
            <w:pPr>
              <w:pStyle w:val="Themenblock"/>
              <w:rPr>
                <w:rFonts w:asciiTheme="minorHAnsi" w:hAnsiTheme="minorHAnsi"/>
                <w:lang w:val="en-US"/>
              </w:rPr>
            </w:pPr>
            <w:r w:rsidRPr="00EE5C1A">
              <w:rPr>
                <w:rFonts w:asciiTheme="minorHAnsi" w:hAnsiTheme="minorHAnsi"/>
                <w:lang w:val="en-US"/>
              </w:rPr>
              <w:t>Description:</w:t>
            </w:r>
          </w:p>
        </w:tc>
        <w:tc>
          <w:tcPr>
            <w:tcW w:w="12352" w:type="dxa"/>
            <w:gridSpan w:val="5"/>
          </w:tcPr>
          <w:p w14:paraId="324FD1CB" w14:textId="403A36E2"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All the relevant project information, project results and information products must be archived in order to complete a project. Electronic archiving enables non-modifiable, long-term retention of electronic information. Various concepts and organizational schemes are adopted in order to ensure systematic archiving. Electronic archiving is assisted by various tools, the functions they provide and their components.</w:t>
            </w:r>
          </w:p>
          <w:p w14:paraId="34C2A654" w14:textId="3B301FA1" w:rsidR="009570B0" w:rsidRPr="00EE5C1A" w:rsidRDefault="009570B0" w:rsidP="009570B0">
            <w:pPr>
              <w:pStyle w:val="Beschreibung"/>
              <w:rPr>
                <w:rStyle w:val="Textfeld"/>
                <w:rFonts w:asciiTheme="minorHAnsi" w:hAnsiTheme="minorHAnsi"/>
                <w:lang w:val="en-US"/>
              </w:rPr>
            </w:pPr>
            <w:r w:rsidRPr="00EE5C1A">
              <w:rPr>
                <w:rStyle w:val="Textfeld"/>
                <w:rFonts w:asciiTheme="minorHAnsi" w:hAnsiTheme="minorHAnsi"/>
                <w:color w:val="auto"/>
                <w:lang w:val="en-US"/>
              </w:rPr>
              <w:t>All the project results and project-relevant information are archived as a result of this process step.</w:t>
            </w:r>
          </w:p>
        </w:tc>
      </w:tr>
      <w:tr w:rsidR="00BC77B4" w:rsidRPr="00F21402" w14:paraId="34C2A65B" w14:textId="77777777" w:rsidTr="00886946">
        <w:tblPrEx>
          <w:tblLook w:val="01E0" w:firstRow="1" w:lastRow="1" w:firstColumn="1" w:lastColumn="1" w:noHBand="0" w:noVBand="0"/>
        </w:tblPrEx>
        <w:tc>
          <w:tcPr>
            <w:tcW w:w="1966" w:type="dxa"/>
          </w:tcPr>
          <w:p w14:paraId="34C2A656" w14:textId="3A623A43" w:rsidR="00BC77B4" w:rsidRPr="00886946" w:rsidRDefault="00BC77B4" w:rsidP="00886946">
            <w:pPr>
              <w:pStyle w:val="Themenblock"/>
              <w:spacing w:after="0"/>
            </w:pPr>
            <w:r w:rsidRPr="00886946">
              <w:t>Group of Topics:</w:t>
            </w:r>
          </w:p>
        </w:tc>
        <w:tc>
          <w:tcPr>
            <w:tcW w:w="12352" w:type="dxa"/>
            <w:gridSpan w:val="5"/>
          </w:tcPr>
          <w:p w14:paraId="34C2A65A" w14:textId="30E1B51D" w:rsidR="00BC77B4" w:rsidRPr="00886946" w:rsidRDefault="00BC77B4" w:rsidP="00886946">
            <w:pPr>
              <w:pStyle w:val="Themenblock"/>
              <w:spacing w:after="0"/>
            </w:pPr>
            <w:r w:rsidRPr="00EE5C1A">
              <w:rPr>
                <w:rFonts w:asciiTheme="minorHAnsi" w:hAnsiTheme="minorHAnsi"/>
                <w:lang w:val="en-US"/>
              </w:rPr>
              <w:t>Project archiving</w:t>
            </w:r>
          </w:p>
        </w:tc>
      </w:tr>
      <w:tr w:rsidR="00BC77B4" w:rsidRPr="00F21402" w14:paraId="34C2A661" w14:textId="77777777" w:rsidTr="00886946">
        <w:tblPrEx>
          <w:tblLook w:val="01E0" w:firstRow="1" w:lastRow="1" w:firstColumn="1" w:lastColumn="1" w:noHBand="0" w:noVBand="0"/>
        </w:tblPrEx>
        <w:tc>
          <w:tcPr>
            <w:tcW w:w="1966" w:type="dxa"/>
          </w:tcPr>
          <w:p w14:paraId="34C2A65C" w14:textId="0260066D" w:rsidR="00BC77B4" w:rsidRPr="00D22438" w:rsidRDefault="00BC77B4" w:rsidP="009570B0">
            <w:pPr>
              <w:pStyle w:val="Modul"/>
              <w:rPr>
                <w:rStyle w:val="BausteinChar"/>
                <w:rFonts w:asciiTheme="minorHAnsi" w:hAnsiTheme="minorHAnsi"/>
                <w:b/>
                <w:lang w:val="en-US"/>
              </w:rPr>
            </w:pPr>
            <w:r w:rsidRPr="00D22438">
              <w:rPr>
                <w:rStyle w:val="BausteinChar"/>
                <w:rFonts w:asciiTheme="minorHAnsi" w:hAnsiTheme="minorHAnsi"/>
                <w:b/>
                <w:lang w:val="en-US"/>
              </w:rPr>
              <w:lastRenderedPageBreak/>
              <w:t>Mandatory Area 3:</w:t>
            </w:r>
          </w:p>
        </w:tc>
        <w:tc>
          <w:tcPr>
            <w:tcW w:w="12352" w:type="dxa"/>
            <w:gridSpan w:val="5"/>
          </w:tcPr>
          <w:p w14:paraId="34C2A660" w14:textId="32495FE4" w:rsidR="00BC77B4" w:rsidRPr="00BA4C6E" w:rsidRDefault="00BC77B4" w:rsidP="009570B0">
            <w:pPr>
              <w:pStyle w:val="Modul"/>
              <w:rPr>
                <w:rStyle w:val="BausteinChar"/>
                <w:rFonts w:asciiTheme="minorHAnsi" w:hAnsiTheme="minorHAnsi"/>
                <w:b/>
              </w:rPr>
            </w:pPr>
            <w:r w:rsidRPr="0073446E">
              <w:rPr>
                <w:rStyle w:val="BausteinChar"/>
                <w:rFonts w:asciiTheme="minorHAnsi" w:hAnsiTheme="minorHAnsi"/>
                <w:b/>
              </w:rPr>
              <w:t>Concept development</w:t>
            </w:r>
          </w:p>
        </w:tc>
      </w:tr>
      <w:tr w:rsidR="009570B0" w:rsidRPr="00F21402" w14:paraId="34C2A667" w14:textId="77777777" w:rsidTr="00BA4F3F">
        <w:tblPrEx>
          <w:tblLook w:val="01E0" w:firstRow="1" w:lastRow="1" w:firstColumn="1" w:lastColumn="1" w:noHBand="0" w:noVBand="0"/>
        </w:tblPrEx>
        <w:tc>
          <w:tcPr>
            <w:tcW w:w="1966" w:type="dxa"/>
          </w:tcPr>
          <w:p w14:paraId="34C2A662" w14:textId="3F864C0F"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Topic 1</w:t>
            </w:r>
          </w:p>
        </w:tc>
        <w:tc>
          <w:tcPr>
            <w:tcW w:w="1641" w:type="dxa"/>
          </w:tcPr>
          <w:p w14:paraId="34C2A663" w14:textId="43F45F1E" w:rsidR="009570B0" w:rsidRPr="00EE5C1A" w:rsidRDefault="009570B0" w:rsidP="009570B0">
            <w:pPr>
              <w:pStyle w:val="Kompetenzfeld"/>
              <w:rPr>
                <w:rFonts w:asciiTheme="minorHAnsi" w:hAnsiTheme="minorHAnsi"/>
                <w:lang w:val="en-US"/>
              </w:rPr>
            </w:pPr>
            <w:r w:rsidRPr="00EE5C1A">
              <w:rPr>
                <w:rFonts w:asciiTheme="minorHAnsi" w:hAnsiTheme="minorHAnsi"/>
                <w:lang w:val="en-US"/>
              </w:rPr>
              <w:t>Documents and information architecture</w:t>
            </w:r>
          </w:p>
        </w:tc>
        <w:tc>
          <w:tcPr>
            <w:tcW w:w="1842" w:type="dxa"/>
            <w:gridSpan w:val="2"/>
          </w:tcPr>
          <w:p w14:paraId="14011859" w14:textId="77777777"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19C15E6B" w14:textId="77777777" w:rsidR="00FB4681"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420F38DE" w14:textId="55498666"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090FD704" w14:textId="5D05803A"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664" w14:textId="26045C2A" w:rsidR="009570B0" w:rsidRPr="00EE5C1A" w:rsidRDefault="00BA4F3F" w:rsidP="00BA4F3F">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665"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666" w14:textId="77777777" w:rsidR="009570B0" w:rsidRPr="00EE5C1A" w:rsidRDefault="009570B0"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6D" w14:textId="77777777" w:rsidTr="00886946">
        <w:tblPrEx>
          <w:tblLook w:val="01E0" w:firstRow="1" w:lastRow="1" w:firstColumn="1" w:lastColumn="1" w:noHBand="0" w:noVBand="0"/>
        </w:tblPrEx>
        <w:tc>
          <w:tcPr>
            <w:tcW w:w="1966" w:type="dxa"/>
          </w:tcPr>
          <w:p w14:paraId="34C2A668" w14:textId="6DD7F9A5" w:rsidR="00BC77B4" w:rsidRPr="00EE5C1A" w:rsidRDefault="00BC77B4" w:rsidP="00886946">
            <w:pPr>
              <w:pStyle w:val="Kompetenzfeld"/>
              <w:spacing w:after="120"/>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66C" w14:textId="3BDA5430" w:rsidR="00BC77B4" w:rsidRPr="00EE5C1A" w:rsidRDefault="00BC77B4" w:rsidP="00886946">
            <w:pPr>
              <w:pStyle w:val="Modul"/>
              <w:spacing w:after="120"/>
              <w:rPr>
                <w:rStyle w:val="Textfeld"/>
                <w:rFonts w:asciiTheme="minorHAnsi" w:hAnsiTheme="minorHAnsi"/>
                <w:szCs w:val="24"/>
                <w:lang w:val="en-US"/>
              </w:rPr>
            </w:pPr>
            <w:r w:rsidRPr="00EE5C1A">
              <w:rPr>
                <w:rFonts w:asciiTheme="minorHAnsi" w:hAnsiTheme="minorHAnsi"/>
                <w:lang w:val="en-US"/>
              </w:rPr>
              <w:t>Information products</w:t>
            </w:r>
          </w:p>
        </w:tc>
      </w:tr>
      <w:tr w:rsidR="009570B0" w:rsidRPr="00F05F50" w14:paraId="34C2A671" w14:textId="77777777" w:rsidTr="00886946">
        <w:tblPrEx>
          <w:tblLook w:val="01E0" w:firstRow="1" w:lastRow="1" w:firstColumn="1" w:lastColumn="1" w:noHBand="0" w:noVBand="0"/>
        </w:tblPrEx>
        <w:tc>
          <w:tcPr>
            <w:tcW w:w="1966" w:type="dxa"/>
          </w:tcPr>
          <w:p w14:paraId="34C2A66E" w14:textId="1EB71A4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3920B7D3" w14:textId="6455D4DA" w:rsidR="009570B0" w:rsidRPr="00EE5C1A" w:rsidRDefault="009570B0" w:rsidP="00886946">
            <w:pPr>
              <w:pStyle w:val="Beschreibung"/>
              <w:spacing w:after="40"/>
              <w:rPr>
                <w:rFonts w:asciiTheme="minorHAnsi" w:hAnsiTheme="minorHAnsi"/>
                <w:lang w:val="en-US"/>
              </w:rPr>
            </w:pPr>
            <w:r w:rsidRPr="00EE5C1A">
              <w:rPr>
                <w:rFonts w:asciiTheme="minorHAnsi" w:hAnsiTheme="minorHAnsi"/>
                <w:lang w:val="en-US"/>
              </w:rPr>
              <w:t>Different information products may differ fundamentally in terms of their characteristics and function. The first task when developing a concept is, at the highest level, to define which type of documentation is involved, which type of information product is being created and what its communicative function is. The product lifecycle is an important starting point for this purpose. For each phase of the product lifecycle, the user needs different information that has to be documented for the user.</w:t>
            </w:r>
          </w:p>
          <w:p w14:paraId="34C2A670" w14:textId="3738F704" w:rsidR="009570B0" w:rsidRPr="00EE5C1A" w:rsidRDefault="009570B0" w:rsidP="00886946">
            <w:pPr>
              <w:pStyle w:val="Beschreibung"/>
              <w:spacing w:after="40"/>
              <w:rPr>
                <w:rStyle w:val="Textfeld"/>
                <w:rFonts w:asciiTheme="minorHAnsi" w:hAnsiTheme="minorHAnsi"/>
                <w:lang w:val="en-US"/>
              </w:rPr>
            </w:pPr>
            <w:r w:rsidRPr="00EE5C1A">
              <w:rPr>
                <w:rFonts w:asciiTheme="minorHAnsi" w:hAnsiTheme="minorHAnsi"/>
                <w:lang w:val="en-US"/>
              </w:rPr>
              <w:t>The concept for information products defines the features and characteristics of the information products.</w:t>
            </w:r>
          </w:p>
        </w:tc>
      </w:tr>
      <w:tr w:rsidR="00BC77B4" w:rsidRPr="00F21402" w14:paraId="34C2A677" w14:textId="77777777" w:rsidTr="00886946">
        <w:tblPrEx>
          <w:tblLook w:val="01E0" w:firstRow="1" w:lastRow="1" w:firstColumn="1" w:lastColumn="1" w:noHBand="0" w:noVBand="0"/>
        </w:tblPrEx>
        <w:tc>
          <w:tcPr>
            <w:tcW w:w="1966" w:type="dxa"/>
          </w:tcPr>
          <w:p w14:paraId="34C2A672" w14:textId="77EF2E3F"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76" w14:textId="0A16E255" w:rsidR="00BC77B4" w:rsidRPr="00886946" w:rsidRDefault="00BC77B4" w:rsidP="00886946">
            <w:pPr>
              <w:pStyle w:val="Themenblock"/>
              <w:spacing w:after="0"/>
            </w:pPr>
            <w:r w:rsidRPr="00EE5C1A">
              <w:rPr>
                <w:rFonts w:asciiTheme="minorHAnsi" w:hAnsiTheme="minorHAnsi"/>
                <w:lang w:val="en-US"/>
              </w:rPr>
              <w:t>Internal and external documentation</w:t>
            </w:r>
          </w:p>
        </w:tc>
      </w:tr>
      <w:tr w:rsidR="00BC77B4" w:rsidRPr="00F21402" w14:paraId="34C2A67D" w14:textId="77777777" w:rsidTr="00886946">
        <w:tblPrEx>
          <w:tblLook w:val="01E0" w:firstRow="1" w:lastRow="1" w:firstColumn="1" w:lastColumn="1" w:noHBand="0" w:noVBand="0"/>
        </w:tblPrEx>
        <w:tc>
          <w:tcPr>
            <w:tcW w:w="1966" w:type="dxa"/>
          </w:tcPr>
          <w:p w14:paraId="34C2A678" w14:textId="55B65205"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7C" w14:textId="1808BEEE" w:rsidR="00BC77B4" w:rsidRPr="00886946" w:rsidRDefault="00BC77B4" w:rsidP="00886946">
            <w:pPr>
              <w:pStyle w:val="Themenblock"/>
              <w:spacing w:after="0"/>
            </w:pPr>
            <w:r w:rsidRPr="00EE5C1A">
              <w:rPr>
                <w:rFonts w:asciiTheme="minorHAnsi" w:hAnsiTheme="minorHAnsi"/>
                <w:lang w:val="en-US"/>
              </w:rPr>
              <w:t>Types of information products</w:t>
            </w:r>
          </w:p>
        </w:tc>
      </w:tr>
      <w:tr w:rsidR="00BC77B4" w:rsidRPr="00F21402" w14:paraId="34C2A683" w14:textId="77777777" w:rsidTr="00886946">
        <w:tblPrEx>
          <w:tblLook w:val="01E0" w:firstRow="1" w:lastRow="1" w:firstColumn="1" w:lastColumn="1" w:noHBand="0" w:noVBand="0"/>
        </w:tblPrEx>
        <w:tc>
          <w:tcPr>
            <w:tcW w:w="1966" w:type="dxa"/>
          </w:tcPr>
          <w:p w14:paraId="34C2A67E" w14:textId="097CCA32"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82" w14:textId="3A8FAA80" w:rsidR="00BC77B4" w:rsidRPr="00886946" w:rsidRDefault="00BC77B4" w:rsidP="00886946">
            <w:pPr>
              <w:pStyle w:val="Themenblock"/>
              <w:spacing w:after="0"/>
            </w:pPr>
            <w:r w:rsidRPr="00EE5C1A">
              <w:rPr>
                <w:rFonts w:asciiTheme="minorHAnsi" w:hAnsiTheme="minorHAnsi"/>
                <w:lang w:val="en-US"/>
              </w:rPr>
              <w:t>Function of information products</w:t>
            </w:r>
          </w:p>
        </w:tc>
      </w:tr>
      <w:tr w:rsidR="00BC77B4" w:rsidRPr="00F21402" w14:paraId="34C2A689" w14:textId="77777777" w:rsidTr="00886946">
        <w:tblPrEx>
          <w:tblLook w:val="01E0" w:firstRow="1" w:lastRow="1" w:firstColumn="1" w:lastColumn="1" w:noHBand="0" w:noVBand="0"/>
        </w:tblPrEx>
        <w:tc>
          <w:tcPr>
            <w:tcW w:w="1966" w:type="dxa"/>
          </w:tcPr>
          <w:p w14:paraId="34C2A684" w14:textId="07382DE2" w:rsidR="00BC77B4" w:rsidRPr="00EE5C1A" w:rsidRDefault="00BC77B4" w:rsidP="00886946">
            <w:pPr>
              <w:pStyle w:val="Kompetenzfeld"/>
              <w:spacing w:after="120"/>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688" w14:textId="5B4AFF31" w:rsidR="00BC77B4" w:rsidRPr="00886946" w:rsidRDefault="00BC77B4" w:rsidP="00886946">
            <w:pPr>
              <w:pStyle w:val="Modul"/>
              <w:spacing w:after="120"/>
            </w:pPr>
            <w:r w:rsidRPr="00886946">
              <w:rPr>
                <w:rFonts w:asciiTheme="minorHAnsi" w:hAnsiTheme="minorHAnsi"/>
                <w:szCs w:val="24"/>
                <w:lang w:val="en-US"/>
              </w:rPr>
              <w:t>Information architecture</w:t>
            </w:r>
          </w:p>
        </w:tc>
      </w:tr>
      <w:tr w:rsidR="009570B0" w:rsidRPr="00F05F50" w14:paraId="34C2A68D" w14:textId="77777777" w:rsidTr="00886946">
        <w:tblPrEx>
          <w:tblLook w:val="01E0" w:firstRow="1" w:lastRow="1" w:firstColumn="1" w:lastColumn="1" w:noHBand="0" w:noVBand="0"/>
        </w:tblPrEx>
        <w:tc>
          <w:tcPr>
            <w:tcW w:w="1966" w:type="dxa"/>
          </w:tcPr>
          <w:p w14:paraId="34C2A68A" w14:textId="0E7C02F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1F221724" w14:textId="233917E9" w:rsidR="00FE138C" w:rsidRDefault="009570B0" w:rsidP="00886946">
            <w:pPr>
              <w:pStyle w:val="Beschreibung"/>
              <w:spacing w:after="40"/>
              <w:rPr>
                <w:rFonts w:asciiTheme="minorHAnsi" w:hAnsiTheme="minorHAnsi"/>
                <w:lang w:val="en-US"/>
              </w:rPr>
            </w:pPr>
            <w:r w:rsidRPr="00EE5C1A">
              <w:rPr>
                <w:rFonts w:asciiTheme="minorHAnsi" w:hAnsiTheme="minorHAnsi"/>
                <w:lang w:val="en-US"/>
              </w:rPr>
              <w:t xml:space="preserve">The information architecture specifies which contents are incorporated in the information product with which structure, which function and at what depth. The fundamental principles for the information architecture, such as target group analysis and usage situation, are evident from the context analysis. </w:t>
            </w:r>
          </w:p>
          <w:p w14:paraId="605713B8" w14:textId="337A32E5" w:rsidR="009570B0" w:rsidRPr="00EE5C1A" w:rsidRDefault="009570B0" w:rsidP="00886946">
            <w:pPr>
              <w:pStyle w:val="Beschreibung"/>
              <w:spacing w:after="40"/>
              <w:rPr>
                <w:rFonts w:asciiTheme="minorHAnsi" w:hAnsiTheme="minorHAnsi"/>
                <w:lang w:val="en-US"/>
              </w:rPr>
            </w:pPr>
            <w:r w:rsidRPr="00EE5C1A">
              <w:rPr>
                <w:rFonts w:asciiTheme="minorHAnsi" w:hAnsiTheme="minorHAnsi"/>
                <w:lang w:val="en-US"/>
              </w:rPr>
              <w:t>The way in which other contents are to be integrated, e.g., into supplier’s documentation, must also be defined. Necessary metadata for managing contents must be defined.</w:t>
            </w:r>
          </w:p>
          <w:p w14:paraId="34C2A68C" w14:textId="79DE7559" w:rsidR="009570B0" w:rsidRPr="00EE5C1A" w:rsidRDefault="009570B0" w:rsidP="00886946">
            <w:pPr>
              <w:pStyle w:val="Beschreibung"/>
              <w:spacing w:after="40"/>
              <w:rPr>
                <w:rStyle w:val="Textfeld"/>
                <w:rFonts w:asciiTheme="minorHAnsi" w:hAnsiTheme="minorHAnsi"/>
                <w:lang w:val="en-US"/>
              </w:rPr>
            </w:pPr>
            <w:r w:rsidRPr="00EE5C1A">
              <w:rPr>
                <w:rFonts w:asciiTheme="minorHAnsi" w:hAnsiTheme="minorHAnsi"/>
                <w:lang w:val="en-US"/>
              </w:rPr>
              <w:t>The information architecture provides the structural and content-related concept for developing information products.</w:t>
            </w:r>
          </w:p>
        </w:tc>
      </w:tr>
      <w:tr w:rsidR="00BC77B4" w:rsidRPr="00F21402" w14:paraId="34C2A693" w14:textId="77777777" w:rsidTr="00886946">
        <w:tblPrEx>
          <w:tblLook w:val="01E0" w:firstRow="1" w:lastRow="1" w:firstColumn="1" w:lastColumn="1" w:noHBand="0" w:noVBand="0"/>
        </w:tblPrEx>
        <w:tc>
          <w:tcPr>
            <w:tcW w:w="1966" w:type="dxa"/>
          </w:tcPr>
          <w:p w14:paraId="34C2A68E" w14:textId="3D534FEE"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692" w14:textId="4C468AF6" w:rsidR="00BC77B4" w:rsidRPr="00886946" w:rsidRDefault="00BC77B4" w:rsidP="00886946">
            <w:pPr>
              <w:pStyle w:val="Themenblock"/>
              <w:spacing w:after="0"/>
            </w:pPr>
            <w:r w:rsidRPr="00EE5C1A">
              <w:rPr>
                <w:rFonts w:asciiTheme="minorHAnsi" w:hAnsiTheme="minorHAnsi"/>
                <w:lang w:val="en-US"/>
              </w:rPr>
              <w:t>Developing the information architecture</w:t>
            </w:r>
          </w:p>
        </w:tc>
      </w:tr>
      <w:tr w:rsidR="00BC77B4" w:rsidRPr="00F21402" w14:paraId="34C2A699" w14:textId="77777777" w:rsidTr="00886946">
        <w:tblPrEx>
          <w:tblLook w:val="01E0" w:firstRow="1" w:lastRow="1" w:firstColumn="1" w:lastColumn="1" w:noHBand="0" w:noVBand="0"/>
        </w:tblPrEx>
        <w:tc>
          <w:tcPr>
            <w:tcW w:w="1966" w:type="dxa"/>
          </w:tcPr>
          <w:p w14:paraId="34C2A694" w14:textId="44F5DA36"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98" w14:textId="07F7B9BB" w:rsidR="00BC77B4" w:rsidRPr="00886946" w:rsidRDefault="00BC77B4" w:rsidP="00886946">
            <w:pPr>
              <w:pStyle w:val="Themenblock"/>
              <w:spacing w:after="0"/>
            </w:pPr>
            <w:r w:rsidRPr="00EE5C1A">
              <w:rPr>
                <w:rFonts w:asciiTheme="minorHAnsi" w:hAnsiTheme="minorHAnsi"/>
                <w:lang w:val="en-US"/>
              </w:rPr>
              <w:t>Structuring the information</w:t>
            </w:r>
          </w:p>
        </w:tc>
      </w:tr>
      <w:tr w:rsidR="00BC77B4" w:rsidRPr="00F21402" w14:paraId="34C2A69F" w14:textId="77777777" w:rsidTr="00886946">
        <w:tblPrEx>
          <w:tblLook w:val="01E0" w:firstRow="1" w:lastRow="1" w:firstColumn="1" w:lastColumn="1" w:noHBand="0" w:noVBand="0"/>
        </w:tblPrEx>
        <w:tc>
          <w:tcPr>
            <w:tcW w:w="1966" w:type="dxa"/>
          </w:tcPr>
          <w:p w14:paraId="34C2A69A" w14:textId="57C55058"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9E" w14:textId="122428A2" w:rsidR="00BC77B4" w:rsidRPr="00886946" w:rsidRDefault="00BC77B4" w:rsidP="00886946">
            <w:pPr>
              <w:pStyle w:val="Themenblock"/>
              <w:spacing w:after="0"/>
            </w:pPr>
            <w:r w:rsidRPr="00EE5C1A">
              <w:rPr>
                <w:rFonts w:asciiTheme="minorHAnsi" w:hAnsiTheme="minorHAnsi"/>
                <w:lang w:val="en-US"/>
              </w:rPr>
              <w:t>Metadata</w:t>
            </w:r>
          </w:p>
        </w:tc>
      </w:tr>
      <w:tr w:rsidR="00BC77B4" w:rsidRPr="00F21402" w14:paraId="34C2A6A5" w14:textId="77777777" w:rsidTr="00886946">
        <w:tblPrEx>
          <w:tblLook w:val="01E0" w:firstRow="1" w:lastRow="1" w:firstColumn="1" w:lastColumn="1" w:noHBand="0" w:noVBand="0"/>
        </w:tblPrEx>
        <w:tc>
          <w:tcPr>
            <w:tcW w:w="1966" w:type="dxa"/>
          </w:tcPr>
          <w:p w14:paraId="34C2A6A0" w14:textId="163DD405"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A4" w14:textId="78ED20BF" w:rsidR="00BC77B4" w:rsidRPr="00886946" w:rsidRDefault="00BC77B4" w:rsidP="00886946">
            <w:pPr>
              <w:pStyle w:val="Themenblock"/>
              <w:spacing w:after="0"/>
            </w:pPr>
            <w:r w:rsidRPr="00EE5C1A">
              <w:rPr>
                <w:rFonts w:asciiTheme="minorHAnsi" w:hAnsiTheme="minorHAnsi"/>
                <w:lang w:val="en-US"/>
              </w:rPr>
              <w:t>Integration concept</w:t>
            </w:r>
          </w:p>
        </w:tc>
      </w:tr>
      <w:tr w:rsidR="00BC77B4" w:rsidRPr="00F21402" w14:paraId="34C2A6AB" w14:textId="77777777" w:rsidTr="00886946">
        <w:tblPrEx>
          <w:tblLook w:val="01E0" w:firstRow="1" w:lastRow="1" w:firstColumn="1" w:lastColumn="1" w:noHBand="0" w:noVBand="0"/>
        </w:tblPrEx>
        <w:tc>
          <w:tcPr>
            <w:tcW w:w="1966" w:type="dxa"/>
          </w:tcPr>
          <w:p w14:paraId="34C2A6A6" w14:textId="1BA024AC"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6AA" w14:textId="0B9D6A45"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Access</w:t>
            </w:r>
          </w:p>
        </w:tc>
      </w:tr>
      <w:tr w:rsidR="009570B0" w:rsidRPr="00F05F50" w14:paraId="34C2A6AF" w14:textId="77777777" w:rsidTr="00886946">
        <w:tblPrEx>
          <w:tblLook w:val="01E0" w:firstRow="1" w:lastRow="1" w:firstColumn="1" w:lastColumn="1" w:noHBand="0" w:noVBand="0"/>
        </w:tblPrEx>
        <w:tc>
          <w:tcPr>
            <w:tcW w:w="1966" w:type="dxa"/>
          </w:tcPr>
          <w:p w14:paraId="34C2A6AC" w14:textId="649F87F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6BBE32DB" w14:textId="18FD3AA0"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Straightforward, quick access by the user is an essential prerequisite for effective, efficient use of an information product and its contents. This is why, before starting to create an information product, it is necessary to define how such access is to be made possible and what methods and technical options are to be used. It must also be ensured that the information product and its contents can be allocated to the respective product or product function in an error-free manner.</w:t>
            </w:r>
          </w:p>
          <w:p w14:paraId="34C2A6AE" w14:textId="7AB1FB29"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concept for access defines accessibility and hence the usability of the information product.</w:t>
            </w:r>
          </w:p>
        </w:tc>
      </w:tr>
      <w:tr w:rsidR="00BC77B4" w:rsidRPr="00F21402" w14:paraId="34C2A6B5" w14:textId="77777777" w:rsidTr="00886946">
        <w:tblPrEx>
          <w:tblLook w:val="01E0" w:firstRow="1" w:lastRow="1" w:firstColumn="1" w:lastColumn="1" w:noHBand="0" w:noVBand="0"/>
        </w:tblPrEx>
        <w:tc>
          <w:tcPr>
            <w:tcW w:w="1966" w:type="dxa"/>
          </w:tcPr>
          <w:p w14:paraId="34C2A6B0" w14:textId="3A74B7DF"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B4" w14:textId="7F05AC02" w:rsidR="00BC77B4" w:rsidRPr="00886946" w:rsidRDefault="00BC77B4" w:rsidP="00886946">
            <w:pPr>
              <w:pStyle w:val="Themenblock"/>
              <w:spacing w:after="0"/>
            </w:pPr>
            <w:r w:rsidRPr="00EE5C1A">
              <w:rPr>
                <w:rFonts w:asciiTheme="minorHAnsi" w:hAnsiTheme="minorHAnsi"/>
                <w:lang w:val="en-US"/>
              </w:rPr>
              <w:t>Retrievability of information</w:t>
            </w:r>
          </w:p>
        </w:tc>
      </w:tr>
      <w:tr w:rsidR="00BC77B4" w:rsidRPr="00F21402" w14:paraId="34C2A6BB" w14:textId="77777777" w:rsidTr="00886946">
        <w:tblPrEx>
          <w:tblLook w:val="01E0" w:firstRow="1" w:lastRow="1" w:firstColumn="1" w:lastColumn="1" w:noHBand="0" w:noVBand="0"/>
        </w:tblPrEx>
        <w:tc>
          <w:tcPr>
            <w:tcW w:w="1966" w:type="dxa"/>
          </w:tcPr>
          <w:p w14:paraId="34C2A6B6" w14:textId="6F776688"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BA" w14:textId="34261664" w:rsidR="00BC77B4" w:rsidRPr="00886946" w:rsidRDefault="00BC77B4" w:rsidP="00886946">
            <w:pPr>
              <w:pStyle w:val="Themenblock"/>
              <w:spacing w:after="0"/>
            </w:pPr>
            <w:r w:rsidRPr="00EE5C1A">
              <w:rPr>
                <w:rFonts w:asciiTheme="minorHAnsi" w:hAnsiTheme="minorHAnsi"/>
                <w:lang w:val="en-US"/>
              </w:rPr>
              <w:t>Availability of information products</w:t>
            </w:r>
          </w:p>
        </w:tc>
      </w:tr>
      <w:tr w:rsidR="00BC77B4" w:rsidRPr="00F05F50" w14:paraId="34C2A6C1" w14:textId="77777777" w:rsidTr="00886946">
        <w:tblPrEx>
          <w:tblLook w:val="01E0" w:firstRow="1" w:lastRow="1" w:firstColumn="1" w:lastColumn="1" w:noHBand="0" w:noVBand="0"/>
        </w:tblPrEx>
        <w:tc>
          <w:tcPr>
            <w:tcW w:w="1966" w:type="dxa"/>
          </w:tcPr>
          <w:p w14:paraId="34C2A6BC" w14:textId="30559E62"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C0" w14:textId="6AF6B798" w:rsidR="00BC77B4" w:rsidRPr="00D96B26" w:rsidRDefault="00BC77B4" w:rsidP="00886946">
            <w:pPr>
              <w:pStyle w:val="Themenblock"/>
              <w:spacing w:after="0"/>
              <w:rPr>
                <w:lang w:val="en-US"/>
              </w:rPr>
            </w:pPr>
            <w:r w:rsidRPr="00EE5C1A">
              <w:rPr>
                <w:rFonts w:asciiTheme="minorHAnsi" w:hAnsiTheme="minorHAnsi"/>
                <w:lang w:val="en-US"/>
              </w:rPr>
              <w:t>Allocation of information to the product</w:t>
            </w:r>
          </w:p>
        </w:tc>
      </w:tr>
      <w:tr w:rsidR="00BC77B4" w:rsidRPr="00F21402" w14:paraId="34C2A6C7" w14:textId="77777777" w:rsidTr="00766F18">
        <w:tblPrEx>
          <w:tblLook w:val="01E0" w:firstRow="1" w:lastRow="1" w:firstColumn="1" w:lastColumn="1" w:noHBand="0" w:noVBand="0"/>
        </w:tblPrEx>
        <w:trPr>
          <w:trHeight w:val="2189"/>
        </w:trPr>
        <w:tc>
          <w:tcPr>
            <w:tcW w:w="1966" w:type="dxa"/>
          </w:tcPr>
          <w:p w14:paraId="34C2A6C2" w14:textId="655A2022"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Topic 2</w:t>
            </w:r>
          </w:p>
        </w:tc>
        <w:tc>
          <w:tcPr>
            <w:tcW w:w="1720" w:type="dxa"/>
            <w:gridSpan w:val="2"/>
          </w:tcPr>
          <w:p w14:paraId="34C2A6C3" w14:textId="63EC787C"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Methods</w:t>
            </w:r>
          </w:p>
        </w:tc>
        <w:tc>
          <w:tcPr>
            <w:tcW w:w="1763" w:type="dxa"/>
          </w:tcPr>
          <w:p w14:paraId="410DDC1F" w14:textId="77777777"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0B5E979" w14:textId="77777777" w:rsidR="00FB4681"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4BC2651B" w14:textId="3DE14DD0"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7BADA076" w14:textId="77777777" w:rsidR="00BA4F3F" w:rsidRDefault="00BA4F3F" w:rsidP="00BA4F3F">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6C4" w14:textId="4EF1BF09" w:rsidR="00BC77B4" w:rsidRPr="00EE5C1A" w:rsidRDefault="00BA4F3F" w:rsidP="00BA4F3F">
            <w:pPr>
              <w:pStyle w:val="Modul"/>
              <w:ind w:right="84"/>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6C5" w14:textId="1AD5257D"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6C6" w14:textId="7E0BECB2"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CD" w14:textId="77777777" w:rsidTr="00886946">
        <w:tblPrEx>
          <w:tblLook w:val="01E0" w:firstRow="1" w:lastRow="1" w:firstColumn="1" w:lastColumn="1" w:noHBand="0" w:noVBand="0"/>
        </w:tblPrEx>
        <w:tc>
          <w:tcPr>
            <w:tcW w:w="1966" w:type="dxa"/>
          </w:tcPr>
          <w:p w14:paraId="34C2A6C8" w14:textId="79519B6B"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352" w:type="dxa"/>
            <w:gridSpan w:val="5"/>
          </w:tcPr>
          <w:p w14:paraId="34C2A6CC" w14:textId="3690603A"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Methods</w:t>
            </w:r>
          </w:p>
        </w:tc>
      </w:tr>
      <w:tr w:rsidR="009570B0" w:rsidRPr="00F05F50" w14:paraId="34C2A6D2" w14:textId="77777777" w:rsidTr="00886946">
        <w:tblPrEx>
          <w:tblLook w:val="01E0" w:firstRow="1" w:lastRow="1" w:firstColumn="1" w:lastColumn="1" w:noHBand="0" w:noVBand="0"/>
        </w:tblPrEx>
        <w:trPr>
          <w:trHeight w:val="1797"/>
        </w:trPr>
        <w:tc>
          <w:tcPr>
            <w:tcW w:w="1966" w:type="dxa"/>
          </w:tcPr>
          <w:p w14:paraId="34C2A6CE" w14:textId="55FC5BD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3561C3E6" w14:textId="085F1B3F"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14A40106" w14:textId="43A4FA42"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The particular methods that can be applied for particular information products are defined in the methodological concept. </w:t>
            </w:r>
          </w:p>
          <w:p w14:paraId="34C2A6D1" w14:textId="3016597E" w:rsidR="009570B0" w:rsidRPr="00EE5C1A" w:rsidRDefault="009570B0" w:rsidP="009570B0">
            <w:pPr>
              <w:pStyle w:val="Beschreibung"/>
              <w:rPr>
                <w:rStyle w:val="Textfeld"/>
                <w:rFonts w:asciiTheme="minorHAnsi" w:hAnsiTheme="minorHAnsi"/>
                <w:color w:val="auto"/>
                <w:lang w:val="en-US"/>
              </w:rPr>
            </w:pPr>
            <w:r w:rsidRPr="00EE5C1A">
              <w:rPr>
                <w:rFonts w:asciiTheme="minorHAnsi" w:hAnsiTheme="minorHAnsi"/>
                <w:lang w:val="en-US"/>
              </w:rPr>
              <w:t>Information concerning standardization through terminology can be found in the separate description of the support process.</w:t>
            </w:r>
          </w:p>
        </w:tc>
      </w:tr>
      <w:tr w:rsidR="00BC77B4" w:rsidRPr="00F21402" w14:paraId="34C2A6D8" w14:textId="77777777" w:rsidTr="00886946">
        <w:tblPrEx>
          <w:tblLook w:val="01E0" w:firstRow="1" w:lastRow="1" w:firstColumn="1" w:lastColumn="1" w:noHBand="0" w:noVBand="0"/>
        </w:tblPrEx>
        <w:tc>
          <w:tcPr>
            <w:tcW w:w="1966" w:type="dxa"/>
          </w:tcPr>
          <w:p w14:paraId="34C2A6D3" w14:textId="12205895"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D7" w14:textId="1227E446" w:rsidR="00BC77B4" w:rsidRPr="00886946" w:rsidRDefault="00BC77B4" w:rsidP="00886946">
            <w:pPr>
              <w:pStyle w:val="Themenblock"/>
              <w:spacing w:after="0"/>
            </w:pPr>
            <w:r w:rsidRPr="00EE5C1A">
              <w:rPr>
                <w:rFonts w:asciiTheme="minorHAnsi" w:hAnsiTheme="minorHAnsi"/>
                <w:lang w:val="en-US"/>
              </w:rPr>
              <w:t>Standardization methods</w:t>
            </w:r>
          </w:p>
        </w:tc>
      </w:tr>
      <w:tr w:rsidR="00BC77B4" w:rsidRPr="00F21402" w14:paraId="34C2A6DE" w14:textId="77777777" w:rsidTr="00766F18">
        <w:tblPrEx>
          <w:tblLook w:val="01E0" w:firstRow="1" w:lastRow="1" w:firstColumn="1" w:lastColumn="1" w:noHBand="0" w:noVBand="0"/>
        </w:tblPrEx>
        <w:trPr>
          <w:trHeight w:val="2195"/>
        </w:trPr>
        <w:tc>
          <w:tcPr>
            <w:tcW w:w="1966" w:type="dxa"/>
          </w:tcPr>
          <w:p w14:paraId="34C2A6D9" w14:textId="4D8FB46F"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Topic 3</w:t>
            </w:r>
          </w:p>
        </w:tc>
        <w:tc>
          <w:tcPr>
            <w:tcW w:w="1720" w:type="dxa"/>
            <w:gridSpan w:val="2"/>
          </w:tcPr>
          <w:p w14:paraId="34C2A6DA" w14:textId="1DBE8A62" w:rsidR="00BC77B4" w:rsidRPr="00EE5C1A" w:rsidRDefault="00BC77B4" w:rsidP="00BC77B4">
            <w:pPr>
              <w:pStyle w:val="Kompetenzfeld"/>
              <w:rPr>
                <w:rFonts w:asciiTheme="minorHAnsi" w:hAnsiTheme="minorHAnsi"/>
                <w:lang w:val="en-US"/>
              </w:rPr>
            </w:pPr>
            <w:r w:rsidRPr="00EE5C1A">
              <w:rPr>
                <w:rFonts w:asciiTheme="minorHAnsi" w:hAnsiTheme="minorHAnsi"/>
                <w:lang w:val="en-US"/>
              </w:rPr>
              <w:t>Content Management</w:t>
            </w:r>
          </w:p>
        </w:tc>
        <w:tc>
          <w:tcPr>
            <w:tcW w:w="1763" w:type="dxa"/>
          </w:tcPr>
          <w:p w14:paraId="253259A2"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773060C"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17A554F3" w14:textId="56D7879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3CB8B17D"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6DB" w14:textId="147DDFA1" w:rsidR="00BC77B4" w:rsidRPr="00EE5C1A" w:rsidRDefault="00EE23F2" w:rsidP="00EE23F2">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6DC" w14:textId="59DBAFF5"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6DD" w14:textId="279C975D"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6E4" w14:textId="77777777" w:rsidTr="00886946">
        <w:tblPrEx>
          <w:tblLook w:val="01E0" w:firstRow="1" w:lastRow="1" w:firstColumn="1" w:lastColumn="1" w:noHBand="0" w:noVBand="0"/>
        </w:tblPrEx>
        <w:tc>
          <w:tcPr>
            <w:tcW w:w="1966" w:type="dxa"/>
          </w:tcPr>
          <w:p w14:paraId="34C2A6DF" w14:textId="69094782"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6E3" w14:textId="02A0B115"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Information flow</w:t>
            </w:r>
          </w:p>
        </w:tc>
      </w:tr>
      <w:tr w:rsidR="009570B0" w:rsidRPr="00F05F50" w14:paraId="34C2A6E8" w14:textId="77777777" w:rsidTr="00886946">
        <w:tblPrEx>
          <w:tblLook w:val="01E0" w:firstRow="1" w:lastRow="1" w:firstColumn="1" w:lastColumn="1" w:noHBand="0" w:noVBand="0"/>
        </w:tblPrEx>
        <w:tc>
          <w:tcPr>
            <w:tcW w:w="1966" w:type="dxa"/>
          </w:tcPr>
          <w:p w14:paraId="34C2A6E5" w14:textId="72B679CD"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2DAA1CBA" w14:textId="7777777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There are various methods of creating an information product efficiently and, in doing so, taking into account the different requirements placed on an information product as well as differences between various information products: Component-based Content Management, Information Management and Document Management.</w:t>
            </w:r>
          </w:p>
          <w:p w14:paraId="34C2A6E7" w14:textId="55306C88"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concept for the information flow must ensure that content and documents can be easily found and reused.</w:t>
            </w:r>
          </w:p>
        </w:tc>
      </w:tr>
      <w:tr w:rsidR="00BC77B4" w:rsidRPr="00F05F50" w14:paraId="34C2A6EE" w14:textId="77777777" w:rsidTr="00886946">
        <w:tblPrEx>
          <w:tblLook w:val="01E0" w:firstRow="1" w:lastRow="1" w:firstColumn="1" w:lastColumn="1" w:noHBand="0" w:noVBand="0"/>
        </w:tblPrEx>
        <w:tc>
          <w:tcPr>
            <w:tcW w:w="1966" w:type="dxa"/>
          </w:tcPr>
          <w:p w14:paraId="34C2A6E9" w14:textId="71BCE704"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ED" w14:textId="14180B77" w:rsidR="00BC77B4" w:rsidRPr="00D96B26" w:rsidRDefault="00BC77B4" w:rsidP="00886946">
            <w:pPr>
              <w:pStyle w:val="Themenblock"/>
              <w:spacing w:after="0"/>
              <w:rPr>
                <w:lang w:val="en-US"/>
              </w:rPr>
            </w:pPr>
            <w:r w:rsidRPr="00EE5C1A">
              <w:rPr>
                <w:rFonts w:asciiTheme="minorHAnsi" w:hAnsiTheme="minorHAnsi"/>
                <w:lang w:val="en-US"/>
              </w:rPr>
              <w:t>Component-based Content Management and modularization</w:t>
            </w:r>
          </w:p>
        </w:tc>
      </w:tr>
      <w:tr w:rsidR="00BC77B4" w:rsidRPr="00F21402" w14:paraId="34C2A6F4" w14:textId="77777777" w:rsidTr="00886946">
        <w:tblPrEx>
          <w:tblLook w:val="01E0" w:firstRow="1" w:lastRow="1" w:firstColumn="1" w:lastColumn="1" w:noHBand="0" w:noVBand="0"/>
        </w:tblPrEx>
        <w:tc>
          <w:tcPr>
            <w:tcW w:w="1966" w:type="dxa"/>
          </w:tcPr>
          <w:p w14:paraId="34C2A6EF" w14:textId="0F000841"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352" w:type="dxa"/>
            <w:gridSpan w:val="5"/>
            <w:shd w:val="clear" w:color="auto" w:fill="auto"/>
          </w:tcPr>
          <w:p w14:paraId="34C2A6F3" w14:textId="347F52A8"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Tools for creating content</w:t>
            </w:r>
          </w:p>
        </w:tc>
      </w:tr>
      <w:tr w:rsidR="009570B0" w:rsidRPr="00F05F50" w14:paraId="34C2A6F8" w14:textId="77777777" w:rsidTr="00886946">
        <w:tblPrEx>
          <w:tblLook w:val="01E0" w:firstRow="1" w:lastRow="1" w:firstColumn="1" w:lastColumn="1" w:noHBand="0" w:noVBand="0"/>
        </w:tblPrEx>
        <w:tc>
          <w:tcPr>
            <w:tcW w:w="1966" w:type="dxa"/>
          </w:tcPr>
          <w:p w14:paraId="34C2A6F5" w14:textId="0703D6D3"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3463020B" w14:textId="4E61F9D6"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Special-purpose tools are used for creating contents depending on the media types to be produced and the target formats.</w:t>
            </w:r>
          </w:p>
          <w:p w14:paraId="34C2A6F7" w14:textId="55523903"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Contents are integrated into an information product in the following media production process phase.</w:t>
            </w:r>
          </w:p>
        </w:tc>
      </w:tr>
      <w:tr w:rsidR="00BC77B4" w:rsidRPr="00F05F50" w14:paraId="34C2A6FE" w14:textId="77777777" w:rsidTr="00886946">
        <w:tblPrEx>
          <w:tblLook w:val="01E0" w:firstRow="1" w:lastRow="1" w:firstColumn="1" w:lastColumn="1" w:noHBand="0" w:noVBand="0"/>
        </w:tblPrEx>
        <w:tc>
          <w:tcPr>
            <w:tcW w:w="1966" w:type="dxa"/>
          </w:tcPr>
          <w:p w14:paraId="34C2A6F9" w14:textId="0F7E003B"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6FD" w14:textId="393732D1" w:rsidR="00BC77B4" w:rsidRPr="00D96B26" w:rsidRDefault="00BC77B4" w:rsidP="00886946">
            <w:pPr>
              <w:pStyle w:val="Themenblock"/>
              <w:spacing w:after="0"/>
              <w:rPr>
                <w:lang w:val="en-US"/>
              </w:rPr>
            </w:pPr>
            <w:r w:rsidRPr="00EE5C1A">
              <w:rPr>
                <w:rFonts w:asciiTheme="minorHAnsi" w:hAnsiTheme="minorHAnsi"/>
                <w:lang w:val="en-US"/>
              </w:rPr>
              <w:t>Component-based Content Management Systems</w:t>
            </w:r>
          </w:p>
        </w:tc>
      </w:tr>
      <w:tr w:rsidR="00BC77B4" w:rsidRPr="00F21402" w14:paraId="34C2A704" w14:textId="77777777" w:rsidTr="00886946">
        <w:tblPrEx>
          <w:tblLook w:val="01E0" w:firstRow="1" w:lastRow="1" w:firstColumn="1" w:lastColumn="1" w:noHBand="0" w:noVBand="0"/>
        </w:tblPrEx>
        <w:tc>
          <w:tcPr>
            <w:tcW w:w="1966" w:type="dxa"/>
          </w:tcPr>
          <w:p w14:paraId="34C2A6FF" w14:textId="1D20259F" w:rsidR="00BC77B4" w:rsidRPr="003346A7" w:rsidRDefault="00BC77B4" w:rsidP="009570B0">
            <w:pPr>
              <w:pStyle w:val="Wahlbereich1"/>
              <w:rPr>
                <w:rStyle w:val="BausteinChar"/>
                <w:rFonts w:asciiTheme="minorHAnsi" w:hAnsiTheme="minorHAnsi"/>
              </w:rPr>
            </w:pPr>
            <w:r w:rsidRPr="003346A7">
              <w:rPr>
                <w:rStyle w:val="BausteinChar"/>
                <w:rFonts w:asciiTheme="minorHAnsi" w:hAnsiTheme="minorHAnsi"/>
              </w:rPr>
              <w:t>Mandatory Area 4:</w:t>
            </w:r>
          </w:p>
        </w:tc>
        <w:tc>
          <w:tcPr>
            <w:tcW w:w="12352" w:type="dxa"/>
            <w:gridSpan w:val="5"/>
          </w:tcPr>
          <w:p w14:paraId="34C2A703" w14:textId="1B360668" w:rsidR="00BC77B4" w:rsidRPr="0073446E" w:rsidRDefault="00BC77B4" w:rsidP="009570B0">
            <w:pPr>
              <w:pStyle w:val="Modul"/>
              <w:rPr>
                <w:rStyle w:val="BausteinChar"/>
                <w:rFonts w:asciiTheme="minorHAnsi" w:hAnsiTheme="minorHAnsi"/>
                <w:b/>
              </w:rPr>
            </w:pPr>
            <w:r w:rsidRPr="0073446E">
              <w:rPr>
                <w:rStyle w:val="BausteinChar"/>
                <w:rFonts w:asciiTheme="minorHAnsi" w:hAnsiTheme="minorHAnsi"/>
                <w:b/>
              </w:rPr>
              <w:t>Content creation</w:t>
            </w:r>
          </w:p>
        </w:tc>
      </w:tr>
      <w:tr w:rsidR="00BC77B4" w:rsidRPr="00F21402" w14:paraId="34C2A70A" w14:textId="77777777" w:rsidTr="00766F18">
        <w:tblPrEx>
          <w:tblLook w:val="01E0" w:firstRow="1" w:lastRow="1" w:firstColumn="1" w:lastColumn="1" w:noHBand="0" w:noVBand="0"/>
        </w:tblPrEx>
        <w:trPr>
          <w:trHeight w:val="1670"/>
        </w:trPr>
        <w:tc>
          <w:tcPr>
            <w:tcW w:w="1966" w:type="dxa"/>
          </w:tcPr>
          <w:p w14:paraId="34C2A705" w14:textId="008E7E12"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Topic 1</w:t>
            </w:r>
          </w:p>
        </w:tc>
        <w:tc>
          <w:tcPr>
            <w:tcW w:w="1720" w:type="dxa"/>
            <w:gridSpan w:val="2"/>
          </w:tcPr>
          <w:p w14:paraId="34C2A706" w14:textId="04A83AE9"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Content creation and sources</w:t>
            </w:r>
          </w:p>
        </w:tc>
        <w:tc>
          <w:tcPr>
            <w:tcW w:w="1763" w:type="dxa"/>
          </w:tcPr>
          <w:p w14:paraId="1CB5AFC1"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2579A04C"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124530A" w14:textId="1F65C6D2"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69924487"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707" w14:textId="2B5BDB18" w:rsidR="00BC77B4" w:rsidRPr="00EE5C1A" w:rsidRDefault="00EE23F2" w:rsidP="00EE23F2">
            <w:pPr>
              <w:pStyle w:val="Modul"/>
              <w:ind w:right="84"/>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708" w14:textId="0E5CD93B"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709" w14:textId="5EBF9DA2"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BC77B4" w:rsidRPr="00F21402" w14:paraId="34C2A710" w14:textId="77777777" w:rsidTr="00886946">
        <w:tblPrEx>
          <w:tblLook w:val="01E0" w:firstRow="1" w:lastRow="1" w:firstColumn="1" w:lastColumn="1" w:noHBand="0" w:noVBand="0"/>
        </w:tblPrEx>
        <w:tc>
          <w:tcPr>
            <w:tcW w:w="1966" w:type="dxa"/>
          </w:tcPr>
          <w:p w14:paraId="34C2A70B" w14:textId="0C3375CC" w:rsidR="00BC77B4" w:rsidRPr="00EE5C1A" w:rsidRDefault="00BC77B4" w:rsidP="00BC77B4">
            <w:pPr>
              <w:pStyle w:val="Kompetenzfeld"/>
              <w:rPr>
                <w:rFonts w:asciiTheme="minorHAnsi" w:hAnsiTheme="minorHAnsi"/>
                <w:bCs/>
                <w:lang w:val="en-US"/>
              </w:rPr>
            </w:pPr>
            <w:r w:rsidRPr="00EE5C1A">
              <w:rPr>
                <w:rFonts w:asciiTheme="minorHAnsi" w:hAnsiTheme="minorHAnsi"/>
                <w:bCs/>
                <w:lang w:val="en-US"/>
              </w:rPr>
              <w:t>Area of Competence:</w:t>
            </w:r>
          </w:p>
        </w:tc>
        <w:tc>
          <w:tcPr>
            <w:tcW w:w="12352" w:type="dxa"/>
            <w:gridSpan w:val="5"/>
          </w:tcPr>
          <w:p w14:paraId="34C2A70F" w14:textId="3EFF3098" w:rsidR="00BC77B4" w:rsidRPr="00EE5C1A" w:rsidRDefault="00BC77B4" w:rsidP="00BC77B4">
            <w:pPr>
              <w:pStyle w:val="Kompetenzfeld"/>
              <w:rPr>
                <w:rStyle w:val="Textfeld"/>
                <w:rFonts w:asciiTheme="minorHAnsi" w:hAnsiTheme="minorHAnsi"/>
                <w:bCs/>
                <w:color w:val="auto"/>
                <w:lang w:val="en-US"/>
              </w:rPr>
            </w:pPr>
            <w:r w:rsidRPr="00EE5C1A">
              <w:rPr>
                <w:rFonts w:asciiTheme="minorHAnsi" w:hAnsiTheme="minorHAnsi"/>
                <w:bCs/>
                <w:lang w:val="en-US"/>
              </w:rPr>
              <w:t>Information sources</w:t>
            </w:r>
          </w:p>
        </w:tc>
      </w:tr>
      <w:tr w:rsidR="009570B0" w:rsidRPr="00F05F50" w14:paraId="34C2A715" w14:textId="77777777" w:rsidTr="00886946">
        <w:tblPrEx>
          <w:tblLook w:val="01E0" w:firstRow="1" w:lastRow="1" w:firstColumn="1" w:lastColumn="1" w:noHBand="0" w:noVBand="0"/>
        </w:tblPrEx>
        <w:tc>
          <w:tcPr>
            <w:tcW w:w="1966" w:type="dxa"/>
          </w:tcPr>
          <w:p w14:paraId="34C2A711" w14:textId="0C9E131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0F3A82B9" w14:textId="42164A12"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Information from in-house company or external sources is needed in order to develop an information product. </w:t>
            </w:r>
          </w:p>
          <w:p w14:paraId="1D2D203B" w14:textId="6C245EA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 xml:space="preserve">It is necessary to know what sources there are and what information they can supply. The reliability of the relevant source and the quality of its information must be estimated.  </w:t>
            </w:r>
          </w:p>
          <w:p w14:paraId="34C2A714" w14:textId="351327F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As a result of this process step, the sources available for acquiring information are known.</w:t>
            </w:r>
          </w:p>
        </w:tc>
      </w:tr>
      <w:tr w:rsidR="00BC77B4" w:rsidRPr="00F21402" w14:paraId="34C2A71B" w14:textId="77777777" w:rsidTr="00886946">
        <w:tblPrEx>
          <w:tblLook w:val="01E0" w:firstRow="1" w:lastRow="1" w:firstColumn="1" w:lastColumn="1" w:noHBand="0" w:noVBand="0"/>
        </w:tblPrEx>
        <w:tc>
          <w:tcPr>
            <w:tcW w:w="1966" w:type="dxa"/>
          </w:tcPr>
          <w:p w14:paraId="34C2A716" w14:textId="5666C78E"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1A" w14:textId="7E45C3E2" w:rsidR="00BC77B4" w:rsidRPr="00886946" w:rsidRDefault="00BC77B4" w:rsidP="00886946">
            <w:pPr>
              <w:pStyle w:val="Themenblock"/>
              <w:spacing w:after="0"/>
            </w:pPr>
            <w:r w:rsidRPr="00EE5C1A">
              <w:rPr>
                <w:rFonts w:asciiTheme="minorHAnsi" w:hAnsiTheme="minorHAnsi"/>
                <w:lang w:val="en-US"/>
              </w:rPr>
              <w:t>Higher-level information</w:t>
            </w:r>
          </w:p>
        </w:tc>
      </w:tr>
      <w:tr w:rsidR="00BC77B4" w:rsidRPr="00F21402" w14:paraId="34C2A721" w14:textId="77777777" w:rsidTr="00886946">
        <w:tblPrEx>
          <w:tblLook w:val="01E0" w:firstRow="1" w:lastRow="1" w:firstColumn="1" w:lastColumn="1" w:noHBand="0" w:noVBand="0"/>
        </w:tblPrEx>
        <w:tc>
          <w:tcPr>
            <w:tcW w:w="1966" w:type="dxa"/>
          </w:tcPr>
          <w:p w14:paraId="34C2A71C" w14:textId="3884DD94"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20" w14:textId="3BE11A18" w:rsidR="00BC77B4" w:rsidRPr="00886946" w:rsidRDefault="00BC77B4" w:rsidP="00886946">
            <w:pPr>
              <w:pStyle w:val="Themenblock"/>
              <w:spacing w:after="0"/>
            </w:pPr>
            <w:r w:rsidRPr="00EE5C1A">
              <w:rPr>
                <w:rFonts w:asciiTheme="minorHAnsi" w:hAnsiTheme="minorHAnsi"/>
                <w:lang w:val="en-US"/>
              </w:rPr>
              <w:t>Product-specific information</w:t>
            </w:r>
          </w:p>
        </w:tc>
      </w:tr>
      <w:tr w:rsidR="00BC77B4" w:rsidRPr="00F21402" w14:paraId="34C2A727" w14:textId="77777777" w:rsidTr="00886946">
        <w:tblPrEx>
          <w:tblLook w:val="01E0" w:firstRow="1" w:lastRow="1" w:firstColumn="1" w:lastColumn="1" w:noHBand="0" w:noVBand="0"/>
        </w:tblPrEx>
        <w:tc>
          <w:tcPr>
            <w:tcW w:w="1966" w:type="dxa"/>
          </w:tcPr>
          <w:p w14:paraId="34C2A722" w14:textId="05E34AA8"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26" w14:textId="6BD42BF7" w:rsidR="00BC77B4" w:rsidRPr="00886946" w:rsidRDefault="00BC77B4" w:rsidP="00886946">
            <w:pPr>
              <w:pStyle w:val="Themenblock"/>
              <w:spacing w:after="0"/>
            </w:pPr>
            <w:r w:rsidRPr="00EE5C1A">
              <w:rPr>
                <w:rFonts w:asciiTheme="minorHAnsi" w:hAnsiTheme="minorHAnsi"/>
                <w:lang w:val="en-US"/>
              </w:rPr>
              <w:t>Internal or external sources</w:t>
            </w:r>
          </w:p>
        </w:tc>
      </w:tr>
      <w:tr w:rsidR="00BC77B4" w:rsidRPr="00F05F50" w14:paraId="34C2A72D" w14:textId="77777777" w:rsidTr="00886946">
        <w:tblPrEx>
          <w:tblLook w:val="01E0" w:firstRow="1" w:lastRow="1" w:firstColumn="1" w:lastColumn="1" w:noHBand="0" w:noVBand="0"/>
        </w:tblPrEx>
        <w:tc>
          <w:tcPr>
            <w:tcW w:w="1966" w:type="dxa"/>
          </w:tcPr>
          <w:p w14:paraId="34C2A728" w14:textId="449EC61E" w:rsidR="00BC77B4" w:rsidRPr="00EE5C1A" w:rsidRDefault="00BC77B4" w:rsidP="009570B0">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352" w:type="dxa"/>
            <w:gridSpan w:val="5"/>
          </w:tcPr>
          <w:p w14:paraId="34C2A72C" w14:textId="679EF8EE" w:rsidR="00BC77B4" w:rsidRPr="00EE5C1A" w:rsidRDefault="00BC77B4" w:rsidP="009570B0">
            <w:pPr>
              <w:pStyle w:val="Modul"/>
              <w:rPr>
                <w:rStyle w:val="Textfeld"/>
                <w:rFonts w:asciiTheme="minorHAnsi" w:hAnsiTheme="minorHAnsi"/>
                <w:lang w:val="en-US"/>
              </w:rPr>
            </w:pPr>
            <w:r w:rsidRPr="00EE5C1A">
              <w:rPr>
                <w:rFonts w:asciiTheme="minorHAnsi" w:hAnsiTheme="minorHAnsi"/>
                <w:lang w:val="en-US"/>
              </w:rPr>
              <w:t>Acquisition and selection of information</w:t>
            </w:r>
          </w:p>
        </w:tc>
      </w:tr>
      <w:tr w:rsidR="009570B0" w:rsidRPr="00F05F50" w14:paraId="34C2A732" w14:textId="77777777" w:rsidTr="00886946">
        <w:tblPrEx>
          <w:tblLook w:val="01E0" w:firstRow="1" w:lastRow="1" w:firstColumn="1" w:lastColumn="1" w:noHBand="0" w:noVBand="0"/>
        </w:tblPrEx>
        <w:tc>
          <w:tcPr>
            <w:tcW w:w="1966" w:type="dxa"/>
          </w:tcPr>
          <w:p w14:paraId="34C2A72E" w14:textId="1F3332FA"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5DC47159"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information that is used as the basis for creating content can be obtained by using various methods. In order to design this effectively and efficiently, an implementation process must be planned and organized and the technologies that are used for this purpose must be made available.</w:t>
            </w:r>
          </w:p>
          <w:p w14:paraId="543D5958"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Information thus acquired must be assessed for its relevance and selected accordingly.</w:t>
            </w:r>
          </w:p>
          <w:p w14:paraId="34C2A731" w14:textId="50996207"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 xml:space="preserve">This process step produces the information needed for content creation.  </w:t>
            </w:r>
          </w:p>
        </w:tc>
      </w:tr>
      <w:tr w:rsidR="00BC77B4" w:rsidRPr="00F21402" w14:paraId="34C2A738" w14:textId="77777777" w:rsidTr="00886946">
        <w:tblPrEx>
          <w:tblLook w:val="01E0" w:firstRow="1" w:lastRow="1" w:firstColumn="1" w:lastColumn="1" w:noHBand="0" w:noVBand="0"/>
        </w:tblPrEx>
        <w:tc>
          <w:tcPr>
            <w:tcW w:w="1966" w:type="dxa"/>
          </w:tcPr>
          <w:p w14:paraId="34C2A733" w14:textId="37E3E1CD"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37" w14:textId="23CCC87D" w:rsidR="00BC77B4" w:rsidRPr="00886946" w:rsidRDefault="00BC77B4" w:rsidP="00886946">
            <w:pPr>
              <w:pStyle w:val="Themenblock"/>
              <w:spacing w:after="0"/>
            </w:pPr>
            <w:r w:rsidRPr="00EE5C1A">
              <w:rPr>
                <w:rFonts w:asciiTheme="minorHAnsi" w:hAnsiTheme="minorHAnsi"/>
                <w:lang w:val="en-US"/>
              </w:rPr>
              <w:t>Organizational aspects</w:t>
            </w:r>
          </w:p>
        </w:tc>
      </w:tr>
      <w:tr w:rsidR="00BC77B4" w:rsidRPr="00F21402" w14:paraId="34C2A73E" w14:textId="77777777" w:rsidTr="00886946">
        <w:tblPrEx>
          <w:tblLook w:val="01E0" w:firstRow="1" w:lastRow="1" w:firstColumn="1" w:lastColumn="1" w:noHBand="0" w:noVBand="0"/>
        </w:tblPrEx>
        <w:tc>
          <w:tcPr>
            <w:tcW w:w="1966" w:type="dxa"/>
          </w:tcPr>
          <w:p w14:paraId="34C2A739" w14:textId="6BD02DB4"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3D" w14:textId="75DD9B9B" w:rsidR="00BC77B4" w:rsidRPr="00886946" w:rsidRDefault="00BC77B4" w:rsidP="00886946">
            <w:pPr>
              <w:pStyle w:val="Themenblock"/>
              <w:spacing w:after="0"/>
            </w:pPr>
            <w:r w:rsidRPr="00EE5C1A">
              <w:rPr>
                <w:rFonts w:asciiTheme="minorHAnsi" w:hAnsiTheme="minorHAnsi"/>
                <w:lang w:val="en-US"/>
              </w:rPr>
              <w:t>Methods</w:t>
            </w:r>
          </w:p>
        </w:tc>
      </w:tr>
      <w:tr w:rsidR="00BC77B4" w:rsidRPr="00F21402" w14:paraId="34C2A744" w14:textId="77777777" w:rsidTr="00886946">
        <w:tblPrEx>
          <w:tblLook w:val="01E0" w:firstRow="1" w:lastRow="1" w:firstColumn="1" w:lastColumn="1" w:noHBand="0" w:noVBand="0"/>
        </w:tblPrEx>
        <w:tc>
          <w:tcPr>
            <w:tcW w:w="1966" w:type="dxa"/>
          </w:tcPr>
          <w:p w14:paraId="34C2A73F" w14:textId="4F7CC34C" w:rsidR="00BC77B4" w:rsidRPr="00EE5C1A" w:rsidRDefault="00BC77B4"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43" w14:textId="1F7DA330" w:rsidR="00BC77B4" w:rsidRPr="00886946" w:rsidRDefault="00BC77B4" w:rsidP="00886946">
            <w:pPr>
              <w:pStyle w:val="Themenblock"/>
              <w:spacing w:after="0"/>
            </w:pPr>
            <w:r w:rsidRPr="00EE5C1A">
              <w:rPr>
                <w:rFonts w:asciiTheme="minorHAnsi" w:hAnsiTheme="minorHAnsi"/>
                <w:lang w:val="en-US"/>
              </w:rPr>
              <w:t>Selection of information</w:t>
            </w:r>
          </w:p>
        </w:tc>
      </w:tr>
      <w:tr w:rsidR="00BC77B4" w:rsidRPr="00F21402" w14:paraId="34C2A74A" w14:textId="77777777" w:rsidTr="00766F18">
        <w:tblPrEx>
          <w:tblLook w:val="01E0" w:firstRow="1" w:lastRow="1" w:firstColumn="1" w:lastColumn="1" w:noHBand="0" w:noVBand="0"/>
        </w:tblPrEx>
        <w:trPr>
          <w:trHeight w:val="2105"/>
        </w:trPr>
        <w:tc>
          <w:tcPr>
            <w:tcW w:w="1966" w:type="dxa"/>
          </w:tcPr>
          <w:p w14:paraId="34C2A745" w14:textId="420F6BDF"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Topic 2</w:t>
            </w:r>
          </w:p>
        </w:tc>
        <w:tc>
          <w:tcPr>
            <w:tcW w:w="1720" w:type="dxa"/>
            <w:gridSpan w:val="2"/>
          </w:tcPr>
          <w:p w14:paraId="34C2A746" w14:textId="60816D08" w:rsidR="00BC77B4" w:rsidRPr="00EE5C1A" w:rsidRDefault="00BC77B4" w:rsidP="00BC77B4">
            <w:pPr>
              <w:pStyle w:val="Themenblock"/>
              <w:rPr>
                <w:rFonts w:asciiTheme="minorHAnsi" w:hAnsiTheme="minorHAnsi"/>
                <w:b/>
                <w:bCs/>
                <w:lang w:val="en-US"/>
              </w:rPr>
            </w:pPr>
            <w:r w:rsidRPr="00EE5C1A">
              <w:rPr>
                <w:rFonts w:asciiTheme="minorHAnsi" w:hAnsiTheme="minorHAnsi"/>
                <w:b/>
                <w:bCs/>
                <w:lang w:val="en-US"/>
              </w:rPr>
              <w:t>Text and tables</w:t>
            </w:r>
          </w:p>
        </w:tc>
        <w:tc>
          <w:tcPr>
            <w:tcW w:w="1763" w:type="dxa"/>
          </w:tcPr>
          <w:p w14:paraId="1D606FF7"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1E892010"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17B422A3" w14:textId="0C922D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74A17AC3"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747" w14:textId="71EF89D7" w:rsidR="00BC77B4" w:rsidRPr="00EE5C1A" w:rsidRDefault="00EE23F2" w:rsidP="00EE23F2">
            <w:pPr>
              <w:pStyle w:val="Modul"/>
              <w:jc w:val="both"/>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748" w14:textId="7565C7E5"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749" w14:textId="48F8F987" w:rsidR="00BC77B4" w:rsidRPr="00EE5C1A" w:rsidRDefault="00BC77B4" w:rsidP="00BC77B4">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F05F50" w14:paraId="34C2A750" w14:textId="77777777" w:rsidTr="00886946">
        <w:tblPrEx>
          <w:tblLook w:val="01E0" w:firstRow="1" w:lastRow="1" w:firstColumn="1" w:lastColumn="1" w:noHBand="0" w:noVBand="0"/>
        </w:tblPrEx>
        <w:tc>
          <w:tcPr>
            <w:tcW w:w="1966" w:type="dxa"/>
          </w:tcPr>
          <w:p w14:paraId="34C2A74B" w14:textId="584EDBF5" w:rsidR="00ED02B6" w:rsidRPr="00EE5C1A" w:rsidRDefault="00ED02B6"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74F" w14:textId="2F2D8917" w:rsidR="00ED02B6" w:rsidRPr="00EE5C1A" w:rsidRDefault="007B7CC0" w:rsidP="009570B0">
            <w:pPr>
              <w:pStyle w:val="Modul"/>
              <w:rPr>
                <w:rStyle w:val="Textfeld"/>
                <w:rFonts w:asciiTheme="minorHAnsi" w:hAnsiTheme="minorHAnsi"/>
                <w:lang w:val="en-US"/>
              </w:rPr>
            </w:pPr>
            <w:r>
              <w:rPr>
                <w:rFonts w:asciiTheme="minorHAnsi" w:hAnsiTheme="minorHAnsi"/>
                <w:lang w:val="en-US"/>
              </w:rPr>
              <w:t xml:space="preserve">Concept: </w:t>
            </w:r>
            <w:r w:rsidR="00ED02B6" w:rsidRPr="00EE5C1A">
              <w:rPr>
                <w:rFonts w:asciiTheme="minorHAnsi" w:hAnsiTheme="minorHAnsi"/>
                <w:lang w:val="en-US"/>
              </w:rPr>
              <w:t>Content presentation (</w:t>
            </w:r>
            <w:r w:rsidR="00ED02B6" w:rsidRPr="00EE5C1A">
              <w:rPr>
                <w:rFonts w:asciiTheme="minorHAnsi" w:hAnsiTheme="minorHAnsi"/>
                <w:bCs/>
                <w:lang w:val="en-US"/>
              </w:rPr>
              <w:t>text and tables</w:t>
            </w:r>
            <w:r w:rsidR="00ED02B6" w:rsidRPr="00EE5C1A">
              <w:rPr>
                <w:rFonts w:asciiTheme="minorHAnsi" w:hAnsiTheme="minorHAnsi"/>
                <w:lang w:val="en-US"/>
              </w:rPr>
              <w:t>)</w:t>
            </w:r>
          </w:p>
        </w:tc>
      </w:tr>
      <w:tr w:rsidR="009570B0" w:rsidRPr="00F05F50" w14:paraId="34C2A756" w14:textId="77777777" w:rsidTr="00886946">
        <w:tblPrEx>
          <w:tblLook w:val="01E0" w:firstRow="1" w:lastRow="1" w:firstColumn="1" w:lastColumn="1" w:noHBand="0" w:noVBand="0"/>
        </w:tblPrEx>
        <w:tc>
          <w:tcPr>
            <w:tcW w:w="1966" w:type="dxa"/>
          </w:tcPr>
          <w:p w14:paraId="34C2A751" w14:textId="07509D4B"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363E6058"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1202D428" w14:textId="55F3CE5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Information products can contain various types of media.</w:t>
            </w:r>
          </w:p>
          <w:p w14:paraId="1191C140" w14:textId="77777777" w:rsidR="009570B0" w:rsidRPr="00EE5C1A" w:rsidRDefault="009570B0" w:rsidP="00886946">
            <w:pPr>
              <w:pStyle w:val="Beschreibung"/>
              <w:spacing w:after="80"/>
              <w:rPr>
                <w:rFonts w:asciiTheme="minorHAnsi" w:hAnsiTheme="minorHAnsi"/>
                <w:lang w:val="en-US"/>
              </w:rPr>
            </w:pPr>
            <w:r w:rsidRPr="00EE5C1A">
              <w:rPr>
                <w:rFonts w:asciiTheme="minorHAnsi" w:hAnsiTheme="minorHAnsi"/>
                <w:lang w:val="en-US"/>
              </w:rPr>
              <w:t xml:space="preserve">A design and deployment concept in which the main underlying conditions and targets are defined must be created for each type of media. These </w:t>
            </w:r>
            <w:r w:rsidRPr="00EE5C1A">
              <w:rPr>
                <w:rFonts w:asciiTheme="minorHAnsi" w:hAnsiTheme="minorHAnsi"/>
                <w:lang w:val="en-US"/>
              </w:rPr>
              <w:lastRenderedPageBreak/>
              <w:t xml:space="preserve">definitions are valid for several information products as a rule. An editorial guide is a frequent form of such stipulations. </w:t>
            </w:r>
          </w:p>
          <w:p w14:paraId="34C2A755" w14:textId="1FAF6900" w:rsidR="009570B0" w:rsidRPr="00EE5C1A" w:rsidRDefault="009570B0" w:rsidP="00886946">
            <w:pPr>
              <w:pStyle w:val="Beschreibung"/>
              <w:spacing w:after="80"/>
              <w:rPr>
                <w:rFonts w:asciiTheme="minorHAnsi" w:hAnsiTheme="minorHAnsi"/>
                <w:lang w:val="en-US"/>
              </w:rPr>
            </w:pPr>
            <w:r w:rsidRPr="00EE5C1A">
              <w:rPr>
                <w:rFonts w:asciiTheme="minorHAnsi" w:hAnsiTheme="minorHAnsi"/>
                <w:lang w:val="en-US"/>
              </w:rPr>
              <w:t xml:space="preserve">The content presentation concept defines the design of the information product in terms of media.  </w:t>
            </w:r>
          </w:p>
        </w:tc>
      </w:tr>
      <w:tr w:rsidR="00ED02B6" w:rsidRPr="00F21402" w14:paraId="34C2A75C" w14:textId="77777777" w:rsidTr="00886946">
        <w:tblPrEx>
          <w:tblLook w:val="01E0" w:firstRow="1" w:lastRow="1" w:firstColumn="1" w:lastColumn="1" w:noHBand="0" w:noVBand="0"/>
        </w:tblPrEx>
        <w:tc>
          <w:tcPr>
            <w:tcW w:w="1966" w:type="dxa"/>
          </w:tcPr>
          <w:p w14:paraId="34C2A757" w14:textId="0E0BAFC5"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75B" w14:textId="044BFCB8" w:rsidR="00ED02B6" w:rsidRPr="00886946" w:rsidRDefault="00ED02B6" w:rsidP="00886946">
            <w:pPr>
              <w:pStyle w:val="Themenblock"/>
              <w:spacing w:after="0"/>
            </w:pPr>
            <w:r w:rsidRPr="00EE5C1A">
              <w:rPr>
                <w:rFonts w:asciiTheme="minorHAnsi" w:hAnsiTheme="minorHAnsi"/>
                <w:lang w:val="en-US"/>
              </w:rPr>
              <w:t>Text design concept</w:t>
            </w:r>
          </w:p>
        </w:tc>
      </w:tr>
      <w:tr w:rsidR="00ED02B6" w:rsidRPr="00F21402" w14:paraId="34C2A762" w14:textId="77777777" w:rsidTr="00886946">
        <w:tblPrEx>
          <w:tblLook w:val="01E0" w:firstRow="1" w:lastRow="1" w:firstColumn="1" w:lastColumn="1" w:noHBand="0" w:noVBand="0"/>
        </w:tblPrEx>
        <w:tc>
          <w:tcPr>
            <w:tcW w:w="1966" w:type="dxa"/>
          </w:tcPr>
          <w:p w14:paraId="34C2A75D" w14:textId="79A19AD9"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61" w14:textId="37C8E307" w:rsidR="00ED02B6" w:rsidRPr="00886946" w:rsidRDefault="00ED02B6" w:rsidP="00886946">
            <w:pPr>
              <w:pStyle w:val="Themenblock"/>
              <w:spacing w:after="0"/>
            </w:pPr>
            <w:r w:rsidRPr="00EE5C1A">
              <w:rPr>
                <w:rFonts w:asciiTheme="minorHAnsi" w:hAnsiTheme="minorHAnsi"/>
                <w:lang w:val="en-US"/>
              </w:rPr>
              <w:t>Table concept</w:t>
            </w:r>
          </w:p>
        </w:tc>
      </w:tr>
      <w:tr w:rsidR="00ED02B6" w:rsidRPr="00F21402" w14:paraId="34C2A768" w14:textId="77777777" w:rsidTr="00886946">
        <w:tblPrEx>
          <w:tblLook w:val="01E0" w:firstRow="1" w:lastRow="1" w:firstColumn="1" w:lastColumn="1" w:noHBand="0" w:noVBand="0"/>
        </w:tblPrEx>
        <w:tc>
          <w:tcPr>
            <w:tcW w:w="1966" w:type="dxa"/>
          </w:tcPr>
          <w:p w14:paraId="34C2A763" w14:textId="6E2645D4"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67" w14:textId="3AA26704" w:rsidR="00ED02B6" w:rsidRPr="00886946" w:rsidRDefault="00ED02B6" w:rsidP="00886946">
            <w:pPr>
              <w:pStyle w:val="Themenblock"/>
              <w:spacing w:after="0"/>
            </w:pPr>
            <w:r w:rsidRPr="00EE5C1A">
              <w:rPr>
                <w:rFonts w:asciiTheme="minorHAnsi" w:hAnsiTheme="minorHAnsi"/>
                <w:lang w:val="en-US"/>
              </w:rPr>
              <w:t>Layout concept</w:t>
            </w:r>
          </w:p>
        </w:tc>
      </w:tr>
      <w:tr w:rsidR="00ED02B6" w:rsidRPr="00F05F50" w14:paraId="34C2A76E" w14:textId="77777777" w:rsidTr="00886946">
        <w:tblPrEx>
          <w:tblLook w:val="01E0" w:firstRow="1" w:lastRow="1" w:firstColumn="1" w:lastColumn="1" w:noHBand="0" w:noVBand="0"/>
        </w:tblPrEx>
        <w:tc>
          <w:tcPr>
            <w:tcW w:w="1966" w:type="dxa"/>
          </w:tcPr>
          <w:p w14:paraId="34C2A769" w14:textId="5540EEC9"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6D" w14:textId="07BADFEE" w:rsidR="00ED02B6" w:rsidRPr="00D96B26" w:rsidRDefault="00ED02B6" w:rsidP="00886946">
            <w:pPr>
              <w:pStyle w:val="Themenblock"/>
              <w:spacing w:after="0"/>
              <w:rPr>
                <w:lang w:val="en-US"/>
              </w:rPr>
            </w:pPr>
            <w:r w:rsidRPr="00EE5C1A">
              <w:rPr>
                <w:rFonts w:asciiTheme="minorHAnsi" w:hAnsiTheme="minorHAnsi"/>
                <w:lang w:val="en-US"/>
              </w:rPr>
              <w:t>Concepts for safety notes and warning messages</w:t>
            </w:r>
          </w:p>
        </w:tc>
      </w:tr>
      <w:tr w:rsidR="00ED02B6" w:rsidRPr="00F05F50" w14:paraId="34C2A774" w14:textId="77777777" w:rsidTr="00886946">
        <w:tblPrEx>
          <w:tblLook w:val="01E0" w:firstRow="1" w:lastRow="1" w:firstColumn="1" w:lastColumn="1" w:noHBand="0" w:noVBand="0"/>
        </w:tblPrEx>
        <w:tc>
          <w:tcPr>
            <w:tcW w:w="1966" w:type="dxa"/>
          </w:tcPr>
          <w:p w14:paraId="34C2A76F" w14:textId="4C7A785F" w:rsidR="00ED02B6" w:rsidRPr="00EE5C1A" w:rsidRDefault="00ED02B6" w:rsidP="00886946">
            <w:pPr>
              <w:pStyle w:val="Kompetenzfeld"/>
              <w:spacing w:after="120"/>
              <w:rPr>
                <w:rFonts w:asciiTheme="minorHAnsi" w:hAnsiTheme="minorHAnsi"/>
                <w:bCs/>
                <w:lang w:val="en-US"/>
              </w:rPr>
            </w:pPr>
            <w:r w:rsidRPr="00EE5C1A">
              <w:rPr>
                <w:rFonts w:asciiTheme="minorHAnsi" w:hAnsiTheme="minorHAnsi"/>
                <w:bCs/>
                <w:lang w:val="en-US"/>
              </w:rPr>
              <w:t>Area of Competence:</w:t>
            </w:r>
          </w:p>
        </w:tc>
        <w:tc>
          <w:tcPr>
            <w:tcW w:w="12352" w:type="dxa"/>
            <w:gridSpan w:val="5"/>
          </w:tcPr>
          <w:p w14:paraId="34C2A773" w14:textId="7B1E5BFE" w:rsidR="00ED02B6" w:rsidRPr="00EE5C1A" w:rsidRDefault="00ED02B6" w:rsidP="00886946">
            <w:pPr>
              <w:pStyle w:val="Kompetenzfeld"/>
              <w:spacing w:after="120"/>
              <w:rPr>
                <w:rStyle w:val="Textfeld"/>
                <w:rFonts w:asciiTheme="minorHAnsi" w:hAnsiTheme="minorHAnsi"/>
                <w:bCs/>
                <w:color w:val="auto"/>
                <w:lang w:val="en-US"/>
              </w:rPr>
            </w:pPr>
            <w:r w:rsidRPr="00EE5C1A">
              <w:rPr>
                <w:rFonts w:asciiTheme="minorHAnsi" w:hAnsiTheme="minorHAnsi"/>
                <w:bCs/>
                <w:lang w:val="en-US"/>
              </w:rPr>
              <w:t>Content creation (text and tables)</w:t>
            </w:r>
          </w:p>
        </w:tc>
      </w:tr>
      <w:tr w:rsidR="009570B0" w:rsidRPr="00F05F50" w14:paraId="34C2A778" w14:textId="77777777" w:rsidTr="00886946">
        <w:tblPrEx>
          <w:tblLook w:val="01E0" w:firstRow="1" w:lastRow="1" w:firstColumn="1" w:lastColumn="1" w:noHBand="0" w:noVBand="0"/>
        </w:tblPrEx>
        <w:tc>
          <w:tcPr>
            <w:tcW w:w="1966" w:type="dxa"/>
          </w:tcPr>
          <w:p w14:paraId="34C2A775" w14:textId="67838AC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1FC2D80F" w14:textId="1D08A937" w:rsidR="009570B0" w:rsidRPr="00EE5C1A" w:rsidRDefault="009570B0" w:rsidP="00886946">
            <w:pPr>
              <w:pStyle w:val="Beschreibung"/>
              <w:spacing w:after="80"/>
              <w:rPr>
                <w:rStyle w:val="Textfeld"/>
                <w:rFonts w:asciiTheme="minorHAnsi" w:hAnsiTheme="minorHAnsi"/>
                <w:color w:val="auto"/>
                <w:lang w:val="en-US"/>
              </w:rPr>
            </w:pPr>
            <w:r w:rsidRPr="00EE5C1A">
              <w:rPr>
                <w:rStyle w:val="Textfeld"/>
                <w:rFonts w:asciiTheme="minorHAnsi" w:hAnsiTheme="minorHAnsi"/>
                <w:color w:val="auto"/>
                <w:lang w:val="en-US"/>
              </w:rPr>
              <w:t>The contents of the information product are assembled from the procured, selected information based on the concept development approach adopted. The created contents must take into account the specific requirements imposed by the type of media used. Knowledge concerning information processing and imparting knowledge is taken into account.</w:t>
            </w:r>
          </w:p>
          <w:p w14:paraId="34C2A777" w14:textId="10E785E7" w:rsidR="009570B0" w:rsidRPr="00EE5C1A" w:rsidRDefault="009570B0" w:rsidP="00886946">
            <w:pPr>
              <w:pStyle w:val="Beschreibung"/>
              <w:spacing w:after="80"/>
              <w:rPr>
                <w:rStyle w:val="Textfeld"/>
                <w:rFonts w:asciiTheme="minorHAnsi" w:hAnsiTheme="minorHAnsi"/>
                <w:color w:val="auto"/>
                <w:lang w:val="en-US"/>
              </w:rPr>
            </w:pPr>
            <w:r w:rsidRPr="00EE5C1A">
              <w:rPr>
                <w:rStyle w:val="Textfeld"/>
                <w:rFonts w:asciiTheme="minorHAnsi" w:hAnsiTheme="minorHAnsi"/>
                <w:color w:val="auto"/>
                <w:lang w:val="en-US"/>
              </w:rPr>
              <w:t>The contents for the information product that is to be created are available as a result of content creation.</w:t>
            </w:r>
          </w:p>
        </w:tc>
      </w:tr>
      <w:tr w:rsidR="00ED02B6" w:rsidRPr="00F05F50" w14:paraId="34C2A77E" w14:textId="77777777" w:rsidTr="00886946">
        <w:tblPrEx>
          <w:tblLook w:val="01E0" w:firstRow="1" w:lastRow="1" w:firstColumn="1" w:lastColumn="1" w:noHBand="0" w:noVBand="0"/>
        </w:tblPrEx>
        <w:tc>
          <w:tcPr>
            <w:tcW w:w="1966" w:type="dxa"/>
          </w:tcPr>
          <w:p w14:paraId="34C2A779" w14:textId="4D9550B9"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7D" w14:textId="590500E7" w:rsidR="00ED02B6" w:rsidRPr="00D96B26" w:rsidRDefault="00ED02B6" w:rsidP="00886946">
            <w:pPr>
              <w:pStyle w:val="Themenblock"/>
              <w:spacing w:after="0"/>
              <w:rPr>
                <w:lang w:val="en-US"/>
              </w:rPr>
            </w:pPr>
            <w:r w:rsidRPr="00EE5C1A">
              <w:rPr>
                <w:rFonts w:asciiTheme="minorHAnsi" w:hAnsiTheme="minorHAnsi"/>
                <w:lang w:val="en-US"/>
              </w:rPr>
              <w:t>Basic principles of information processing and imparting knowledge</w:t>
            </w:r>
          </w:p>
        </w:tc>
      </w:tr>
      <w:tr w:rsidR="00ED02B6" w:rsidRPr="00F21402" w14:paraId="34C2A784" w14:textId="77777777" w:rsidTr="00886946">
        <w:tblPrEx>
          <w:tblLook w:val="01E0" w:firstRow="1" w:lastRow="1" w:firstColumn="1" w:lastColumn="1" w:noHBand="0" w:noVBand="0"/>
        </w:tblPrEx>
        <w:tc>
          <w:tcPr>
            <w:tcW w:w="1966" w:type="dxa"/>
          </w:tcPr>
          <w:p w14:paraId="34C2A77F" w14:textId="52D04D37"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83" w14:textId="0BC85363" w:rsidR="00ED02B6" w:rsidRPr="00886946" w:rsidRDefault="00ED02B6" w:rsidP="00886946">
            <w:pPr>
              <w:pStyle w:val="Themenblock"/>
              <w:spacing w:after="0"/>
            </w:pPr>
            <w:r w:rsidRPr="00EE5C1A">
              <w:rPr>
                <w:rFonts w:asciiTheme="minorHAnsi" w:hAnsiTheme="minorHAnsi"/>
                <w:lang w:val="en-US"/>
              </w:rPr>
              <w:t>Text creation</w:t>
            </w:r>
          </w:p>
        </w:tc>
      </w:tr>
      <w:tr w:rsidR="00ED02B6" w:rsidRPr="00F21402" w14:paraId="34C2A78A" w14:textId="77777777" w:rsidTr="00886946">
        <w:tblPrEx>
          <w:tblLook w:val="01E0" w:firstRow="1" w:lastRow="1" w:firstColumn="1" w:lastColumn="1" w:noHBand="0" w:noVBand="0"/>
        </w:tblPrEx>
        <w:tc>
          <w:tcPr>
            <w:tcW w:w="1966" w:type="dxa"/>
          </w:tcPr>
          <w:p w14:paraId="34C2A785" w14:textId="551814C9"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89" w14:textId="0B1ECE99" w:rsidR="00ED02B6" w:rsidRPr="00886946" w:rsidRDefault="00ED02B6" w:rsidP="00886946">
            <w:pPr>
              <w:pStyle w:val="Themenblock"/>
              <w:spacing w:after="0"/>
            </w:pPr>
            <w:r w:rsidRPr="00EE5C1A">
              <w:rPr>
                <w:rFonts w:asciiTheme="minorHAnsi" w:hAnsiTheme="minorHAnsi"/>
                <w:lang w:val="en-US"/>
              </w:rPr>
              <w:t>Creating tables</w:t>
            </w:r>
          </w:p>
        </w:tc>
      </w:tr>
      <w:tr w:rsidR="00ED02B6" w:rsidRPr="00F05F50" w14:paraId="34C2A790" w14:textId="77777777" w:rsidTr="00886946">
        <w:tblPrEx>
          <w:tblLook w:val="01E0" w:firstRow="1" w:lastRow="1" w:firstColumn="1" w:lastColumn="1" w:noHBand="0" w:noVBand="0"/>
        </w:tblPrEx>
        <w:tc>
          <w:tcPr>
            <w:tcW w:w="1966" w:type="dxa"/>
          </w:tcPr>
          <w:p w14:paraId="34C2A78B" w14:textId="613F27D0"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8F" w14:textId="3448F438" w:rsidR="00ED02B6" w:rsidRPr="00D96B26" w:rsidRDefault="00ED02B6" w:rsidP="00886946">
            <w:pPr>
              <w:pStyle w:val="Themenblock"/>
              <w:spacing w:after="0"/>
              <w:rPr>
                <w:lang w:val="en-US"/>
              </w:rPr>
            </w:pPr>
            <w:r w:rsidRPr="00EE5C1A">
              <w:rPr>
                <w:rFonts w:asciiTheme="minorHAnsi" w:hAnsiTheme="minorHAnsi"/>
                <w:lang w:val="en-US"/>
              </w:rPr>
              <w:t>Creating safety notes and warning messages</w:t>
            </w:r>
          </w:p>
        </w:tc>
      </w:tr>
      <w:tr w:rsidR="00ED02B6" w:rsidRPr="00622A31" w14:paraId="34C2A796" w14:textId="77777777" w:rsidTr="00886946">
        <w:tblPrEx>
          <w:tblLook w:val="01E0" w:firstRow="1" w:lastRow="1" w:firstColumn="1" w:lastColumn="1" w:noHBand="0" w:noVBand="0"/>
        </w:tblPrEx>
        <w:tc>
          <w:tcPr>
            <w:tcW w:w="1966" w:type="dxa"/>
          </w:tcPr>
          <w:p w14:paraId="34C2A791" w14:textId="768874CA" w:rsidR="00ED02B6" w:rsidRPr="00EE5C1A" w:rsidRDefault="00ED02B6" w:rsidP="00886946">
            <w:pPr>
              <w:pStyle w:val="Kompetenzfeld"/>
              <w:spacing w:after="120"/>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795" w14:textId="5B4E8FAA" w:rsidR="00ED02B6" w:rsidRPr="00EE5C1A" w:rsidRDefault="00ED02B6" w:rsidP="00886946">
            <w:pPr>
              <w:pStyle w:val="Modul"/>
              <w:spacing w:after="120"/>
              <w:rPr>
                <w:rStyle w:val="Textfeld"/>
                <w:rFonts w:asciiTheme="minorHAnsi" w:hAnsiTheme="minorHAnsi"/>
                <w:szCs w:val="24"/>
                <w:lang w:val="en-US"/>
              </w:rPr>
            </w:pPr>
            <w:r w:rsidRPr="00EE5C1A">
              <w:rPr>
                <w:rFonts w:asciiTheme="minorHAnsi" w:hAnsiTheme="minorHAnsi"/>
                <w:lang w:val="en-US"/>
              </w:rPr>
              <w:t>Tools for creating contents</w:t>
            </w:r>
          </w:p>
        </w:tc>
      </w:tr>
      <w:tr w:rsidR="009570B0" w:rsidRPr="00F05F50" w14:paraId="34C2A79A" w14:textId="77777777" w:rsidTr="00886946">
        <w:tblPrEx>
          <w:tblLook w:val="01E0" w:firstRow="1" w:lastRow="1" w:firstColumn="1" w:lastColumn="1" w:noHBand="0" w:noVBand="0"/>
        </w:tblPrEx>
        <w:tc>
          <w:tcPr>
            <w:tcW w:w="1966" w:type="dxa"/>
          </w:tcPr>
          <w:p w14:paraId="34C2A797" w14:textId="47C2B544"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7F75D4AC" w14:textId="77777777" w:rsidR="009570B0" w:rsidRPr="00EE5C1A" w:rsidRDefault="009570B0" w:rsidP="00886946">
            <w:pPr>
              <w:pStyle w:val="Beschreibung"/>
              <w:spacing w:after="80"/>
              <w:rPr>
                <w:rFonts w:asciiTheme="minorHAnsi" w:hAnsiTheme="minorHAnsi"/>
                <w:lang w:val="en-US"/>
              </w:rPr>
            </w:pPr>
            <w:r w:rsidRPr="00EE5C1A">
              <w:rPr>
                <w:rFonts w:asciiTheme="minorHAnsi" w:hAnsiTheme="minorHAnsi"/>
                <w:lang w:val="en-US"/>
              </w:rPr>
              <w:t>Special-purpose tools are used for creating contents depending on the media types to be produced and the target formats.</w:t>
            </w:r>
          </w:p>
          <w:p w14:paraId="34C2A799" w14:textId="666CD45A" w:rsidR="009570B0" w:rsidRPr="00EE5C1A" w:rsidRDefault="009570B0" w:rsidP="00886946">
            <w:pPr>
              <w:pStyle w:val="Beschreibung"/>
              <w:spacing w:after="80"/>
              <w:rPr>
                <w:rStyle w:val="Textfeld"/>
                <w:rFonts w:asciiTheme="minorHAnsi" w:hAnsiTheme="minorHAnsi"/>
                <w:lang w:val="en-US"/>
              </w:rPr>
            </w:pPr>
            <w:r w:rsidRPr="00EE5C1A">
              <w:rPr>
                <w:rFonts w:asciiTheme="minorHAnsi" w:hAnsiTheme="minorHAnsi"/>
                <w:lang w:val="en-US"/>
              </w:rPr>
              <w:t>Contents are integrated into an information product in the following media production process phase.</w:t>
            </w:r>
          </w:p>
        </w:tc>
      </w:tr>
      <w:tr w:rsidR="00ED02B6" w:rsidRPr="00F21402" w14:paraId="34C2A7A0" w14:textId="77777777" w:rsidTr="00886946">
        <w:tblPrEx>
          <w:tblLook w:val="01E0" w:firstRow="1" w:lastRow="1" w:firstColumn="1" w:lastColumn="1" w:noHBand="0" w:noVBand="0"/>
        </w:tblPrEx>
        <w:tc>
          <w:tcPr>
            <w:tcW w:w="1966" w:type="dxa"/>
          </w:tcPr>
          <w:p w14:paraId="34C2A79B" w14:textId="15FF33AE"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9F" w14:textId="79F8C45E" w:rsidR="00ED02B6" w:rsidRPr="00886946" w:rsidRDefault="00ED02B6" w:rsidP="00886946">
            <w:pPr>
              <w:pStyle w:val="Themenblock"/>
              <w:spacing w:after="0"/>
            </w:pPr>
            <w:r w:rsidRPr="00EE5C1A">
              <w:rPr>
                <w:rFonts w:asciiTheme="minorHAnsi" w:hAnsiTheme="minorHAnsi"/>
                <w:lang w:val="en-US"/>
              </w:rPr>
              <w:t>Text editors</w:t>
            </w:r>
          </w:p>
        </w:tc>
      </w:tr>
      <w:tr w:rsidR="00ED02B6" w:rsidRPr="00F21402" w14:paraId="34C2A7A6" w14:textId="77777777" w:rsidTr="00886946">
        <w:tblPrEx>
          <w:tblLook w:val="01E0" w:firstRow="1" w:lastRow="1" w:firstColumn="1" w:lastColumn="1" w:noHBand="0" w:noVBand="0"/>
        </w:tblPrEx>
        <w:tc>
          <w:tcPr>
            <w:tcW w:w="1966" w:type="dxa"/>
          </w:tcPr>
          <w:p w14:paraId="34C2A7A1" w14:textId="7570618E"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7A5" w14:textId="64736BC9" w:rsidR="00ED02B6" w:rsidRPr="00886946" w:rsidRDefault="00ED02B6" w:rsidP="00886946">
            <w:pPr>
              <w:pStyle w:val="Themenblock"/>
              <w:spacing w:after="0"/>
            </w:pPr>
            <w:r w:rsidRPr="00EE5C1A">
              <w:rPr>
                <w:rFonts w:asciiTheme="minorHAnsi" w:hAnsiTheme="minorHAnsi"/>
                <w:lang w:val="en-US"/>
              </w:rPr>
              <w:t>DTP programs</w:t>
            </w:r>
          </w:p>
        </w:tc>
      </w:tr>
      <w:tr w:rsidR="00ED02B6" w:rsidRPr="00F05F50" w14:paraId="34C2A7AC" w14:textId="77777777" w:rsidTr="00886946">
        <w:tblPrEx>
          <w:tblLook w:val="01E0" w:firstRow="1" w:lastRow="1" w:firstColumn="1" w:lastColumn="1" w:noHBand="0" w:noVBand="0"/>
        </w:tblPrEx>
        <w:tc>
          <w:tcPr>
            <w:tcW w:w="1966" w:type="dxa"/>
          </w:tcPr>
          <w:p w14:paraId="34C2A7A7" w14:textId="15F42E4F"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AB" w14:textId="47EB6E53" w:rsidR="00ED02B6" w:rsidRPr="00D96B26" w:rsidRDefault="00ED02B6" w:rsidP="00886946">
            <w:pPr>
              <w:pStyle w:val="Themenblock"/>
              <w:spacing w:after="0"/>
              <w:rPr>
                <w:lang w:val="en-US"/>
              </w:rPr>
            </w:pPr>
            <w:r w:rsidRPr="00EE5C1A">
              <w:rPr>
                <w:rFonts w:asciiTheme="minorHAnsi" w:hAnsiTheme="minorHAnsi"/>
                <w:lang w:val="en-US"/>
              </w:rPr>
              <w:t>Tools for generating PDF files</w:t>
            </w:r>
          </w:p>
        </w:tc>
      </w:tr>
      <w:tr w:rsidR="00ED02B6" w:rsidRPr="00F21402" w14:paraId="34C2A7B2" w14:textId="77777777" w:rsidTr="00886946">
        <w:tblPrEx>
          <w:tblLook w:val="01E0" w:firstRow="1" w:lastRow="1" w:firstColumn="1" w:lastColumn="1" w:noHBand="0" w:noVBand="0"/>
        </w:tblPrEx>
        <w:tc>
          <w:tcPr>
            <w:tcW w:w="1966" w:type="dxa"/>
          </w:tcPr>
          <w:p w14:paraId="34C2A7AD" w14:textId="6E66B627"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B1" w14:textId="1B2B15EC" w:rsidR="00ED02B6" w:rsidRPr="00886946" w:rsidRDefault="00ED02B6" w:rsidP="00886946">
            <w:pPr>
              <w:pStyle w:val="Themenblock"/>
              <w:spacing w:after="0"/>
            </w:pPr>
            <w:r w:rsidRPr="00EE5C1A">
              <w:rPr>
                <w:rFonts w:asciiTheme="minorHAnsi" w:hAnsiTheme="minorHAnsi"/>
                <w:lang w:val="en-US"/>
              </w:rPr>
              <w:t>Help Authoring Tools (HAT)</w:t>
            </w:r>
          </w:p>
        </w:tc>
      </w:tr>
      <w:tr w:rsidR="00ED02B6" w:rsidRPr="00F21402" w14:paraId="34C2A7B8" w14:textId="77777777" w:rsidTr="00BA4F3F">
        <w:tblPrEx>
          <w:tblLook w:val="01E0" w:firstRow="1" w:lastRow="1" w:firstColumn="1" w:lastColumn="1" w:noHBand="0" w:noVBand="0"/>
        </w:tblPrEx>
        <w:trPr>
          <w:trHeight w:val="1865"/>
        </w:trPr>
        <w:tc>
          <w:tcPr>
            <w:tcW w:w="1966" w:type="dxa"/>
          </w:tcPr>
          <w:p w14:paraId="34C2A7B3" w14:textId="513886A1" w:rsidR="00ED02B6" w:rsidRPr="00EE5C1A" w:rsidRDefault="00ED02B6" w:rsidP="00ED02B6">
            <w:pPr>
              <w:pStyle w:val="Themenblock"/>
              <w:rPr>
                <w:rFonts w:asciiTheme="minorHAnsi" w:hAnsiTheme="minorHAnsi"/>
                <w:b/>
                <w:bCs/>
                <w:lang w:val="en-US"/>
              </w:rPr>
            </w:pPr>
            <w:r w:rsidRPr="00EE5C1A">
              <w:rPr>
                <w:rFonts w:asciiTheme="minorHAnsi" w:hAnsiTheme="minorHAnsi"/>
                <w:b/>
                <w:bCs/>
                <w:lang w:val="en-US"/>
              </w:rPr>
              <w:t>Topic 3</w:t>
            </w:r>
          </w:p>
        </w:tc>
        <w:tc>
          <w:tcPr>
            <w:tcW w:w="1720" w:type="dxa"/>
            <w:gridSpan w:val="2"/>
          </w:tcPr>
          <w:p w14:paraId="34C2A7B4" w14:textId="52685E14" w:rsidR="00ED02B6" w:rsidRPr="00EE5C1A" w:rsidRDefault="00ED02B6" w:rsidP="00ED02B6">
            <w:pPr>
              <w:pStyle w:val="Themenblock"/>
              <w:rPr>
                <w:rFonts w:asciiTheme="minorHAnsi" w:hAnsiTheme="minorHAnsi"/>
                <w:b/>
                <w:bCs/>
                <w:lang w:val="en-US"/>
              </w:rPr>
            </w:pPr>
            <w:r w:rsidRPr="00EE5C1A">
              <w:rPr>
                <w:rFonts w:asciiTheme="minorHAnsi" w:hAnsiTheme="minorHAnsi"/>
                <w:b/>
                <w:bCs/>
                <w:lang w:val="en-US"/>
              </w:rPr>
              <w:t>Graphics and images</w:t>
            </w:r>
          </w:p>
        </w:tc>
        <w:tc>
          <w:tcPr>
            <w:tcW w:w="1763" w:type="dxa"/>
          </w:tcPr>
          <w:p w14:paraId="4B8D2DE4"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EE6DEB5"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2266B88" w14:textId="01C8D95D"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58C27C7C" w14:textId="77777777" w:rsid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7B5" w14:textId="382E915D" w:rsidR="00ED02B6" w:rsidRP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7B6" w14:textId="35929165"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7B7" w14:textId="52E0A03D"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F05F50" w14:paraId="34C2A7BE" w14:textId="77777777" w:rsidTr="00886946">
        <w:tblPrEx>
          <w:tblLook w:val="01E0" w:firstRow="1" w:lastRow="1" w:firstColumn="1" w:lastColumn="1" w:noHBand="0" w:noVBand="0"/>
        </w:tblPrEx>
        <w:tc>
          <w:tcPr>
            <w:tcW w:w="1966" w:type="dxa"/>
          </w:tcPr>
          <w:p w14:paraId="34C2A7B9" w14:textId="3EC129C2" w:rsidR="00ED02B6" w:rsidRPr="00EE5C1A" w:rsidRDefault="00ED02B6"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352" w:type="dxa"/>
            <w:gridSpan w:val="5"/>
          </w:tcPr>
          <w:p w14:paraId="34C2A7BD" w14:textId="5C2BA234" w:rsidR="00ED02B6" w:rsidRPr="00EE5C1A" w:rsidRDefault="00ED02B6" w:rsidP="009570B0">
            <w:pPr>
              <w:pStyle w:val="Modul"/>
              <w:rPr>
                <w:rStyle w:val="Textfeld"/>
                <w:rFonts w:asciiTheme="minorHAnsi" w:hAnsiTheme="minorHAnsi"/>
                <w:lang w:val="en-US"/>
              </w:rPr>
            </w:pPr>
            <w:r w:rsidRPr="00EE5C1A">
              <w:rPr>
                <w:rFonts w:asciiTheme="minorHAnsi" w:hAnsiTheme="minorHAnsi"/>
                <w:bCs/>
                <w:lang w:val="en-US"/>
              </w:rPr>
              <w:t xml:space="preserve">Concept: </w:t>
            </w:r>
            <w:r w:rsidRPr="00EE5C1A">
              <w:rPr>
                <w:rFonts w:asciiTheme="minorHAnsi" w:hAnsiTheme="minorHAnsi"/>
                <w:lang w:val="en-US"/>
              </w:rPr>
              <w:t xml:space="preserve">Content presentation </w:t>
            </w:r>
            <w:r w:rsidRPr="00EE5C1A">
              <w:rPr>
                <w:rFonts w:asciiTheme="minorHAnsi" w:hAnsiTheme="minorHAnsi"/>
                <w:bCs/>
                <w:lang w:val="en-US"/>
              </w:rPr>
              <w:t>(graphics and images)</w:t>
            </w:r>
          </w:p>
        </w:tc>
      </w:tr>
      <w:tr w:rsidR="009570B0" w:rsidRPr="00F05F50" w14:paraId="34C2A7C4" w14:textId="77777777" w:rsidTr="00886946">
        <w:tblPrEx>
          <w:tblLook w:val="01E0" w:firstRow="1" w:lastRow="1" w:firstColumn="1" w:lastColumn="1" w:noHBand="0" w:noVBand="0"/>
        </w:tblPrEx>
        <w:tc>
          <w:tcPr>
            <w:tcW w:w="1966" w:type="dxa"/>
          </w:tcPr>
          <w:p w14:paraId="34C2A7BF" w14:textId="7E979B0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3B1AEAFD" w14:textId="7B6E5C72"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6108D896" w14:textId="36332CC3"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Information products can contain various types of media.</w:t>
            </w:r>
          </w:p>
          <w:p w14:paraId="1734EF02" w14:textId="743836C4"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A design and deployment concept in which the main underlying conditions and targets are defined must be created for each type of media. These definitions are valid for several information products as a rule. An editorial guide is a frequent form of such stipulations. </w:t>
            </w:r>
          </w:p>
          <w:p w14:paraId="34C2A7C3" w14:textId="64C1D752"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 presentation concept defines the design of the information product in terms of media.</w:t>
            </w:r>
          </w:p>
        </w:tc>
      </w:tr>
      <w:tr w:rsidR="00ED02B6" w:rsidRPr="00F21402" w14:paraId="34C2A7CA" w14:textId="77777777" w:rsidTr="00886946">
        <w:tblPrEx>
          <w:tblLook w:val="01E0" w:firstRow="1" w:lastRow="1" w:firstColumn="1" w:lastColumn="1" w:noHBand="0" w:noVBand="0"/>
        </w:tblPrEx>
        <w:tc>
          <w:tcPr>
            <w:tcW w:w="1966" w:type="dxa"/>
          </w:tcPr>
          <w:p w14:paraId="34C2A7C5" w14:textId="072C4D1C"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C9" w14:textId="491FB46C" w:rsidR="00ED02B6" w:rsidRPr="00886946" w:rsidRDefault="00ED02B6" w:rsidP="00886946">
            <w:pPr>
              <w:pStyle w:val="Themenblock"/>
              <w:spacing w:after="0"/>
            </w:pPr>
            <w:r w:rsidRPr="00EE5C1A">
              <w:rPr>
                <w:rFonts w:asciiTheme="minorHAnsi" w:hAnsiTheme="minorHAnsi"/>
                <w:lang w:val="en-US"/>
              </w:rPr>
              <w:t>Graphics concept</w:t>
            </w:r>
          </w:p>
        </w:tc>
      </w:tr>
      <w:tr w:rsidR="00ED02B6" w:rsidRPr="00F21402" w14:paraId="34C2A7D0" w14:textId="77777777" w:rsidTr="00886946">
        <w:tblPrEx>
          <w:tblLook w:val="01E0" w:firstRow="1" w:lastRow="1" w:firstColumn="1" w:lastColumn="1" w:noHBand="0" w:noVBand="0"/>
        </w:tblPrEx>
        <w:tc>
          <w:tcPr>
            <w:tcW w:w="1966" w:type="dxa"/>
          </w:tcPr>
          <w:p w14:paraId="34C2A7CB" w14:textId="3E88F9B7"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CF" w14:textId="28E73050" w:rsidR="00ED02B6" w:rsidRPr="00886946" w:rsidRDefault="00ED02B6" w:rsidP="00886946">
            <w:pPr>
              <w:pStyle w:val="Themenblock"/>
              <w:spacing w:after="0"/>
            </w:pPr>
            <w:r w:rsidRPr="00EE5C1A">
              <w:rPr>
                <w:rFonts w:asciiTheme="minorHAnsi" w:hAnsiTheme="minorHAnsi"/>
                <w:lang w:val="en-US"/>
              </w:rPr>
              <w:t>Image concept</w:t>
            </w:r>
          </w:p>
        </w:tc>
      </w:tr>
      <w:tr w:rsidR="00ED02B6" w:rsidRPr="00F05F50" w14:paraId="34C2A7D6" w14:textId="77777777" w:rsidTr="00886946">
        <w:tblPrEx>
          <w:tblLook w:val="01E0" w:firstRow="1" w:lastRow="1" w:firstColumn="1" w:lastColumn="1" w:noHBand="0" w:noVBand="0"/>
        </w:tblPrEx>
        <w:tc>
          <w:tcPr>
            <w:tcW w:w="1966" w:type="dxa"/>
          </w:tcPr>
          <w:p w14:paraId="34C2A7D1" w14:textId="284FF8DC" w:rsidR="00ED02B6" w:rsidRPr="00EE5C1A" w:rsidRDefault="00ED02B6"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352" w:type="dxa"/>
            <w:gridSpan w:val="5"/>
          </w:tcPr>
          <w:p w14:paraId="34C2A7D5" w14:textId="67668E2E" w:rsidR="00ED02B6" w:rsidRPr="00EE5C1A" w:rsidRDefault="00ED02B6" w:rsidP="009570B0">
            <w:pPr>
              <w:pStyle w:val="Modul"/>
              <w:rPr>
                <w:rStyle w:val="Textfeld"/>
                <w:rFonts w:asciiTheme="minorHAnsi" w:hAnsiTheme="minorHAnsi"/>
                <w:lang w:val="en-US"/>
              </w:rPr>
            </w:pPr>
            <w:r w:rsidRPr="00EE5C1A">
              <w:rPr>
                <w:rFonts w:asciiTheme="minorHAnsi" w:hAnsiTheme="minorHAnsi"/>
                <w:bCs/>
                <w:lang w:val="en-US"/>
              </w:rPr>
              <w:t>Content creation (graphics and images)</w:t>
            </w:r>
          </w:p>
        </w:tc>
      </w:tr>
      <w:tr w:rsidR="009570B0" w:rsidRPr="00F05F50" w14:paraId="34C2A7DA" w14:textId="77777777" w:rsidTr="00886946">
        <w:tblPrEx>
          <w:tblLook w:val="01E0" w:firstRow="1" w:lastRow="1" w:firstColumn="1" w:lastColumn="1" w:noHBand="0" w:noVBand="0"/>
        </w:tblPrEx>
        <w:tc>
          <w:tcPr>
            <w:tcW w:w="1966" w:type="dxa"/>
          </w:tcPr>
          <w:p w14:paraId="34C2A7D7" w14:textId="71D5DB0B"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lastRenderedPageBreak/>
              <w:t>Description:</w:t>
            </w:r>
          </w:p>
        </w:tc>
        <w:tc>
          <w:tcPr>
            <w:tcW w:w="12352" w:type="dxa"/>
            <w:gridSpan w:val="5"/>
          </w:tcPr>
          <w:p w14:paraId="446F3504" w14:textId="7777777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of the information product are assembled from the procured, selected information based on the concept development approach adopted. The created contents must take into account the specific requirements imposed by the type of media used. Knowledge concerning information processing and imparting knowledge is taken into account.</w:t>
            </w:r>
          </w:p>
          <w:p w14:paraId="34C2A7D9" w14:textId="7951A4C7"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for the information product that is to be created are available as a result of content creation.</w:t>
            </w:r>
          </w:p>
        </w:tc>
      </w:tr>
      <w:tr w:rsidR="00ED02B6" w:rsidRPr="00F21402" w14:paraId="34C2A7E0" w14:textId="77777777" w:rsidTr="00886946">
        <w:tblPrEx>
          <w:tblLook w:val="01E0" w:firstRow="1" w:lastRow="1" w:firstColumn="1" w:lastColumn="1" w:noHBand="0" w:noVBand="0"/>
        </w:tblPrEx>
        <w:tc>
          <w:tcPr>
            <w:tcW w:w="1966" w:type="dxa"/>
          </w:tcPr>
          <w:p w14:paraId="34C2A7DB" w14:textId="72A49449"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DF" w14:textId="681E5140" w:rsidR="00ED02B6" w:rsidRPr="00886946" w:rsidRDefault="00ED02B6" w:rsidP="00886946">
            <w:pPr>
              <w:pStyle w:val="Themenblock"/>
              <w:spacing w:after="0"/>
            </w:pPr>
            <w:r w:rsidRPr="00EE5C1A">
              <w:rPr>
                <w:rFonts w:asciiTheme="minorHAnsi" w:hAnsiTheme="minorHAnsi"/>
                <w:lang w:val="en-US"/>
              </w:rPr>
              <w:t>Creating graphics</w:t>
            </w:r>
          </w:p>
        </w:tc>
      </w:tr>
      <w:tr w:rsidR="00ED02B6" w:rsidRPr="00F21402" w14:paraId="34C2A7E6" w14:textId="77777777" w:rsidTr="00886946">
        <w:tblPrEx>
          <w:tblLook w:val="01E0" w:firstRow="1" w:lastRow="1" w:firstColumn="1" w:lastColumn="1" w:noHBand="0" w:noVBand="0"/>
        </w:tblPrEx>
        <w:tc>
          <w:tcPr>
            <w:tcW w:w="1966" w:type="dxa"/>
          </w:tcPr>
          <w:p w14:paraId="34C2A7E1" w14:textId="71D724DD"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E5" w14:textId="147C8B24" w:rsidR="00ED02B6" w:rsidRPr="00886946" w:rsidRDefault="00ED02B6" w:rsidP="00886946">
            <w:pPr>
              <w:pStyle w:val="Themenblock"/>
              <w:spacing w:after="0"/>
            </w:pPr>
            <w:r w:rsidRPr="00EE5C1A">
              <w:rPr>
                <w:rFonts w:asciiTheme="minorHAnsi" w:hAnsiTheme="minorHAnsi"/>
                <w:lang w:val="en-US"/>
              </w:rPr>
              <w:t>Creating images</w:t>
            </w:r>
          </w:p>
        </w:tc>
      </w:tr>
      <w:tr w:rsidR="00ED02B6" w:rsidRPr="00F05F50" w14:paraId="34C2A7EC" w14:textId="77777777" w:rsidTr="00886946">
        <w:tblPrEx>
          <w:tblLook w:val="01E0" w:firstRow="1" w:lastRow="1" w:firstColumn="1" w:lastColumn="1" w:noHBand="0" w:noVBand="0"/>
        </w:tblPrEx>
        <w:tc>
          <w:tcPr>
            <w:tcW w:w="1966" w:type="dxa"/>
          </w:tcPr>
          <w:p w14:paraId="34C2A7E7" w14:textId="001B7680" w:rsidR="00ED02B6" w:rsidRPr="00EE5C1A" w:rsidRDefault="00ED02B6" w:rsidP="009570B0">
            <w:pPr>
              <w:pStyle w:val="Kompetenzfeld"/>
              <w:rPr>
                <w:rFonts w:asciiTheme="minorHAnsi" w:hAnsiTheme="minorHAnsi"/>
                <w:bCs/>
                <w:lang w:val="en-US"/>
              </w:rPr>
            </w:pPr>
            <w:r w:rsidRPr="00EE5C1A">
              <w:rPr>
                <w:rFonts w:asciiTheme="minorHAnsi" w:hAnsiTheme="minorHAnsi"/>
                <w:bCs/>
                <w:lang w:val="en-US"/>
              </w:rPr>
              <w:t>Area of Competence:</w:t>
            </w:r>
          </w:p>
        </w:tc>
        <w:tc>
          <w:tcPr>
            <w:tcW w:w="12352" w:type="dxa"/>
            <w:gridSpan w:val="5"/>
          </w:tcPr>
          <w:p w14:paraId="34C2A7EB" w14:textId="014221C3" w:rsidR="00ED02B6" w:rsidRPr="00EE5C1A" w:rsidRDefault="00ED02B6" w:rsidP="009570B0">
            <w:pPr>
              <w:pStyle w:val="Modul"/>
              <w:rPr>
                <w:rStyle w:val="Textfeld"/>
                <w:rFonts w:asciiTheme="minorHAnsi" w:hAnsiTheme="minorHAnsi"/>
                <w:lang w:val="en-US"/>
              </w:rPr>
            </w:pPr>
            <w:r w:rsidRPr="00EE5C1A">
              <w:rPr>
                <w:rFonts w:asciiTheme="minorHAnsi" w:hAnsiTheme="minorHAnsi"/>
                <w:bCs/>
                <w:lang w:val="en-US"/>
              </w:rPr>
              <w:t>Tools for creating contents (graphics and images)</w:t>
            </w:r>
          </w:p>
        </w:tc>
      </w:tr>
      <w:tr w:rsidR="009570B0" w:rsidRPr="00F05F50" w14:paraId="34C2A7F0" w14:textId="77777777" w:rsidTr="00886946">
        <w:tblPrEx>
          <w:tblLook w:val="01E0" w:firstRow="1" w:lastRow="1" w:firstColumn="1" w:lastColumn="1" w:noHBand="0" w:noVBand="0"/>
        </w:tblPrEx>
        <w:tc>
          <w:tcPr>
            <w:tcW w:w="1966" w:type="dxa"/>
          </w:tcPr>
          <w:p w14:paraId="34C2A7ED" w14:textId="457A4DA6"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34C2A7EE" w14:textId="451A5089"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Special tools are used for the creation of contents, depending on the media types and target formats to be created.</w:t>
            </w:r>
          </w:p>
          <w:p w14:paraId="34C2A7EF" w14:textId="1798DAAC" w:rsidR="009570B0" w:rsidRPr="00EE5C1A" w:rsidRDefault="009570B0" w:rsidP="009570B0">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In the following process phase of media production, the contents are integrated in an information product.</w:t>
            </w:r>
          </w:p>
        </w:tc>
      </w:tr>
      <w:tr w:rsidR="00ED02B6" w:rsidRPr="00F21402" w14:paraId="34C2A7F6" w14:textId="77777777" w:rsidTr="00886946">
        <w:tblPrEx>
          <w:tblLook w:val="01E0" w:firstRow="1" w:lastRow="1" w:firstColumn="1" w:lastColumn="1" w:noHBand="0" w:noVBand="0"/>
        </w:tblPrEx>
        <w:trPr>
          <w:trHeight w:val="390"/>
        </w:trPr>
        <w:tc>
          <w:tcPr>
            <w:tcW w:w="1966" w:type="dxa"/>
          </w:tcPr>
          <w:p w14:paraId="34C2A7F1" w14:textId="65A024EB"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F5" w14:textId="48DBDABB" w:rsidR="00ED02B6" w:rsidRPr="00886946" w:rsidRDefault="00ED02B6" w:rsidP="00886946">
            <w:pPr>
              <w:pStyle w:val="Themenblock"/>
              <w:spacing w:after="0"/>
            </w:pPr>
            <w:r w:rsidRPr="00EE5C1A">
              <w:rPr>
                <w:rFonts w:asciiTheme="minorHAnsi" w:hAnsiTheme="minorHAnsi"/>
                <w:lang w:val="en-US"/>
              </w:rPr>
              <w:t>Graphics and image editors</w:t>
            </w:r>
          </w:p>
        </w:tc>
      </w:tr>
      <w:tr w:rsidR="00ED02B6" w:rsidRPr="00F05F50" w14:paraId="34C2A7FC" w14:textId="77777777" w:rsidTr="00886946">
        <w:tblPrEx>
          <w:tblLook w:val="01E0" w:firstRow="1" w:lastRow="1" w:firstColumn="1" w:lastColumn="1" w:noHBand="0" w:noVBand="0"/>
        </w:tblPrEx>
        <w:tc>
          <w:tcPr>
            <w:tcW w:w="1966" w:type="dxa"/>
          </w:tcPr>
          <w:p w14:paraId="34C2A7F7" w14:textId="02275A5A"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7FB" w14:textId="36501972" w:rsidR="00ED02B6" w:rsidRPr="00D96B26" w:rsidRDefault="00ED02B6" w:rsidP="00886946">
            <w:pPr>
              <w:pStyle w:val="Themenblock"/>
              <w:spacing w:after="0"/>
              <w:rPr>
                <w:lang w:val="en-US"/>
              </w:rPr>
            </w:pPr>
            <w:r w:rsidRPr="00EE5C1A">
              <w:rPr>
                <w:rFonts w:asciiTheme="minorHAnsi" w:hAnsiTheme="minorHAnsi"/>
                <w:lang w:val="en-US"/>
              </w:rPr>
              <w:t>Tools for recording screenshots and screen sequences</w:t>
            </w:r>
          </w:p>
        </w:tc>
      </w:tr>
      <w:tr w:rsidR="00ED02B6" w:rsidRPr="00F21402" w14:paraId="11A0AAC9" w14:textId="77777777" w:rsidTr="00BA4F3F">
        <w:tblPrEx>
          <w:tblLook w:val="01E0" w:firstRow="1" w:lastRow="1" w:firstColumn="1" w:lastColumn="1" w:noHBand="0" w:noVBand="0"/>
        </w:tblPrEx>
        <w:trPr>
          <w:trHeight w:val="2721"/>
        </w:trPr>
        <w:tc>
          <w:tcPr>
            <w:tcW w:w="1966" w:type="dxa"/>
          </w:tcPr>
          <w:p w14:paraId="6605EB1D" w14:textId="27388A10" w:rsidR="00ED02B6" w:rsidRPr="00EE5C1A" w:rsidRDefault="00ED02B6" w:rsidP="00ED02B6">
            <w:pPr>
              <w:pStyle w:val="Themenblock"/>
              <w:rPr>
                <w:rFonts w:asciiTheme="minorHAnsi" w:hAnsiTheme="minorHAnsi"/>
                <w:b/>
                <w:lang w:val="en-US"/>
              </w:rPr>
            </w:pPr>
            <w:r w:rsidRPr="00EE5C1A">
              <w:rPr>
                <w:rFonts w:asciiTheme="minorHAnsi" w:hAnsiTheme="minorHAnsi"/>
                <w:b/>
                <w:lang w:val="en-US"/>
              </w:rPr>
              <w:t>Topic 4</w:t>
            </w:r>
          </w:p>
        </w:tc>
        <w:tc>
          <w:tcPr>
            <w:tcW w:w="1720" w:type="dxa"/>
            <w:gridSpan w:val="2"/>
          </w:tcPr>
          <w:p w14:paraId="0C199B45" w14:textId="151DFDD2" w:rsidR="00ED02B6" w:rsidRPr="00EE5C1A" w:rsidRDefault="00ED02B6" w:rsidP="00ED02B6">
            <w:pPr>
              <w:pStyle w:val="Themenblock"/>
              <w:rPr>
                <w:rFonts w:asciiTheme="minorHAnsi" w:hAnsiTheme="minorHAnsi"/>
                <w:b/>
                <w:lang w:val="en-US"/>
              </w:rPr>
            </w:pPr>
            <w:r w:rsidRPr="00EE5C1A">
              <w:rPr>
                <w:rFonts w:asciiTheme="minorHAnsi" w:hAnsiTheme="minorHAnsi"/>
                <w:b/>
                <w:lang w:val="en-US"/>
              </w:rPr>
              <w:t>Integration and editing</w:t>
            </w:r>
          </w:p>
        </w:tc>
        <w:tc>
          <w:tcPr>
            <w:tcW w:w="1763" w:type="dxa"/>
          </w:tcPr>
          <w:p w14:paraId="2D3B9684"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11478407"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620A08A3" w14:textId="54E77851"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BEDB74E" w14:textId="77777777" w:rsid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4D66507A" w14:textId="099DF6F1" w:rsidR="00ED02B6" w:rsidRPr="00EE5C1A" w:rsidRDefault="00EE23F2" w:rsidP="007D72BD">
            <w:pPr>
              <w:pStyle w:val="Modul"/>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692A2AD0" w14:textId="2AF5C0FA"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11B96D3E" w14:textId="5B96F0DF"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F21402" w14:paraId="34C2A802" w14:textId="77777777" w:rsidTr="00886946">
        <w:tblPrEx>
          <w:tblLook w:val="01E0" w:firstRow="1" w:lastRow="1" w:firstColumn="1" w:lastColumn="1" w:noHBand="0" w:noVBand="0"/>
        </w:tblPrEx>
        <w:tc>
          <w:tcPr>
            <w:tcW w:w="1966" w:type="dxa"/>
          </w:tcPr>
          <w:p w14:paraId="34C2A7FD" w14:textId="15A43977" w:rsidR="00ED02B6" w:rsidRPr="00EE5C1A" w:rsidRDefault="00ED02B6" w:rsidP="009570B0">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352" w:type="dxa"/>
            <w:gridSpan w:val="5"/>
          </w:tcPr>
          <w:p w14:paraId="34C2A801" w14:textId="75C4F230" w:rsidR="00ED02B6" w:rsidRPr="00EE5C1A" w:rsidRDefault="00ED02B6" w:rsidP="009570B0">
            <w:pPr>
              <w:pStyle w:val="Modul"/>
              <w:rPr>
                <w:rStyle w:val="Textfeld"/>
                <w:rFonts w:asciiTheme="minorHAnsi" w:hAnsiTheme="minorHAnsi"/>
                <w:lang w:val="en-US"/>
              </w:rPr>
            </w:pPr>
            <w:r w:rsidRPr="00EE5C1A">
              <w:rPr>
                <w:rFonts w:asciiTheme="minorHAnsi" w:hAnsiTheme="minorHAnsi"/>
                <w:lang w:val="en-US"/>
              </w:rPr>
              <w:t>Integration of content</w:t>
            </w:r>
          </w:p>
        </w:tc>
      </w:tr>
      <w:tr w:rsidR="009570B0" w:rsidRPr="00F05F50" w14:paraId="34C2A806" w14:textId="77777777" w:rsidTr="00886946">
        <w:tblPrEx>
          <w:tblLook w:val="01E0" w:firstRow="1" w:lastRow="1" w:firstColumn="1" w:lastColumn="1" w:noHBand="0" w:noVBand="0"/>
        </w:tblPrEx>
        <w:tc>
          <w:tcPr>
            <w:tcW w:w="1966" w:type="dxa"/>
          </w:tcPr>
          <w:p w14:paraId="34C2A803" w14:textId="5DF47095"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7A453171" w14:textId="77777777"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An information project may comprise content originating from in-house and/or external sources. These contents must be edited and integrated in accordance with logical, content-related conceptual principles in order to achieve consistent presentation.</w:t>
            </w:r>
          </w:p>
          <w:p w14:paraId="34C2A805" w14:textId="4B86BD87" w:rsidR="009570B0" w:rsidRPr="00EE5C1A" w:rsidRDefault="009570B0" w:rsidP="009570B0">
            <w:pPr>
              <w:pStyle w:val="Beschreibung"/>
              <w:rPr>
                <w:rStyle w:val="Textfeld"/>
                <w:rFonts w:asciiTheme="minorHAnsi" w:hAnsiTheme="minorHAnsi"/>
                <w:lang w:val="en-US"/>
              </w:rPr>
            </w:pPr>
            <w:r w:rsidRPr="00EE5C1A">
              <w:rPr>
                <w:rFonts w:asciiTheme="minorHAnsi" w:hAnsiTheme="minorHAnsi"/>
                <w:lang w:val="en-US"/>
              </w:rPr>
              <w:t>This process step produces all the contents for the information product in accordance with the requirements and conceptual specifications for media production.</w:t>
            </w:r>
          </w:p>
        </w:tc>
      </w:tr>
      <w:tr w:rsidR="00ED02B6" w:rsidRPr="00F21402" w14:paraId="34C2A80C" w14:textId="77777777" w:rsidTr="00886946">
        <w:tblPrEx>
          <w:tblLook w:val="01E0" w:firstRow="1" w:lastRow="1" w:firstColumn="1" w:lastColumn="1" w:noHBand="0" w:noVBand="0"/>
        </w:tblPrEx>
        <w:tc>
          <w:tcPr>
            <w:tcW w:w="1966" w:type="dxa"/>
          </w:tcPr>
          <w:p w14:paraId="34C2A807" w14:textId="37EC87BE"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0B" w14:textId="330C717A" w:rsidR="00ED02B6" w:rsidRPr="00886946" w:rsidRDefault="00ED02B6" w:rsidP="00886946">
            <w:pPr>
              <w:pStyle w:val="Themenblock"/>
              <w:spacing w:after="0"/>
            </w:pPr>
            <w:r w:rsidRPr="00EE5C1A">
              <w:rPr>
                <w:rFonts w:asciiTheme="minorHAnsi" w:hAnsiTheme="minorHAnsi"/>
                <w:lang w:val="en-US"/>
              </w:rPr>
              <w:t>In-house documentation</w:t>
            </w:r>
          </w:p>
        </w:tc>
      </w:tr>
      <w:tr w:rsidR="00ED02B6" w:rsidRPr="00F21402" w14:paraId="34C2A812" w14:textId="77777777" w:rsidTr="00886946">
        <w:tblPrEx>
          <w:tblLook w:val="01E0" w:firstRow="1" w:lastRow="1" w:firstColumn="1" w:lastColumn="1" w:noHBand="0" w:noVBand="0"/>
        </w:tblPrEx>
        <w:tc>
          <w:tcPr>
            <w:tcW w:w="1966" w:type="dxa"/>
          </w:tcPr>
          <w:p w14:paraId="34C2A80D" w14:textId="5A34162F"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11" w14:textId="15187333" w:rsidR="00ED02B6" w:rsidRPr="00886946" w:rsidRDefault="00ED02B6" w:rsidP="00886946">
            <w:pPr>
              <w:pStyle w:val="Themenblock"/>
              <w:spacing w:after="0"/>
            </w:pPr>
            <w:r w:rsidRPr="00EE5C1A">
              <w:rPr>
                <w:rFonts w:asciiTheme="minorHAnsi" w:hAnsiTheme="minorHAnsi"/>
                <w:lang w:val="en-US"/>
              </w:rPr>
              <w:t>Supplier’s documentation</w:t>
            </w:r>
          </w:p>
        </w:tc>
      </w:tr>
      <w:tr w:rsidR="00ED02B6" w:rsidRPr="00F21402" w14:paraId="34C2A818" w14:textId="77777777" w:rsidTr="00886946">
        <w:tblPrEx>
          <w:tblLook w:val="01E0" w:firstRow="1" w:lastRow="1" w:firstColumn="1" w:lastColumn="1" w:noHBand="0" w:noVBand="0"/>
        </w:tblPrEx>
        <w:tc>
          <w:tcPr>
            <w:tcW w:w="1966" w:type="dxa"/>
          </w:tcPr>
          <w:p w14:paraId="34C2A813" w14:textId="17EBEB18"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17" w14:textId="0B300D69" w:rsidR="00ED02B6" w:rsidRPr="00886946" w:rsidRDefault="00ED02B6" w:rsidP="00886946">
            <w:pPr>
              <w:pStyle w:val="Themenblock"/>
              <w:spacing w:after="0"/>
            </w:pPr>
            <w:r w:rsidRPr="00EE5C1A">
              <w:rPr>
                <w:rFonts w:asciiTheme="minorHAnsi" w:hAnsiTheme="minorHAnsi"/>
                <w:lang w:val="en-US"/>
              </w:rPr>
              <w:t>Service provider’s documentation</w:t>
            </w:r>
          </w:p>
        </w:tc>
      </w:tr>
      <w:tr w:rsidR="00ED02B6" w:rsidRPr="00F21402" w14:paraId="34C2A81E" w14:textId="77777777" w:rsidTr="00886946">
        <w:tblPrEx>
          <w:tblLook w:val="01E0" w:firstRow="1" w:lastRow="1" w:firstColumn="1" w:lastColumn="1" w:noHBand="0" w:noVBand="0"/>
        </w:tblPrEx>
        <w:tc>
          <w:tcPr>
            <w:tcW w:w="1966" w:type="dxa"/>
          </w:tcPr>
          <w:p w14:paraId="34C2A819" w14:textId="273015C0" w:rsidR="00ED02B6" w:rsidRPr="00EE5C1A" w:rsidRDefault="00ED02B6"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1D" w14:textId="69FC9DE2" w:rsidR="00ED02B6" w:rsidRPr="00886946" w:rsidRDefault="00ED02B6" w:rsidP="00886946">
            <w:pPr>
              <w:pStyle w:val="Themenblock"/>
              <w:spacing w:after="0"/>
            </w:pPr>
            <w:r w:rsidRPr="00EE5C1A">
              <w:rPr>
                <w:rFonts w:asciiTheme="minorHAnsi" w:hAnsiTheme="minorHAnsi"/>
                <w:lang w:val="en-US"/>
              </w:rPr>
              <w:t>Certificates and declarations</w:t>
            </w:r>
          </w:p>
        </w:tc>
      </w:tr>
      <w:tr w:rsidR="00ED02B6" w:rsidRPr="00F21402" w14:paraId="34C2A824" w14:textId="77777777" w:rsidTr="00BA4F3F">
        <w:tblPrEx>
          <w:tblLook w:val="01E0" w:firstRow="1" w:lastRow="1" w:firstColumn="1" w:lastColumn="1" w:noHBand="0" w:noVBand="0"/>
        </w:tblPrEx>
        <w:trPr>
          <w:trHeight w:val="1587"/>
        </w:trPr>
        <w:tc>
          <w:tcPr>
            <w:tcW w:w="1966" w:type="dxa"/>
          </w:tcPr>
          <w:p w14:paraId="34C2A81F" w14:textId="2597361B" w:rsidR="00ED02B6" w:rsidRPr="00EE5C1A" w:rsidRDefault="00ED02B6" w:rsidP="00ED02B6">
            <w:pPr>
              <w:pStyle w:val="Kompetenzfeld"/>
              <w:rPr>
                <w:rFonts w:asciiTheme="minorHAnsi" w:hAnsiTheme="minorHAnsi"/>
                <w:lang w:val="en-US"/>
              </w:rPr>
            </w:pPr>
            <w:r w:rsidRPr="00EE5C1A">
              <w:rPr>
                <w:rFonts w:asciiTheme="minorHAnsi" w:hAnsiTheme="minorHAnsi"/>
                <w:lang w:val="en-US"/>
              </w:rPr>
              <w:t>Topic 5</w:t>
            </w:r>
          </w:p>
        </w:tc>
        <w:tc>
          <w:tcPr>
            <w:tcW w:w="1720" w:type="dxa"/>
            <w:gridSpan w:val="2"/>
          </w:tcPr>
          <w:p w14:paraId="34C2A820" w14:textId="226F7C5F" w:rsidR="00ED02B6" w:rsidRPr="00EE5C1A" w:rsidRDefault="00ED02B6" w:rsidP="00ED02B6">
            <w:pPr>
              <w:pStyle w:val="Kompetenzfeld"/>
              <w:rPr>
                <w:rFonts w:asciiTheme="minorHAnsi" w:hAnsiTheme="minorHAnsi"/>
                <w:lang w:val="en-US"/>
              </w:rPr>
            </w:pPr>
            <w:r w:rsidRPr="00EE5C1A">
              <w:rPr>
                <w:rFonts w:asciiTheme="minorHAnsi" w:hAnsiTheme="minorHAnsi"/>
                <w:lang w:val="en-US"/>
              </w:rPr>
              <w:t>Quality assurance</w:t>
            </w:r>
          </w:p>
        </w:tc>
        <w:tc>
          <w:tcPr>
            <w:tcW w:w="1763" w:type="dxa"/>
          </w:tcPr>
          <w:p w14:paraId="539FB5D9"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4EFF951D"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31102358" w14:textId="62E31F7B"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67C1F6F4" w14:textId="77777777" w:rsid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821" w14:textId="172BCB54" w:rsidR="00ED02B6" w:rsidRP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822" w14:textId="6C30659A"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823" w14:textId="578E2D62" w:rsidR="00ED02B6" w:rsidRPr="00EE5C1A" w:rsidRDefault="00ED02B6" w:rsidP="00ED02B6">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ED02B6" w:rsidRPr="00F05F50" w14:paraId="34C2A82A" w14:textId="77777777" w:rsidTr="00886946">
        <w:tblPrEx>
          <w:tblLook w:val="01E0" w:firstRow="1" w:lastRow="1" w:firstColumn="1" w:lastColumn="1" w:noHBand="0" w:noVBand="0"/>
        </w:tblPrEx>
        <w:tc>
          <w:tcPr>
            <w:tcW w:w="1966" w:type="dxa"/>
          </w:tcPr>
          <w:p w14:paraId="34C2A825" w14:textId="40415CC1" w:rsidR="00ED02B6" w:rsidRPr="00EE5C1A" w:rsidRDefault="00ED02B6" w:rsidP="009570B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829" w14:textId="0EAE9824" w:rsidR="00ED02B6" w:rsidRPr="00EE5C1A" w:rsidRDefault="00ED02B6" w:rsidP="009570B0">
            <w:pPr>
              <w:pStyle w:val="Modul"/>
              <w:rPr>
                <w:rStyle w:val="Textfeld"/>
                <w:rFonts w:asciiTheme="minorHAnsi" w:hAnsiTheme="minorHAnsi"/>
                <w:lang w:val="en-US"/>
              </w:rPr>
            </w:pPr>
            <w:r w:rsidRPr="00EE5C1A">
              <w:rPr>
                <w:rFonts w:asciiTheme="minorHAnsi" w:hAnsiTheme="minorHAnsi"/>
                <w:lang w:val="en-US"/>
              </w:rPr>
              <w:t>Quality assurance for content of the information product</w:t>
            </w:r>
          </w:p>
        </w:tc>
      </w:tr>
      <w:tr w:rsidR="009570B0" w:rsidRPr="00F05F50" w14:paraId="34C2A834" w14:textId="77777777" w:rsidTr="00886946">
        <w:tblPrEx>
          <w:tblLook w:val="01E0" w:firstRow="1" w:lastRow="1" w:firstColumn="1" w:lastColumn="1" w:noHBand="0" w:noVBand="0"/>
        </w:tblPrEx>
        <w:tc>
          <w:tcPr>
            <w:tcW w:w="1966" w:type="dxa"/>
          </w:tcPr>
          <w:p w14:paraId="34C2A82B" w14:textId="7FACFFCC" w:rsidR="009570B0" w:rsidRPr="00EE5C1A" w:rsidRDefault="009570B0" w:rsidP="009570B0">
            <w:pPr>
              <w:pStyle w:val="Beschreibung"/>
              <w:rPr>
                <w:rFonts w:asciiTheme="minorHAnsi" w:hAnsiTheme="minorHAnsi"/>
                <w:lang w:val="en-US"/>
              </w:rPr>
            </w:pPr>
            <w:r w:rsidRPr="00EE5C1A">
              <w:rPr>
                <w:rFonts w:asciiTheme="minorHAnsi" w:hAnsiTheme="minorHAnsi"/>
                <w:lang w:val="en-US"/>
              </w:rPr>
              <w:t>Description:</w:t>
            </w:r>
          </w:p>
        </w:tc>
        <w:tc>
          <w:tcPr>
            <w:tcW w:w="12352" w:type="dxa"/>
            <w:gridSpan w:val="5"/>
          </w:tcPr>
          <w:p w14:paraId="1F88EC2E" w14:textId="7B2CCED5" w:rsidR="009570B0" w:rsidRPr="00EE5C1A" w:rsidRDefault="009570B0" w:rsidP="00886946">
            <w:pPr>
              <w:pStyle w:val="Beschreibung"/>
              <w:spacing w:after="40"/>
              <w:rPr>
                <w:rFonts w:asciiTheme="minorHAnsi" w:hAnsiTheme="minorHAnsi"/>
                <w:lang w:val="en-US"/>
              </w:rPr>
            </w:pPr>
            <w:r w:rsidRPr="00EE5C1A">
              <w:rPr>
                <w:rFonts w:asciiTheme="minorHAnsi" w:hAnsiTheme="minorHAnsi"/>
                <w:lang w:val="en-US"/>
              </w:rPr>
              <w:t>Created contents must undergo Quality Assurance, e.g., by checking</w:t>
            </w:r>
          </w:p>
          <w:p w14:paraId="62D97381" w14:textId="70BC1112" w:rsidR="009570B0" w:rsidRPr="00EE5C1A" w:rsidRDefault="009570B0" w:rsidP="00886946">
            <w:pPr>
              <w:pStyle w:val="Beschreibung"/>
              <w:numPr>
                <w:ilvl w:val="0"/>
                <w:numId w:val="36"/>
              </w:numPr>
              <w:spacing w:after="20"/>
              <w:ind w:left="714" w:hanging="357"/>
              <w:rPr>
                <w:rFonts w:asciiTheme="minorHAnsi" w:hAnsiTheme="minorHAnsi"/>
                <w:lang w:val="en-US"/>
              </w:rPr>
            </w:pPr>
            <w:r w:rsidRPr="00EE5C1A">
              <w:rPr>
                <w:rFonts w:asciiTheme="minorHAnsi" w:hAnsiTheme="minorHAnsi"/>
                <w:lang w:val="en-US"/>
              </w:rPr>
              <w:t>Text, presentation and structure,</w:t>
            </w:r>
          </w:p>
          <w:p w14:paraId="4B31110D" w14:textId="79E7C690" w:rsidR="009570B0" w:rsidRPr="00EE5C1A" w:rsidRDefault="009570B0" w:rsidP="00886946">
            <w:pPr>
              <w:pStyle w:val="Beschreibung"/>
              <w:numPr>
                <w:ilvl w:val="0"/>
                <w:numId w:val="36"/>
              </w:numPr>
              <w:spacing w:after="20"/>
              <w:ind w:left="714" w:hanging="357"/>
              <w:rPr>
                <w:rFonts w:asciiTheme="minorHAnsi" w:hAnsiTheme="minorHAnsi"/>
                <w:lang w:val="en-US"/>
              </w:rPr>
            </w:pPr>
            <w:r w:rsidRPr="00EE5C1A">
              <w:rPr>
                <w:rFonts w:asciiTheme="minorHAnsi" w:hAnsiTheme="minorHAnsi"/>
                <w:lang w:val="en-US"/>
              </w:rPr>
              <w:t>Content-related and factual correctness,</w:t>
            </w:r>
          </w:p>
          <w:p w14:paraId="3467FCDC" w14:textId="4BB97939" w:rsidR="009570B0" w:rsidRPr="00EE5C1A" w:rsidRDefault="009570B0" w:rsidP="00886946">
            <w:pPr>
              <w:pStyle w:val="Beschreibung"/>
              <w:numPr>
                <w:ilvl w:val="0"/>
                <w:numId w:val="36"/>
              </w:numPr>
              <w:spacing w:after="20"/>
              <w:ind w:left="714" w:hanging="357"/>
              <w:rPr>
                <w:rFonts w:asciiTheme="minorHAnsi" w:hAnsiTheme="minorHAnsi"/>
                <w:lang w:val="en-US"/>
              </w:rPr>
            </w:pPr>
            <w:r w:rsidRPr="00EE5C1A">
              <w:rPr>
                <w:rFonts w:asciiTheme="minorHAnsi" w:hAnsiTheme="minorHAnsi"/>
                <w:lang w:val="en-US"/>
              </w:rPr>
              <w:t>Compliance with design and editing specifications,</w:t>
            </w:r>
          </w:p>
          <w:p w14:paraId="145C554C" w14:textId="256C63BD" w:rsidR="009570B0" w:rsidRPr="00EE5C1A" w:rsidRDefault="009570B0" w:rsidP="00886946">
            <w:pPr>
              <w:pStyle w:val="Beschreibung"/>
              <w:numPr>
                <w:ilvl w:val="0"/>
                <w:numId w:val="36"/>
              </w:numPr>
              <w:spacing w:after="20"/>
              <w:ind w:left="714" w:hanging="357"/>
              <w:rPr>
                <w:rFonts w:asciiTheme="minorHAnsi" w:hAnsiTheme="minorHAnsi"/>
                <w:lang w:val="en-US"/>
              </w:rPr>
            </w:pPr>
            <w:r w:rsidRPr="00EE5C1A">
              <w:rPr>
                <w:rFonts w:asciiTheme="minorHAnsi" w:hAnsiTheme="minorHAnsi"/>
                <w:lang w:val="en-US"/>
              </w:rPr>
              <w:t>Information’s consistency with the product,</w:t>
            </w:r>
          </w:p>
          <w:p w14:paraId="5C45017F" w14:textId="56DF78ED" w:rsidR="009570B0" w:rsidRPr="00EE5C1A" w:rsidRDefault="009570B0" w:rsidP="00886946">
            <w:pPr>
              <w:pStyle w:val="Beschreibung"/>
              <w:numPr>
                <w:ilvl w:val="0"/>
                <w:numId w:val="36"/>
              </w:numPr>
              <w:spacing w:after="20"/>
              <w:ind w:left="714" w:hanging="357"/>
              <w:rPr>
                <w:rFonts w:asciiTheme="minorHAnsi" w:hAnsiTheme="minorHAnsi"/>
                <w:lang w:val="en-US"/>
              </w:rPr>
            </w:pPr>
            <w:r w:rsidRPr="00EE5C1A">
              <w:rPr>
                <w:rFonts w:asciiTheme="minorHAnsi" w:hAnsiTheme="minorHAnsi"/>
                <w:lang w:val="en-US"/>
              </w:rPr>
              <w:lastRenderedPageBreak/>
              <w:t>The fact that external contents match the requirements defined from the outset.</w:t>
            </w:r>
          </w:p>
          <w:p w14:paraId="34C2A833" w14:textId="35038200" w:rsidR="009570B0" w:rsidRPr="00EE5C1A" w:rsidRDefault="009570B0" w:rsidP="00886946">
            <w:pPr>
              <w:pStyle w:val="Beschreibung"/>
              <w:spacing w:after="40"/>
              <w:rPr>
                <w:rStyle w:val="Textfeld"/>
                <w:rFonts w:asciiTheme="minorHAnsi" w:hAnsiTheme="minorHAnsi"/>
                <w:lang w:val="en-US"/>
              </w:rPr>
            </w:pPr>
            <w:r w:rsidRPr="00EE5C1A">
              <w:rPr>
                <w:rFonts w:asciiTheme="minorHAnsi" w:hAnsiTheme="minorHAnsi"/>
                <w:lang w:val="en-US"/>
              </w:rPr>
              <w:t>Quality Assurance results in approved content suitable for use in the media production process.</w:t>
            </w:r>
          </w:p>
        </w:tc>
      </w:tr>
      <w:tr w:rsidR="00672572" w:rsidRPr="00F05F50" w14:paraId="34C2A83A" w14:textId="77777777" w:rsidTr="00886946">
        <w:tblPrEx>
          <w:tblLook w:val="01E0" w:firstRow="1" w:lastRow="1" w:firstColumn="1" w:lastColumn="1" w:noHBand="0" w:noVBand="0"/>
        </w:tblPrEx>
        <w:tc>
          <w:tcPr>
            <w:tcW w:w="1966" w:type="dxa"/>
          </w:tcPr>
          <w:p w14:paraId="34C2A835" w14:textId="11386AEB"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352" w:type="dxa"/>
            <w:gridSpan w:val="5"/>
          </w:tcPr>
          <w:p w14:paraId="34C2A839" w14:textId="4D0A6E54" w:rsidR="00672572" w:rsidRPr="00D96B26" w:rsidRDefault="00672572" w:rsidP="00886946">
            <w:pPr>
              <w:pStyle w:val="Themenblock"/>
              <w:spacing w:after="0"/>
              <w:rPr>
                <w:lang w:val="en-US"/>
              </w:rPr>
            </w:pPr>
            <w:r w:rsidRPr="00EE5C1A">
              <w:rPr>
                <w:rFonts w:asciiTheme="minorHAnsi" w:hAnsiTheme="minorHAnsi"/>
                <w:lang w:val="en-US"/>
              </w:rPr>
              <w:t>Basic principles of Quality Assurance</w:t>
            </w:r>
          </w:p>
        </w:tc>
      </w:tr>
      <w:tr w:rsidR="00672572" w:rsidRPr="00F05F50" w14:paraId="34C2A840" w14:textId="77777777" w:rsidTr="00886946">
        <w:tblPrEx>
          <w:tblLook w:val="01E0" w:firstRow="1" w:lastRow="1" w:firstColumn="1" w:lastColumn="1" w:noHBand="0" w:noVBand="0"/>
        </w:tblPrEx>
        <w:tc>
          <w:tcPr>
            <w:tcW w:w="1966" w:type="dxa"/>
          </w:tcPr>
          <w:p w14:paraId="34C2A83B" w14:textId="58E19DE2"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3F" w14:textId="00B4EF5B" w:rsidR="00672572" w:rsidRPr="00D96B26" w:rsidRDefault="00672572" w:rsidP="00886946">
            <w:pPr>
              <w:pStyle w:val="Themenblock"/>
              <w:spacing w:after="0"/>
              <w:rPr>
                <w:lang w:val="en-US"/>
              </w:rPr>
            </w:pPr>
            <w:r w:rsidRPr="00EE5C1A">
              <w:rPr>
                <w:rFonts w:asciiTheme="minorHAnsi" w:hAnsiTheme="minorHAnsi"/>
                <w:lang w:val="en-US"/>
              </w:rPr>
              <w:t>Quality Assurance for text, illustrations and structure</w:t>
            </w:r>
          </w:p>
        </w:tc>
      </w:tr>
      <w:tr w:rsidR="00672572" w:rsidRPr="00F05F50" w14:paraId="34C2A846" w14:textId="77777777" w:rsidTr="00886946">
        <w:tblPrEx>
          <w:tblLook w:val="01E0" w:firstRow="1" w:lastRow="1" w:firstColumn="1" w:lastColumn="1" w:noHBand="0" w:noVBand="0"/>
        </w:tblPrEx>
        <w:tc>
          <w:tcPr>
            <w:tcW w:w="1966" w:type="dxa"/>
          </w:tcPr>
          <w:p w14:paraId="34C2A841" w14:textId="69EA51FE"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45" w14:textId="58C1F8A2" w:rsidR="00672572" w:rsidRPr="00D96B26" w:rsidRDefault="00672572" w:rsidP="00886946">
            <w:pPr>
              <w:pStyle w:val="Themenblock"/>
              <w:spacing w:after="0"/>
              <w:rPr>
                <w:lang w:val="en-US"/>
              </w:rPr>
            </w:pPr>
            <w:r w:rsidRPr="00EE5C1A">
              <w:rPr>
                <w:rFonts w:asciiTheme="minorHAnsi" w:hAnsiTheme="minorHAnsi"/>
                <w:lang w:val="en-US"/>
              </w:rPr>
              <w:t>Checking that content is factually correct</w:t>
            </w:r>
          </w:p>
        </w:tc>
      </w:tr>
      <w:tr w:rsidR="00672572" w:rsidRPr="00F21402" w14:paraId="34C2A84C" w14:textId="77777777" w:rsidTr="00886946">
        <w:tblPrEx>
          <w:tblLook w:val="01E0" w:firstRow="1" w:lastRow="1" w:firstColumn="1" w:lastColumn="1" w:noHBand="0" w:noVBand="0"/>
        </w:tblPrEx>
        <w:tc>
          <w:tcPr>
            <w:tcW w:w="1966" w:type="dxa"/>
          </w:tcPr>
          <w:p w14:paraId="34C2A847" w14:textId="25291622"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4B" w14:textId="1F04C9FC" w:rsidR="00672572" w:rsidRPr="00886946" w:rsidRDefault="00672572" w:rsidP="00886946">
            <w:pPr>
              <w:pStyle w:val="Themenblock"/>
              <w:spacing w:after="0"/>
            </w:pPr>
            <w:r w:rsidRPr="00EE5C1A">
              <w:rPr>
                <w:rFonts w:asciiTheme="minorHAnsi" w:hAnsiTheme="minorHAnsi"/>
                <w:lang w:val="en-US"/>
              </w:rPr>
              <w:t>Supplier’s documentation</w:t>
            </w:r>
          </w:p>
        </w:tc>
      </w:tr>
      <w:tr w:rsidR="00672572" w:rsidRPr="00F21402" w14:paraId="34C2A852" w14:textId="77777777" w:rsidTr="00886946">
        <w:tblPrEx>
          <w:tblLook w:val="01E0" w:firstRow="1" w:lastRow="1" w:firstColumn="1" w:lastColumn="1" w:noHBand="0" w:noVBand="0"/>
        </w:tblPrEx>
        <w:tc>
          <w:tcPr>
            <w:tcW w:w="1966" w:type="dxa"/>
          </w:tcPr>
          <w:p w14:paraId="34C2A84D" w14:textId="065EA0FA"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51" w14:textId="780F0F1F" w:rsidR="00672572" w:rsidRPr="00886946" w:rsidRDefault="00672572" w:rsidP="00886946">
            <w:pPr>
              <w:pStyle w:val="Themenblock"/>
              <w:spacing w:after="0"/>
            </w:pPr>
            <w:r w:rsidRPr="00EE5C1A">
              <w:rPr>
                <w:rFonts w:asciiTheme="minorHAnsi" w:hAnsiTheme="minorHAnsi"/>
                <w:lang w:val="en-US"/>
              </w:rPr>
              <w:t>Service provider’s documentation</w:t>
            </w:r>
          </w:p>
        </w:tc>
      </w:tr>
      <w:tr w:rsidR="00672572" w:rsidRPr="00EE5C1A" w14:paraId="34C2A858" w14:textId="77777777" w:rsidTr="00886946">
        <w:tblPrEx>
          <w:tblLook w:val="01E0" w:firstRow="1" w:lastRow="1" w:firstColumn="1" w:lastColumn="1" w:noHBand="0" w:noVBand="0"/>
        </w:tblPrEx>
        <w:tc>
          <w:tcPr>
            <w:tcW w:w="1966" w:type="dxa"/>
          </w:tcPr>
          <w:p w14:paraId="34C2A853" w14:textId="2C3B08CC"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57" w14:textId="48FCF5CF" w:rsidR="00672572" w:rsidRPr="00886946" w:rsidRDefault="00672572" w:rsidP="00886946">
            <w:pPr>
              <w:pStyle w:val="Themenblock"/>
              <w:spacing w:after="0"/>
            </w:pPr>
            <w:r w:rsidRPr="00EE5C1A">
              <w:rPr>
                <w:rFonts w:asciiTheme="minorHAnsi" w:hAnsiTheme="minorHAnsi"/>
                <w:lang w:val="en-US"/>
              </w:rPr>
              <w:t>Certificates and declarations</w:t>
            </w:r>
          </w:p>
        </w:tc>
      </w:tr>
      <w:tr w:rsidR="00672572" w:rsidRPr="00EE5C1A" w14:paraId="34C2A85E" w14:textId="77777777" w:rsidTr="00886946">
        <w:tblPrEx>
          <w:tblLook w:val="01E0" w:firstRow="1" w:lastRow="1" w:firstColumn="1" w:lastColumn="1" w:noHBand="0" w:noVBand="0"/>
        </w:tblPrEx>
        <w:tc>
          <w:tcPr>
            <w:tcW w:w="1966" w:type="dxa"/>
          </w:tcPr>
          <w:p w14:paraId="34C2A859" w14:textId="32E0E589"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5D" w14:textId="05958799" w:rsidR="00672572" w:rsidRPr="00886946" w:rsidRDefault="00672572" w:rsidP="00886946">
            <w:pPr>
              <w:pStyle w:val="Themenblock"/>
              <w:spacing w:after="0"/>
            </w:pPr>
            <w:r w:rsidRPr="00EE5C1A">
              <w:rPr>
                <w:rFonts w:asciiTheme="minorHAnsi" w:hAnsiTheme="minorHAnsi"/>
                <w:lang w:val="en-US"/>
              </w:rPr>
              <w:t>Test</w:t>
            </w:r>
          </w:p>
        </w:tc>
      </w:tr>
      <w:tr w:rsidR="00672572" w:rsidRPr="00EE5C1A" w14:paraId="34C2A864" w14:textId="77777777" w:rsidTr="00886946">
        <w:tblPrEx>
          <w:tblLook w:val="01E0" w:firstRow="1" w:lastRow="1" w:firstColumn="1" w:lastColumn="1" w:noHBand="0" w:noVBand="0"/>
        </w:tblPrEx>
        <w:tc>
          <w:tcPr>
            <w:tcW w:w="1966" w:type="dxa"/>
          </w:tcPr>
          <w:p w14:paraId="34C2A85F" w14:textId="421E3308"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63" w14:textId="309B93E5" w:rsidR="00672572" w:rsidRPr="00886946" w:rsidRDefault="00672572" w:rsidP="00886946">
            <w:pPr>
              <w:pStyle w:val="Themenblock"/>
              <w:spacing w:after="0"/>
            </w:pPr>
          </w:p>
        </w:tc>
      </w:tr>
      <w:tr w:rsidR="00216830" w:rsidRPr="00EE5C1A" w14:paraId="34C2A86A" w14:textId="77777777" w:rsidTr="00BA4F3F">
        <w:tblPrEx>
          <w:tblLook w:val="01E0" w:firstRow="1" w:lastRow="1" w:firstColumn="1" w:lastColumn="1" w:noHBand="0" w:noVBand="0"/>
        </w:tblPrEx>
        <w:trPr>
          <w:trHeight w:val="3288"/>
        </w:trPr>
        <w:tc>
          <w:tcPr>
            <w:tcW w:w="1966" w:type="dxa"/>
          </w:tcPr>
          <w:p w14:paraId="34C2A865" w14:textId="3603E4F2" w:rsidR="00216830" w:rsidRPr="00EE5C1A" w:rsidRDefault="00216830" w:rsidP="00216830">
            <w:pPr>
              <w:pStyle w:val="Kompetenzfeld"/>
              <w:rPr>
                <w:rFonts w:asciiTheme="minorHAnsi" w:hAnsiTheme="minorHAnsi"/>
                <w:lang w:val="en-US"/>
              </w:rPr>
            </w:pPr>
            <w:r w:rsidRPr="00EE5C1A">
              <w:rPr>
                <w:rFonts w:asciiTheme="minorHAnsi" w:hAnsiTheme="minorHAnsi"/>
                <w:lang w:val="en-US"/>
              </w:rPr>
              <w:t>Topic 6</w:t>
            </w:r>
          </w:p>
        </w:tc>
        <w:tc>
          <w:tcPr>
            <w:tcW w:w="1720" w:type="dxa"/>
            <w:gridSpan w:val="2"/>
          </w:tcPr>
          <w:p w14:paraId="34C2A866" w14:textId="41E55AB9" w:rsidR="00216830" w:rsidRPr="00EE5C1A" w:rsidRDefault="00216830" w:rsidP="00216830">
            <w:pPr>
              <w:pStyle w:val="Kompetenzfeld"/>
              <w:rPr>
                <w:rFonts w:asciiTheme="minorHAnsi" w:hAnsiTheme="minorHAnsi"/>
                <w:lang w:val="en-US"/>
              </w:rPr>
            </w:pPr>
            <w:r w:rsidRPr="00EE5C1A">
              <w:rPr>
                <w:rFonts w:asciiTheme="minorHAnsi" w:hAnsiTheme="minorHAnsi"/>
                <w:lang w:val="en-US"/>
              </w:rPr>
              <w:t>Media production for print media</w:t>
            </w:r>
          </w:p>
        </w:tc>
        <w:tc>
          <w:tcPr>
            <w:tcW w:w="1763" w:type="dxa"/>
          </w:tcPr>
          <w:p w14:paraId="2F0665A8"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3E3BA586"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2376A79D" w14:textId="59028F25"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33707C4B" w14:textId="77777777" w:rsid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867" w14:textId="7D5D25B4" w:rsidR="00216830" w:rsidRPr="00EE5C1A" w:rsidRDefault="00EE23F2" w:rsidP="007D72BD">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253" w:type="dxa"/>
          </w:tcPr>
          <w:p w14:paraId="34C2A868" w14:textId="1EEBBCEE" w:rsidR="00216830" w:rsidRPr="00EE5C1A" w:rsidRDefault="00216830" w:rsidP="0021683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616" w:type="dxa"/>
          </w:tcPr>
          <w:p w14:paraId="34C2A869" w14:textId="42642077" w:rsidR="00216830" w:rsidRPr="00EE5C1A" w:rsidRDefault="00216830" w:rsidP="0021683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216830" w:rsidRPr="00EE5C1A" w14:paraId="34C2A870" w14:textId="77777777" w:rsidTr="00886946">
        <w:tblPrEx>
          <w:tblLook w:val="01E0" w:firstRow="1" w:lastRow="1" w:firstColumn="1" w:lastColumn="1" w:noHBand="0" w:noVBand="0"/>
        </w:tblPrEx>
        <w:tc>
          <w:tcPr>
            <w:tcW w:w="1966" w:type="dxa"/>
          </w:tcPr>
          <w:p w14:paraId="34C2A86B" w14:textId="0466347D" w:rsidR="00216830" w:rsidRPr="00EE5C1A" w:rsidRDefault="00216830" w:rsidP="00216830">
            <w:pPr>
              <w:pStyle w:val="Kompetenzfeld"/>
              <w:rPr>
                <w:rFonts w:asciiTheme="minorHAnsi" w:hAnsiTheme="minorHAnsi"/>
                <w:lang w:val="en-US"/>
              </w:rPr>
            </w:pPr>
            <w:r w:rsidRPr="00EE5C1A">
              <w:rPr>
                <w:rFonts w:asciiTheme="minorHAnsi" w:hAnsiTheme="minorHAnsi"/>
                <w:lang w:val="en-US"/>
              </w:rPr>
              <w:t>Area of Competence:</w:t>
            </w:r>
          </w:p>
        </w:tc>
        <w:tc>
          <w:tcPr>
            <w:tcW w:w="12352" w:type="dxa"/>
            <w:gridSpan w:val="5"/>
          </w:tcPr>
          <w:p w14:paraId="34C2A86F" w14:textId="0238F2A9" w:rsidR="00216830" w:rsidRPr="00EE5C1A" w:rsidRDefault="00216830" w:rsidP="00216830">
            <w:pPr>
              <w:pStyle w:val="Modul"/>
              <w:rPr>
                <w:rStyle w:val="Textfeld"/>
                <w:rFonts w:asciiTheme="minorHAnsi" w:hAnsiTheme="minorHAnsi"/>
                <w:lang w:val="en-US"/>
              </w:rPr>
            </w:pPr>
            <w:r w:rsidRPr="00EE5C1A">
              <w:rPr>
                <w:rFonts w:asciiTheme="minorHAnsi" w:hAnsiTheme="minorHAnsi"/>
                <w:lang w:val="en-US"/>
              </w:rPr>
              <w:t>Print media</w:t>
            </w:r>
          </w:p>
        </w:tc>
      </w:tr>
      <w:tr w:rsidR="00216830" w:rsidRPr="00F05F50" w14:paraId="34C2A875" w14:textId="77777777" w:rsidTr="00886946">
        <w:tblPrEx>
          <w:tblLook w:val="01E0" w:firstRow="1" w:lastRow="1" w:firstColumn="1" w:lastColumn="1" w:noHBand="0" w:noVBand="0"/>
        </w:tblPrEx>
        <w:tc>
          <w:tcPr>
            <w:tcW w:w="1966" w:type="dxa"/>
          </w:tcPr>
          <w:p w14:paraId="34C2A871" w14:textId="2BD7F6FB" w:rsidR="00216830" w:rsidRPr="00EE5C1A" w:rsidRDefault="00216830" w:rsidP="00216830">
            <w:pPr>
              <w:pStyle w:val="Beschreibung"/>
              <w:rPr>
                <w:rFonts w:asciiTheme="minorHAnsi" w:hAnsiTheme="minorHAnsi"/>
                <w:lang w:val="en-US"/>
              </w:rPr>
            </w:pPr>
            <w:r w:rsidRPr="00EE5C1A">
              <w:rPr>
                <w:rFonts w:asciiTheme="minorHAnsi" w:hAnsiTheme="minorHAnsi"/>
                <w:lang w:val="en-US"/>
              </w:rPr>
              <w:lastRenderedPageBreak/>
              <w:t>Description:</w:t>
            </w:r>
          </w:p>
        </w:tc>
        <w:tc>
          <w:tcPr>
            <w:tcW w:w="12352" w:type="dxa"/>
            <w:gridSpan w:val="5"/>
          </w:tcPr>
          <w:p w14:paraId="02C3C4BB" w14:textId="1C9E2237" w:rsidR="00216830" w:rsidRPr="00EE5C1A" w:rsidRDefault="00216830" w:rsidP="00216830">
            <w:pPr>
              <w:pStyle w:val="Beschreibung"/>
              <w:rPr>
                <w:rFonts w:asciiTheme="minorHAnsi" w:hAnsiTheme="minorHAnsi"/>
                <w:lang w:val="en-US"/>
              </w:rPr>
            </w:pPr>
            <w:r w:rsidRPr="00EE5C1A">
              <w:rPr>
                <w:rFonts w:asciiTheme="minorHAnsi" w:hAnsiTheme="minorHAnsi"/>
                <w:lang w:val="en-US"/>
              </w:rPr>
              <w:t>Print media in the literal sense are hardcopy printed materials. However, because print production usually requires a PDF file as an intermediate step, here we will deal primarily with creating PDF files. PDF files can be used both for creating printed materials as well as for electronic publication. Depending on the printing technology used, certain requirements must be met during the media production of a printed product.</w:t>
            </w:r>
          </w:p>
          <w:p w14:paraId="714B6366" w14:textId="79935040" w:rsidR="00216830" w:rsidRPr="00EE5C1A" w:rsidRDefault="00216830" w:rsidP="00216830">
            <w:pPr>
              <w:pStyle w:val="Beschreibung"/>
              <w:rPr>
                <w:rFonts w:asciiTheme="minorHAnsi" w:hAnsiTheme="minorHAnsi"/>
                <w:lang w:val="en-US"/>
              </w:rPr>
            </w:pPr>
            <w:r w:rsidRPr="00EE5C1A">
              <w:rPr>
                <w:rFonts w:asciiTheme="minorHAnsi" w:hAnsiTheme="minorHAnsi"/>
                <w:lang w:val="en-US"/>
              </w:rPr>
              <w:t>Aspects of typesetting and layout must be taken into consideration when producing a print medium. When creating a PDF, different parameters must be set depending on the display medium and output device. If the generated PDF file is delivered in electronic form, for instance, aspects such as copy protection and security as well as linking must be taken into account in the document.</w:t>
            </w:r>
          </w:p>
          <w:p w14:paraId="34C2A874" w14:textId="287264A7" w:rsidR="00216830" w:rsidRPr="00EE5C1A" w:rsidRDefault="00216830" w:rsidP="00216830">
            <w:pPr>
              <w:pStyle w:val="Beschreibung"/>
              <w:rPr>
                <w:rStyle w:val="Textfeld"/>
                <w:rFonts w:asciiTheme="minorHAnsi" w:hAnsiTheme="minorHAnsi"/>
                <w:lang w:val="en-US"/>
              </w:rPr>
            </w:pPr>
            <w:r w:rsidRPr="00EE5C1A">
              <w:rPr>
                <w:rFonts w:asciiTheme="minorHAnsi" w:hAnsiTheme="minorHAnsi"/>
                <w:lang w:val="en-US"/>
              </w:rPr>
              <w:t>This process step produces a PDF file that can be published electronically or non-electronically (e.g., printed).</w:t>
            </w:r>
          </w:p>
        </w:tc>
      </w:tr>
      <w:tr w:rsidR="00216830" w:rsidRPr="00EE5C1A" w14:paraId="34C2A87B" w14:textId="77777777" w:rsidTr="00886946">
        <w:tblPrEx>
          <w:tblLook w:val="01E0" w:firstRow="1" w:lastRow="1" w:firstColumn="1" w:lastColumn="1" w:noHBand="0" w:noVBand="0"/>
        </w:tblPrEx>
        <w:tc>
          <w:tcPr>
            <w:tcW w:w="1966" w:type="dxa"/>
          </w:tcPr>
          <w:p w14:paraId="34C2A876" w14:textId="48E446FD" w:rsidR="00216830" w:rsidRPr="00EE5C1A" w:rsidRDefault="0021683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7A" w14:textId="0F26C80B" w:rsidR="00216830" w:rsidRPr="00886946" w:rsidRDefault="00216830" w:rsidP="00886946">
            <w:pPr>
              <w:pStyle w:val="Themenblock"/>
              <w:spacing w:after="0"/>
            </w:pPr>
            <w:r w:rsidRPr="00EE5C1A">
              <w:rPr>
                <w:rFonts w:asciiTheme="minorHAnsi" w:hAnsiTheme="minorHAnsi"/>
                <w:lang w:val="en-US"/>
              </w:rPr>
              <w:t>Typesetting and layout (DTP)</w:t>
            </w:r>
          </w:p>
        </w:tc>
      </w:tr>
      <w:tr w:rsidR="00216830" w:rsidRPr="00EE5C1A" w14:paraId="34C2A881" w14:textId="77777777" w:rsidTr="00886946">
        <w:tblPrEx>
          <w:tblLook w:val="01E0" w:firstRow="1" w:lastRow="1" w:firstColumn="1" w:lastColumn="1" w:noHBand="0" w:noVBand="0"/>
        </w:tblPrEx>
        <w:tc>
          <w:tcPr>
            <w:tcW w:w="1966" w:type="dxa"/>
          </w:tcPr>
          <w:p w14:paraId="34C2A87C" w14:textId="015BB11A" w:rsidR="00216830" w:rsidRPr="00EE5C1A" w:rsidRDefault="0021683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352" w:type="dxa"/>
            <w:gridSpan w:val="5"/>
          </w:tcPr>
          <w:p w14:paraId="34C2A880" w14:textId="4CAF5787" w:rsidR="00216830" w:rsidRPr="00886946" w:rsidRDefault="00216830" w:rsidP="00886946">
            <w:pPr>
              <w:pStyle w:val="Themenblock"/>
              <w:spacing w:after="0"/>
            </w:pPr>
            <w:r w:rsidRPr="00EE5C1A">
              <w:rPr>
                <w:rFonts w:asciiTheme="minorHAnsi" w:hAnsiTheme="minorHAnsi"/>
                <w:lang w:val="en-US"/>
              </w:rPr>
              <w:t>PDF generation</w:t>
            </w:r>
          </w:p>
        </w:tc>
      </w:tr>
    </w:tbl>
    <w:p w14:paraId="34C2A882" w14:textId="77777777" w:rsidR="00024BEF" w:rsidRPr="00EE5C1A" w:rsidRDefault="00024BEF" w:rsidP="00706BDB">
      <w:pPr>
        <w:rPr>
          <w:rFonts w:asciiTheme="minorHAnsi" w:hAnsiTheme="minorHAnsi"/>
          <w:lang w:val="en-US"/>
        </w:rPr>
      </w:pPr>
    </w:p>
    <w:p w14:paraId="34C2A883" w14:textId="77777777" w:rsidR="00024BEF" w:rsidRPr="00EE5C1A" w:rsidRDefault="00024BEF" w:rsidP="00706BDB">
      <w:pPr>
        <w:rPr>
          <w:rFonts w:asciiTheme="minorHAnsi" w:hAnsiTheme="minorHAnsi"/>
          <w:lang w:val="en-US"/>
        </w:rPr>
      </w:pPr>
    </w:p>
    <w:p w14:paraId="34C2A884" w14:textId="77777777" w:rsidR="00024BEF" w:rsidRPr="00EE5C1A" w:rsidRDefault="00024BEF" w:rsidP="00706BDB">
      <w:pPr>
        <w:rPr>
          <w:rFonts w:asciiTheme="minorHAnsi" w:hAnsiTheme="minorHAnsi"/>
          <w:lang w:val="en-US"/>
        </w:rPr>
        <w:sectPr w:rsidR="00024BEF" w:rsidRPr="00EE5C1A" w:rsidSect="00886946">
          <w:pgSz w:w="16838" w:h="11906" w:orient="landscape" w:code="9"/>
          <w:pgMar w:top="1418" w:right="1387" w:bottom="1134" w:left="1418" w:header="709" w:footer="709" w:gutter="0"/>
          <w:cols w:space="708"/>
          <w:titlePg/>
          <w:docGrid w:linePitch="360"/>
        </w:sectPr>
      </w:pPr>
    </w:p>
    <w:p w14:paraId="34C2A885" w14:textId="29993B65" w:rsidR="00E22883" w:rsidRPr="00BA4F3F" w:rsidRDefault="00567BEA" w:rsidP="00BA4F3F">
      <w:pPr>
        <w:pStyle w:val="MMTitle"/>
        <w:jc w:val="left"/>
        <w:rPr>
          <w:rFonts w:asciiTheme="minorHAnsi" w:hAnsiTheme="minorHAnsi"/>
          <w:color w:val="000000" w:themeColor="text1"/>
          <w:lang w:val="en-US"/>
        </w:rPr>
      </w:pPr>
      <w:r w:rsidRPr="00BA4F3F">
        <w:rPr>
          <w:rFonts w:asciiTheme="minorHAnsi" w:hAnsiTheme="minorHAnsi"/>
          <w:color w:val="000000" w:themeColor="text1"/>
          <w:lang w:val="en-US"/>
        </w:rPr>
        <w:lastRenderedPageBreak/>
        <w:t>E</w:t>
      </w:r>
      <w:r w:rsidR="005669A9" w:rsidRPr="00BA4F3F">
        <w:rPr>
          <w:rFonts w:asciiTheme="minorHAnsi" w:hAnsiTheme="minorHAnsi"/>
          <w:color w:val="000000" w:themeColor="text1"/>
          <w:lang w:val="en-US"/>
        </w:rPr>
        <w:t xml:space="preserve">lective </w:t>
      </w:r>
      <w:r w:rsidRPr="00BA4F3F">
        <w:rPr>
          <w:rFonts w:asciiTheme="minorHAnsi" w:hAnsiTheme="minorHAnsi"/>
          <w:color w:val="000000" w:themeColor="text1"/>
          <w:lang w:val="en-US"/>
        </w:rPr>
        <w:t>A</w:t>
      </w:r>
      <w:r w:rsidR="005669A9" w:rsidRPr="00BA4F3F">
        <w:rPr>
          <w:rFonts w:asciiTheme="minorHAnsi" w:hAnsiTheme="minorHAnsi"/>
          <w:color w:val="000000" w:themeColor="text1"/>
          <w:lang w:val="en-US"/>
        </w:rPr>
        <w:t>reas</w:t>
      </w:r>
    </w:p>
    <w:tbl>
      <w:tblPr>
        <w:tblW w:w="141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985"/>
        <w:gridCol w:w="1701"/>
        <w:gridCol w:w="1763"/>
        <w:gridCol w:w="4332"/>
        <w:gridCol w:w="4394"/>
      </w:tblGrid>
      <w:tr w:rsidR="00BA4F3F" w:rsidRPr="00BA4F3F" w14:paraId="34C2A88B" w14:textId="77777777" w:rsidTr="00BA4F3F">
        <w:trPr>
          <w:tblHeader/>
        </w:trPr>
        <w:tc>
          <w:tcPr>
            <w:tcW w:w="1985" w:type="dxa"/>
            <w:shd w:val="clear" w:color="auto" w:fill="C0C0C0"/>
          </w:tcPr>
          <w:p w14:paraId="34C2A886" w14:textId="150986F1" w:rsidR="00AE13C6" w:rsidRPr="00BA4F3F" w:rsidRDefault="00606BB9" w:rsidP="00672572">
            <w:pPr>
              <w:spacing w:after="0"/>
              <w:jc w:val="center"/>
              <w:rPr>
                <w:rFonts w:asciiTheme="minorHAnsi" w:hAnsiTheme="minorHAnsi"/>
                <w:b/>
                <w:color w:val="000000" w:themeColor="text1"/>
                <w:lang w:val="en-US"/>
              </w:rPr>
            </w:pPr>
            <w:r w:rsidRPr="00BA4F3F">
              <w:rPr>
                <w:rFonts w:asciiTheme="minorHAnsi" w:hAnsiTheme="minorHAnsi"/>
                <w:b/>
                <w:color w:val="000000" w:themeColor="text1"/>
                <w:lang w:val="en-US"/>
              </w:rPr>
              <w:t>Specification P</w:t>
            </w:r>
            <w:r w:rsidR="005669A9" w:rsidRPr="00BA4F3F">
              <w:rPr>
                <w:rFonts w:asciiTheme="minorHAnsi" w:hAnsiTheme="minorHAnsi"/>
                <w:b/>
                <w:color w:val="000000" w:themeColor="text1"/>
                <w:lang w:val="en-US"/>
              </w:rPr>
              <w:t>aths</w:t>
            </w:r>
            <w:r w:rsidR="005F2B96" w:rsidRPr="00BA4F3F">
              <w:rPr>
                <w:rFonts w:asciiTheme="minorHAnsi" w:hAnsiTheme="minorHAnsi"/>
                <w:b/>
                <w:color w:val="000000" w:themeColor="text1"/>
                <w:lang w:val="en-US"/>
              </w:rPr>
              <w:t xml:space="preserve">, </w:t>
            </w:r>
            <w:r w:rsidRPr="00BA4F3F">
              <w:rPr>
                <w:rFonts w:asciiTheme="minorHAnsi" w:hAnsiTheme="minorHAnsi"/>
                <w:b/>
                <w:color w:val="000000" w:themeColor="text1"/>
                <w:lang w:val="en-US"/>
              </w:rPr>
              <w:t>Areas of C</w:t>
            </w:r>
            <w:r w:rsidR="005669A9" w:rsidRPr="00BA4F3F">
              <w:rPr>
                <w:rFonts w:asciiTheme="minorHAnsi" w:hAnsiTheme="minorHAnsi"/>
                <w:b/>
                <w:color w:val="000000" w:themeColor="text1"/>
                <w:lang w:val="en-US"/>
              </w:rPr>
              <w:t>ompetence</w:t>
            </w:r>
            <w:r w:rsidRPr="00BA4F3F">
              <w:rPr>
                <w:rFonts w:asciiTheme="minorHAnsi" w:hAnsiTheme="minorHAnsi"/>
                <w:b/>
                <w:color w:val="000000" w:themeColor="text1"/>
                <w:lang w:val="en-US"/>
              </w:rPr>
              <w:t xml:space="preserve"> a</w:t>
            </w:r>
            <w:r w:rsidR="00AE13C6" w:rsidRPr="00BA4F3F">
              <w:rPr>
                <w:rFonts w:asciiTheme="minorHAnsi" w:hAnsiTheme="minorHAnsi"/>
                <w:b/>
                <w:color w:val="000000" w:themeColor="text1"/>
                <w:lang w:val="en-US"/>
              </w:rPr>
              <w:t xml:space="preserve">nd </w:t>
            </w:r>
            <w:r w:rsidRPr="00BA4F3F">
              <w:rPr>
                <w:rFonts w:asciiTheme="minorHAnsi" w:hAnsiTheme="minorHAnsi"/>
                <w:b/>
                <w:color w:val="000000" w:themeColor="text1"/>
                <w:lang w:val="en-US"/>
              </w:rPr>
              <w:t>G</w:t>
            </w:r>
            <w:r w:rsidR="005669A9" w:rsidRPr="00BA4F3F">
              <w:rPr>
                <w:rFonts w:asciiTheme="minorHAnsi" w:hAnsiTheme="minorHAnsi"/>
                <w:b/>
                <w:color w:val="000000" w:themeColor="text1"/>
                <w:lang w:val="en-US"/>
              </w:rPr>
              <w:t xml:space="preserve">roups of </w:t>
            </w:r>
            <w:r w:rsidRPr="00BA4F3F">
              <w:rPr>
                <w:rFonts w:asciiTheme="minorHAnsi" w:hAnsiTheme="minorHAnsi"/>
                <w:b/>
                <w:color w:val="000000" w:themeColor="text1"/>
                <w:lang w:val="en-US"/>
              </w:rPr>
              <w:t>T</w:t>
            </w:r>
            <w:r w:rsidR="005669A9" w:rsidRPr="00BA4F3F">
              <w:rPr>
                <w:rFonts w:asciiTheme="minorHAnsi" w:hAnsiTheme="minorHAnsi"/>
                <w:b/>
                <w:color w:val="000000" w:themeColor="text1"/>
                <w:lang w:val="en-US"/>
              </w:rPr>
              <w:t>opics</w:t>
            </w:r>
          </w:p>
        </w:tc>
        <w:tc>
          <w:tcPr>
            <w:tcW w:w="1701" w:type="dxa"/>
            <w:shd w:val="clear" w:color="auto" w:fill="C0C0C0"/>
          </w:tcPr>
          <w:p w14:paraId="34C2A887" w14:textId="13447486" w:rsidR="00AE13C6" w:rsidRPr="00BA4F3F" w:rsidRDefault="00AE13C6" w:rsidP="00672572">
            <w:pPr>
              <w:spacing w:after="0"/>
              <w:jc w:val="center"/>
              <w:rPr>
                <w:rFonts w:asciiTheme="minorHAnsi" w:hAnsiTheme="minorHAnsi"/>
                <w:b/>
                <w:color w:val="000000" w:themeColor="text1"/>
                <w:lang w:val="en-US"/>
              </w:rPr>
            </w:pPr>
            <w:r w:rsidRPr="00BA4F3F">
              <w:rPr>
                <w:rFonts w:asciiTheme="minorHAnsi" w:hAnsiTheme="minorHAnsi"/>
                <w:b/>
                <w:color w:val="000000" w:themeColor="text1"/>
                <w:lang w:val="en-US"/>
              </w:rPr>
              <w:t xml:space="preserve">Name </w:t>
            </w:r>
            <w:r w:rsidR="00606BB9" w:rsidRPr="00BA4F3F">
              <w:rPr>
                <w:rFonts w:asciiTheme="minorHAnsi" w:hAnsiTheme="minorHAnsi"/>
                <w:b/>
                <w:color w:val="000000" w:themeColor="text1"/>
                <w:lang w:val="en-US"/>
              </w:rPr>
              <w:t>of the</w:t>
            </w:r>
            <w:r w:rsidRPr="00BA4F3F">
              <w:rPr>
                <w:rFonts w:asciiTheme="minorHAnsi" w:hAnsiTheme="minorHAnsi"/>
                <w:b/>
                <w:color w:val="000000" w:themeColor="text1"/>
                <w:lang w:val="en-US"/>
              </w:rPr>
              <w:t xml:space="preserve"> </w:t>
            </w:r>
            <w:r w:rsidR="005669A9" w:rsidRPr="00BA4F3F">
              <w:rPr>
                <w:rFonts w:asciiTheme="minorHAnsi" w:hAnsiTheme="minorHAnsi"/>
                <w:b/>
                <w:color w:val="000000" w:themeColor="text1"/>
                <w:lang w:val="en-US"/>
              </w:rPr>
              <w:t>Area of Competence</w:t>
            </w:r>
            <w:r w:rsidR="00F21402" w:rsidRPr="00BA4F3F">
              <w:rPr>
                <w:rFonts w:asciiTheme="minorHAnsi" w:hAnsiTheme="minorHAnsi"/>
                <w:b/>
                <w:color w:val="000000" w:themeColor="text1"/>
                <w:lang w:val="en-US"/>
              </w:rPr>
              <w:t xml:space="preserve"> </w:t>
            </w:r>
            <w:r w:rsidRPr="00BA4F3F">
              <w:rPr>
                <w:rFonts w:asciiTheme="minorHAnsi" w:hAnsiTheme="minorHAnsi"/>
                <w:b/>
                <w:color w:val="000000" w:themeColor="text1"/>
                <w:lang w:val="en-US"/>
              </w:rPr>
              <w:t xml:space="preserve">/ </w:t>
            </w:r>
            <w:r w:rsidR="005B60E6" w:rsidRPr="00BA4F3F">
              <w:rPr>
                <w:rFonts w:asciiTheme="minorHAnsi" w:hAnsiTheme="minorHAnsi"/>
                <w:b/>
                <w:color w:val="000000" w:themeColor="text1"/>
                <w:lang w:val="en-US"/>
              </w:rPr>
              <w:t xml:space="preserve">Group </w:t>
            </w:r>
            <w:r w:rsidR="00606BB9" w:rsidRPr="00BA4F3F">
              <w:rPr>
                <w:rFonts w:asciiTheme="minorHAnsi" w:hAnsiTheme="minorHAnsi"/>
                <w:b/>
                <w:color w:val="000000" w:themeColor="text1"/>
                <w:lang w:val="en-US"/>
              </w:rPr>
              <w:t>of Topic</w:t>
            </w:r>
            <w:r w:rsidRPr="00BA4F3F">
              <w:rPr>
                <w:rFonts w:asciiTheme="minorHAnsi" w:hAnsiTheme="minorHAnsi"/>
                <w:b/>
                <w:color w:val="000000" w:themeColor="text1"/>
                <w:lang w:val="en-US"/>
              </w:rPr>
              <w:t>s</w:t>
            </w:r>
          </w:p>
        </w:tc>
        <w:tc>
          <w:tcPr>
            <w:tcW w:w="1763" w:type="dxa"/>
            <w:shd w:val="clear" w:color="auto" w:fill="C0C0C0"/>
          </w:tcPr>
          <w:p w14:paraId="34C2A888" w14:textId="451B5981" w:rsidR="00AE13C6" w:rsidRPr="00BA4F3F" w:rsidRDefault="00672572" w:rsidP="00672572">
            <w:pPr>
              <w:spacing w:after="0"/>
              <w:jc w:val="center"/>
              <w:rPr>
                <w:rFonts w:asciiTheme="minorHAnsi" w:hAnsiTheme="minorHAnsi"/>
                <w:b/>
                <w:color w:val="000000" w:themeColor="text1"/>
                <w:lang w:val="en-US"/>
              </w:rPr>
            </w:pPr>
            <w:r w:rsidRPr="00BA4F3F">
              <w:rPr>
                <w:rFonts w:asciiTheme="minorHAnsi" w:hAnsiTheme="minorHAnsi"/>
                <w:b/>
                <w:color w:val="000000" w:themeColor="text1"/>
                <w:lang w:val="en-US"/>
              </w:rPr>
              <w:t>Self-Assessment</w:t>
            </w:r>
            <w:r w:rsidR="00034383" w:rsidRPr="00BA4F3F">
              <w:rPr>
                <w:rFonts w:asciiTheme="minorHAnsi" w:hAnsiTheme="minorHAnsi"/>
                <w:b/>
                <w:color w:val="000000" w:themeColor="text1"/>
                <w:lang w:val="en-US"/>
              </w:rPr>
              <w:t xml:space="preserve"> of Knowledge</w:t>
            </w:r>
          </w:p>
        </w:tc>
        <w:tc>
          <w:tcPr>
            <w:tcW w:w="4332" w:type="dxa"/>
            <w:shd w:val="clear" w:color="auto" w:fill="C0C0C0"/>
          </w:tcPr>
          <w:p w14:paraId="42B0B1B5" w14:textId="77777777" w:rsidR="008F465F" w:rsidRPr="00BA4F3F" w:rsidRDefault="008F465F" w:rsidP="00672572">
            <w:pPr>
              <w:spacing w:after="0"/>
              <w:jc w:val="center"/>
              <w:rPr>
                <w:rFonts w:asciiTheme="minorHAnsi" w:hAnsiTheme="minorHAnsi"/>
                <w:b/>
                <w:color w:val="000000" w:themeColor="text1"/>
                <w:lang w:val="en-US"/>
              </w:rPr>
            </w:pPr>
            <w:r w:rsidRPr="00BA4F3F">
              <w:rPr>
                <w:rFonts w:asciiTheme="minorHAnsi" w:hAnsiTheme="minorHAnsi"/>
                <w:b/>
                <w:color w:val="000000" w:themeColor="text1"/>
                <w:lang w:val="en-US"/>
              </w:rPr>
              <w:t>Explanations</w:t>
            </w:r>
          </w:p>
          <w:p w14:paraId="34C2A889" w14:textId="0AC179E5" w:rsidR="00AE13C6" w:rsidRPr="00BA4F3F" w:rsidRDefault="00AE13C6" w:rsidP="00672572">
            <w:pPr>
              <w:spacing w:after="0"/>
              <w:jc w:val="center"/>
              <w:rPr>
                <w:rFonts w:asciiTheme="minorHAnsi" w:hAnsiTheme="minorHAnsi"/>
                <w:b/>
                <w:color w:val="000000" w:themeColor="text1"/>
                <w:lang w:val="en-US"/>
              </w:rPr>
            </w:pPr>
            <w:r w:rsidRPr="00BA4F3F">
              <w:rPr>
                <w:rFonts w:asciiTheme="minorHAnsi" w:hAnsiTheme="minorHAnsi"/>
                <w:b/>
                <w:color w:val="000000" w:themeColor="text1"/>
                <w:lang w:val="en-US"/>
              </w:rPr>
              <w:t>(</w:t>
            </w:r>
            <w:r w:rsidR="008F465F" w:rsidRPr="00BA4F3F">
              <w:rPr>
                <w:rFonts w:asciiTheme="minorHAnsi" w:hAnsiTheme="minorHAnsi"/>
                <w:b/>
                <w:color w:val="000000" w:themeColor="text1"/>
                <w:lang w:val="en-US"/>
              </w:rPr>
              <w:t>How and Where the Knowledge Was A</w:t>
            </w:r>
            <w:r w:rsidR="00606BB9" w:rsidRPr="00BA4F3F">
              <w:rPr>
                <w:rFonts w:asciiTheme="minorHAnsi" w:hAnsiTheme="minorHAnsi"/>
                <w:b/>
                <w:color w:val="000000" w:themeColor="text1"/>
                <w:lang w:val="en-US"/>
              </w:rPr>
              <w:t>c</w:t>
            </w:r>
            <w:r w:rsidR="008F465F" w:rsidRPr="00BA4F3F">
              <w:rPr>
                <w:rFonts w:asciiTheme="minorHAnsi" w:hAnsiTheme="minorHAnsi"/>
                <w:b/>
                <w:color w:val="000000" w:themeColor="text1"/>
                <w:lang w:val="en-US"/>
              </w:rPr>
              <w:t>quired</w:t>
            </w:r>
            <w:r w:rsidRPr="00BA4F3F">
              <w:rPr>
                <w:rFonts w:asciiTheme="minorHAnsi" w:hAnsiTheme="minorHAnsi"/>
                <w:b/>
                <w:color w:val="000000" w:themeColor="text1"/>
                <w:lang w:val="en-US"/>
              </w:rPr>
              <w:t>)</w:t>
            </w:r>
          </w:p>
        </w:tc>
        <w:tc>
          <w:tcPr>
            <w:tcW w:w="4394" w:type="dxa"/>
            <w:shd w:val="clear" w:color="auto" w:fill="C0C0C0"/>
          </w:tcPr>
          <w:p w14:paraId="7C6334B6" w14:textId="77777777" w:rsidR="008F465F" w:rsidRPr="00BA4F3F" w:rsidRDefault="008F465F" w:rsidP="00672572">
            <w:pPr>
              <w:spacing w:after="0"/>
              <w:jc w:val="center"/>
              <w:rPr>
                <w:rFonts w:asciiTheme="minorHAnsi" w:hAnsiTheme="minorHAnsi"/>
                <w:b/>
                <w:color w:val="000000" w:themeColor="text1"/>
                <w:lang w:val="en-US"/>
              </w:rPr>
            </w:pPr>
            <w:r w:rsidRPr="00BA4F3F">
              <w:rPr>
                <w:rFonts w:asciiTheme="minorHAnsi" w:hAnsiTheme="minorHAnsi"/>
                <w:b/>
                <w:color w:val="000000" w:themeColor="text1"/>
                <w:lang w:val="en-US"/>
              </w:rPr>
              <w:t>Explanations</w:t>
            </w:r>
          </w:p>
          <w:p w14:paraId="34C2A88A" w14:textId="0C22D03D" w:rsidR="00AE13C6" w:rsidRPr="00BA4F3F" w:rsidRDefault="008F465F" w:rsidP="00672572">
            <w:pPr>
              <w:spacing w:after="0"/>
              <w:jc w:val="center"/>
              <w:rPr>
                <w:rFonts w:asciiTheme="minorHAnsi" w:hAnsiTheme="minorHAnsi"/>
                <w:b/>
                <w:color w:val="000000" w:themeColor="text1"/>
                <w:lang w:val="en-US"/>
              </w:rPr>
            </w:pPr>
            <w:r w:rsidRPr="00BA4F3F">
              <w:rPr>
                <w:rFonts w:asciiTheme="minorHAnsi" w:hAnsiTheme="minorHAnsi"/>
                <w:b/>
                <w:color w:val="000000" w:themeColor="text1"/>
                <w:lang w:val="en-US"/>
              </w:rPr>
              <w:t>(Missing Knowledge)</w:t>
            </w:r>
          </w:p>
        </w:tc>
      </w:tr>
      <w:tr w:rsidR="00BA5274" w:rsidRPr="00BA4F3F" w14:paraId="34C2A88D" w14:textId="77777777" w:rsidTr="00886946">
        <w:tblPrEx>
          <w:tblLook w:val="01E0" w:firstRow="1" w:lastRow="1" w:firstColumn="1" w:lastColumn="1" w:noHBand="0" w:noVBand="0"/>
        </w:tblPrEx>
        <w:tc>
          <w:tcPr>
            <w:tcW w:w="14175" w:type="dxa"/>
            <w:gridSpan w:val="5"/>
          </w:tcPr>
          <w:p w14:paraId="34C2A88C" w14:textId="73DE764D" w:rsidR="00BA5274" w:rsidRPr="00BA4F3F" w:rsidRDefault="00606BB9" w:rsidP="00606BB9">
            <w:pPr>
              <w:pStyle w:val="Wahlbereich1"/>
              <w:jc w:val="center"/>
              <w:rPr>
                <w:rStyle w:val="Textfeld"/>
                <w:rFonts w:asciiTheme="minorHAnsi" w:hAnsiTheme="minorHAnsi"/>
                <w:b/>
                <w:color w:val="FF0000"/>
                <w:lang w:val="en-US"/>
              </w:rPr>
            </w:pPr>
            <w:r w:rsidRPr="00BA4F3F">
              <w:rPr>
                <w:rStyle w:val="Textfeld"/>
                <w:rFonts w:asciiTheme="minorHAnsi" w:hAnsiTheme="minorHAnsi"/>
                <w:b/>
                <w:color w:val="FF0000"/>
                <w:lang w:val="en-US"/>
              </w:rPr>
              <w:t>E</w:t>
            </w:r>
            <w:r w:rsidR="005669A9" w:rsidRPr="00BA4F3F">
              <w:rPr>
                <w:rStyle w:val="Textfeld"/>
                <w:rFonts w:asciiTheme="minorHAnsi" w:hAnsiTheme="minorHAnsi"/>
                <w:b/>
                <w:color w:val="FF0000"/>
                <w:lang w:val="en-US"/>
              </w:rPr>
              <w:t xml:space="preserve">lective </w:t>
            </w:r>
            <w:r w:rsidRPr="00BA4F3F">
              <w:rPr>
                <w:rStyle w:val="Textfeld"/>
                <w:rFonts w:asciiTheme="minorHAnsi" w:hAnsiTheme="minorHAnsi"/>
                <w:b/>
                <w:color w:val="FF0000"/>
                <w:lang w:val="en-US"/>
              </w:rPr>
              <w:t>A</w:t>
            </w:r>
            <w:r w:rsidR="005669A9" w:rsidRPr="00BA4F3F">
              <w:rPr>
                <w:rStyle w:val="Textfeld"/>
                <w:rFonts w:asciiTheme="minorHAnsi" w:hAnsiTheme="minorHAnsi"/>
                <w:b/>
                <w:color w:val="FF0000"/>
                <w:lang w:val="en-US"/>
              </w:rPr>
              <w:t>rea</w:t>
            </w:r>
            <w:r w:rsidR="00BA5274" w:rsidRPr="00BA4F3F">
              <w:rPr>
                <w:rStyle w:val="Textfeld"/>
                <w:rFonts w:asciiTheme="minorHAnsi" w:hAnsiTheme="minorHAnsi"/>
                <w:b/>
                <w:color w:val="FF0000"/>
                <w:lang w:val="en-US"/>
              </w:rPr>
              <w:t xml:space="preserve"> 1</w:t>
            </w:r>
          </w:p>
        </w:tc>
      </w:tr>
      <w:tr w:rsidR="00672572" w:rsidRPr="00BA4F3F" w14:paraId="34C2A893" w14:textId="77777777" w:rsidTr="00886946">
        <w:tblPrEx>
          <w:tblLook w:val="01E0" w:firstRow="1" w:lastRow="1" w:firstColumn="1" w:lastColumn="1" w:noHBand="0" w:noVBand="0"/>
        </w:tblPrEx>
        <w:tc>
          <w:tcPr>
            <w:tcW w:w="1985" w:type="dxa"/>
          </w:tcPr>
          <w:p w14:paraId="34C2A88E" w14:textId="7D751A6A" w:rsidR="00672572" w:rsidRPr="00BA4F3F" w:rsidRDefault="00672572" w:rsidP="00672572">
            <w:pPr>
              <w:pStyle w:val="Wahlbereich1"/>
              <w:rPr>
                <w:rFonts w:asciiTheme="minorHAnsi" w:hAnsiTheme="minorHAnsi"/>
                <w:b/>
                <w:lang w:val="en-US"/>
              </w:rPr>
            </w:pPr>
            <w:r w:rsidRPr="00BA4F3F">
              <w:rPr>
                <w:rFonts w:asciiTheme="minorHAnsi" w:hAnsiTheme="minorHAnsi"/>
                <w:b/>
                <w:lang w:val="en-US"/>
              </w:rPr>
              <w:t>Specification Path 1.1:</w:t>
            </w:r>
          </w:p>
        </w:tc>
        <w:tc>
          <w:tcPr>
            <w:tcW w:w="12190" w:type="dxa"/>
            <w:gridSpan w:val="4"/>
          </w:tcPr>
          <w:p w14:paraId="34C2A892" w14:textId="3D134568" w:rsidR="00672572" w:rsidRPr="00BA4F3F" w:rsidRDefault="00672572" w:rsidP="00672572">
            <w:pPr>
              <w:pStyle w:val="Wahlbereich1"/>
              <w:rPr>
                <w:rFonts w:asciiTheme="minorHAnsi" w:hAnsiTheme="minorHAnsi"/>
                <w:b/>
                <w:lang w:val="en-US"/>
              </w:rPr>
            </w:pPr>
            <w:r w:rsidRPr="00BA4F3F">
              <w:rPr>
                <w:rFonts w:asciiTheme="minorHAnsi" w:hAnsiTheme="minorHAnsi"/>
                <w:b/>
                <w:lang w:val="en-US"/>
              </w:rPr>
              <w:t>Media development</w:t>
            </w:r>
          </w:p>
        </w:tc>
      </w:tr>
      <w:tr w:rsidR="00672572" w:rsidRPr="00EE5C1A" w14:paraId="34C2A899" w14:textId="77777777" w:rsidTr="00BA4F3F">
        <w:tblPrEx>
          <w:tblLook w:val="01E0" w:firstRow="1" w:lastRow="1" w:firstColumn="1" w:lastColumn="1" w:noHBand="0" w:noVBand="0"/>
        </w:tblPrEx>
        <w:trPr>
          <w:trHeight w:val="2528"/>
        </w:trPr>
        <w:tc>
          <w:tcPr>
            <w:tcW w:w="1985" w:type="dxa"/>
          </w:tcPr>
          <w:p w14:paraId="34C2A894" w14:textId="512A648B" w:rsidR="00672572" w:rsidRPr="00EE5C1A" w:rsidRDefault="00672572" w:rsidP="00672572">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895" w14:textId="4DEBFD91" w:rsidR="00672572" w:rsidRPr="00EE5C1A" w:rsidRDefault="00672572" w:rsidP="00672572">
            <w:pPr>
              <w:pStyle w:val="Kompetenzfeld"/>
              <w:rPr>
                <w:rFonts w:asciiTheme="minorHAnsi" w:hAnsiTheme="minorHAnsi"/>
                <w:lang w:val="en-US"/>
              </w:rPr>
            </w:pPr>
            <w:r w:rsidRPr="00EE5C1A">
              <w:rPr>
                <w:rFonts w:asciiTheme="minorHAnsi" w:hAnsiTheme="minorHAnsi"/>
                <w:lang w:val="en-US"/>
              </w:rPr>
              <w:t>Content presentation (concepts for media presentations)</w:t>
            </w:r>
          </w:p>
        </w:tc>
        <w:tc>
          <w:tcPr>
            <w:tcW w:w="1763" w:type="dxa"/>
          </w:tcPr>
          <w:p w14:paraId="0D4495B0"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88EB3AD"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1B2F3BC2" w14:textId="2C78E094"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369EC25F"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896" w14:textId="039396CC" w:rsidR="00672572" w:rsidRPr="00EE5C1A" w:rsidRDefault="00EE23F2" w:rsidP="00FB4681">
            <w:pPr>
              <w:pStyle w:val="Modul"/>
              <w:rPr>
                <w:rFonts w:asciiTheme="minorHAnsi" w:hAnsiTheme="minorHAnsi"/>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897" w14:textId="74C5F03C" w:rsidR="00672572" w:rsidRPr="00EE5C1A" w:rsidRDefault="00672572" w:rsidP="00EE5C1A">
            <w:pPr>
              <w:pStyle w:val="Modul"/>
              <w:jc w:val="center"/>
              <w:rPr>
                <w:rStyle w:val="Textfeld"/>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898" w14:textId="159CDBAA" w:rsidR="00672572" w:rsidRPr="00EE5C1A" w:rsidRDefault="00672572" w:rsidP="00EE5C1A">
            <w:pPr>
              <w:pStyle w:val="Modul"/>
              <w:jc w:val="center"/>
              <w:rPr>
                <w:rStyle w:val="Textfeld"/>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72572" w:rsidRPr="00EE5C1A" w14:paraId="34C2A89F" w14:textId="77777777" w:rsidTr="00886946">
        <w:tblPrEx>
          <w:tblLook w:val="01E0" w:firstRow="1" w:lastRow="1" w:firstColumn="1" w:lastColumn="1" w:noHBand="0" w:noVBand="0"/>
        </w:tblPrEx>
        <w:tc>
          <w:tcPr>
            <w:tcW w:w="1985" w:type="dxa"/>
          </w:tcPr>
          <w:p w14:paraId="34C2A89A" w14:textId="0D66EFA4" w:rsidR="00672572" w:rsidRPr="00EE5C1A" w:rsidRDefault="00672572" w:rsidP="009D1F89">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89E" w14:textId="38917FAE" w:rsidR="00672572" w:rsidRPr="00EE5C1A" w:rsidRDefault="00672572" w:rsidP="009D1F89">
            <w:pPr>
              <w:pStyle w:val="Kompetenzfeld"/>
              <w:rPr>
                <w:rFonts w:asciiTheme="minorHAnsi" w:hAnsiTheme="minorHAnsi"/>
                <w:lang w:val="en-US"/>
              </w:rPr>
            </w:pPr>
            <w:r w:rsidRPr="00EE5C1A">
              <w:rPr>
                <w:rFonts w:asciiTheme="minorHAnsi" w:hAnsiTheme="minorHAnsi"/>
                <w:lang w:val="en-US"/>
              </w:rPr>
              <w:t>Content presentation</w:t>
            </w:r>
          </w:p>
        </w:tc>
      </w:tr>
      <w:tr w:rsidR="008F465F" w:rsidRPr="00F05F50" w14:paraId="34C2A8A5" w14:textId="77777777" w:rsidTr="00886946">
        <w:tblPrEx>
          <w:tblLook w:val="01E0" w:firstRow="1" w:lastRow="1" w:firstColumn="1" w:lastColumn="1" w:noHBand="0" w:noVBand="0"/>
        </w:tblPrEx>
        <w:tc>
          <w:tcPr>
            <w:tcW w:w="1985" w:type="dxa"/>
          </w:tcPr>
          <w:p w14:paraId="34C2A8A0" w14:textId="5E9D56FC" w:rsidR="00FF6C7F" w:rsidRPr="00EE5C1A" w:rsidRDefault="005B60E6" w:rsidP="00504ADA">
            <w:pPr>
              <w:pStyle w:val="Themenblock"/>
              <w:rPr>
                <w:rFonts w:asciiTheme="minorHAnsi" w:hAnsiTheme="minorHAnsi"/>
                <w:lang w:val="en-US"/>
              </w:rPr>
            </w:pPr>
            <w:r w:rsidRPr="00EE5C1A">
              <w:rPr>
                <w:rFonts w:asciiTheme="minorHAnsi" w:hAnsiTheme="minorHAnsi"/>
                <w:lang w:val="en-US"/>
              </w:rPr>
              <w:t>Description</w:t>
            </w:r>
            <w:r w:rsidR="0002634F" w:rsidRPr="00EE5C1A">
              <w:rPr>
                <w:rFonts w:asciiTheme="minorHAnsi" w:hAnsiTheme="minorHAnsi"/>
                <w:lang w:val="en-US"/>
              </w:rPr>
              <w:t>:</w:t>
            </w:r>
          </w:p>
        </w:tc>
        <w:tc>
          <w:tcPr>
            <w:tcW w:w="12190" w:type="dxa"/>
            <w:gridSpan w:val="4"/>
          </w:tcPr>
          <w:p w14:paraId="13E00B20" w14:textId="52C9BF73" w:rsidR="00BB0632" w:rsidRPr="00EE5C1A" w:rsidRDefault="00BB0632" w:rsidP="00BB0632">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4141FDA2" w14:textId="47AC54F5" w:rsidR="00BB0632" w:rsidRPr="00EE5C1A" w:rsidRDefault="00BB0632" w:rsidP="00BB0632">
            <w:pPr>
              <w:pStyle w:val="Beschreibung"/>
              <w:rPr>
                <w:rFonts w:asciiTheme="minorHAnsi" w:hAnsiTheme="minorHAnsi"/>
                <w:lang w:val="en-US"/>
              </w:rPr>
            </w:pPr>
            <w:r w:rsidRPr="00EE5C1A">
              <w:rPr>
                <w:rFonts w:asciiTheme="minorHAnsi" w:hAnsiTheme="minorHAnsi"/>
                <w:lang w:val="en-US"/>
              </w:rPr>
              <w:t>Information products can contain various types of media.</w:t>
            </w:r>
          </w:p>
          <w:p w14:paraId="3463C14C" w14:textId="5F88D7D8" w:rsidR="00BB0632" w:rsidRPr="00EE5C1A" w:rsidRDefault="00BB0632" w:rsidP="00BB0632">
            <w:pPr>
              <w:pStyle w:val="Beschreibung"/>
              <w:rPr>
                <w:rFonts w:asciiTheme="minorHAnsi" w:hAnsiTheme="minorHAnsi"/>
                <w:lang w:val="en-US"/>
              </w:rPr>
            </w:pPr>
            <w:r w:rsidRPr="00EE5C1A">
              <w:rPr>
                <w:rFonts w:asciiTheme="minorHAnsi" w:hAnsiTheme="minorHAnsi"/>
                <w:lang w:val="en-US"/>
              </w:rPr>
              <w:t xml:space="preserve">A design and deployment concept in which the main underlying conditions and targets are defined must be created for each type of media. These definitions are valid for several information products as a rule. An editorial guide is a frequent form of such stipulations. </w:t>
            </w:r>
          </w:p>
          <w:p w14:paraId="34C2A8A4" w14:textId="71FB5A72" w:rsidR="00FF6C7F" w:rsidRPr="00EE5C1A" w:rsidRDefault="00BB0632" w:rsidP="00BB0632">
            <w:pPr>
              <w:pStyle w:val="Beschreibung"/>
              <w:rPr>
                <w:rStyle w:val="Textfeld"/>
                <w:rFonts w:asciiTheme="minorHAnsi" w:hAnsiTheme="minorHAnsi"/>
                <w:lang w:val="en-US"/>
              </w:rPr>
            </w:pPr>
            <w:r w:rsidRPr="00EE5C1A">
              <w:rPr>
                <w:rFonts w:asciiTheme="minorHAnsi" w:hAnsiTheme="minorHAnsi"/>
                <w:lang w:val="en-US"/>
              </w:rPr>
              <w:t xml:space="preserve">The content presentation concept defines the design of the information product in terms of media.  </w:t>
            </w:r>
          </w:p>
        </w:tc>
      </w:tr>
      <w:tr w:rsidR="00672572" w:rsidRPr="00EE5C1A" w14:paraId="34C2A8AB" w14:textId="77777777" w:rsidTr="00886946">
        <w:tblPrEx>
          <w:tblLook w:val="01E0" w:firstRow="1" w:lastRow="1" w:firstColumn="1" w:lastColumn="1" w:noHBand="0" w:noVBand="0"/>
        </w:tblPrEx>
        <w:tc>
          <w:tcPr>
            <w:tcW w:w="1985" w:type="dxa"/>
          </w:tcPr>
          <w:p w14:paraId="34C2A8A6" w14:textId="5F593323"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lastRenderedPageBreak/>
              <w:t>Group of Topics:</w:t>
            </w:r>
          </w:p>
        </w:tc>
        <w:tc>
          <w:tcPr>
            <w:tcW w:w="12190" w:type="dxa"/>
            <w:gridSpan w:val="4"/>
          </w:tcPr>
          <w:p w14:paraId="34C2A8AA" w14:textId="6941F693"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Concepts for animations</w:t>
            </w:r>
          </w:p>
        </w:tc>
      </w:tr>
      <w:tr w:rsidR="00672572" w:rsidRPr="00EE5C1A" w14:paraId="34C2A8B1" w14:textId="77777777" w:rsidTr="00886946">
        <w:tblPrEx>
          <w:tblLook w:val="01E0" w:firstRow="1" w:lastRow="1" w:firstColumn="1" w:lastColumn="1" w:noHBand="0" w:noVBand="0"/>
        </w:tblPrEx>
        <w:tc>
          <w:tcPr>
            <w:tcW w:w="1985" w:type="dxa"/>
          </w:tcPr>
          <w:p w14:paraId="34C2A8AC" w14:textId="64BE3EB7"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8B0" w14:textId="302271A9"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Concepts for films</w:t>
            </w:r>
          </w:p>
        </w:tc>
      </w:tr>
      <w:tr w:rsidR="00672572" w:rsidRPr="00F05F50" w14:paraId="34C2A8B7" w14:textId="77777777" w:rsidTr="00886946">
        <w:tblPrEx>
          <w:tblLook w:val="01E0" w:firstRow="1" w:lastRow="1" w:firstColumn="1" w:lastColumn="1" w:noHBand="0" w:noVBand="0"/>
        </w:tblPrEx>
        <w:tc>
          <w:tcPr>
            <w:tcW w:w="1985" w:type="dxa"/>
          </w:tcPr>
          <w:p w14:paraId="34C2A8B2" w14:textId="42713564"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8B6" w14:textId="71D29CE1" w:rsidR="00672572" w:rsidRPr="00EE5C1A" w:rsidRDefault="00672572" w:rsidP="00886946">
            <w:pPr>
              <w:pStyle w:val="Themenblock"/>
              <w:spacing w:after="0"/>
              <w:rPr>
                <w:rFonts w:asciiTheme="minorHAnsi" w:hAnsiTheme="minorHAnsi"/>
                <w:lang w:val="en-US"/>
              </w:rPr>
            </w:pPr>
            <w:r w:rsidRPr="00EE5C1A">
              <w:rPr>
                <w:rFonts w:asciiTheme="minorHAnsi" w:hAnsiTheme="minorHAnsi"/>
                <w:lang w:val="en-US"/>
              </w:rPr>
              <w:t>Concepts for audio and sensory media</w:t>
            </w:r>
          </w:p>
        </w:tc>
      </w:tr>
      <w:tr w:rsidR="008F465F" w:rsidRPr="00EE5C1A" w14:paraId="34C2A8BD" w14:textId="77777777" w:rsidTr="00BA4F3F">
        <w:tblPrEx>
          <w:tblLook w:val="01E0" w:firstRow="1" w:lastRow="1" w:firstColumn="1" w:lastColumn="1" w:noHBand="0" w:noVBand="0"/>
        </w:tblPrEx>
        <w:trPr>
          <w:trHeight w:val="3226"/>
        </w:trPr>
        <w:tc>
          <w:tcPr>
            <w:tcW w:w="1985" w:type="dxa"/>
          </w:tcPr>
          <w:p w14:paraId="34C2A8B8" w14:textId="464A6523" w:rsidR="000B49F4" w:rsidRPr="00EE5C1A" w:rsidRDefault="00606BB9" w:rsidP="00606BB9">
            <w:pPr>
              <w:pStyle w:val="Kompetenzfeld"/>
              <w:rPr>
                <w:rFonts w:asciiTheme="minorHAnsi" w:hAnsiTheme="minorHAnsi"/>
                <w:lang w:val="en-US"/>
              </w:rPr>
            </w:pPr>
            <w:r w:rsidRPr="00EE5C1A">
              <w:rPr>
                <w:rFonts w:asciiTheme="minorHAnsi" w:hAnsiTheme="minorHAnsi"/>
                <w:lang w:val="en-US"/>
              </w:rPr>
              <w:t xml:space="preserve">Topic </w:t>
            </w:r>
            <w:r w:rsidR="000B49F4" w:rsidRPr="00EE5C1A">
              <w:rPr>
                <w:rFonts w:asciiTheme="minorHAnsi" w:hAnsiTheme="minorHAnsi"/>
                <w:lang w:val="en-US"/>
              </w:rPr>
              <w:t>2</w:t>
            </w:r>
          </w:p>
        </w:tc>
        <w:tc>
          <w:tcPr>
            <w:tcW w:w="1701" w:type="dxa"/>
          </w:tcPr>
          <w:p w14:paraId="34C2A8B9" w14:textId="0D2BC48D" w:rsidR="000B49F4" w:rsidRPr="00EE5C1A" w:rsidRDefault="00606BB9" w:rsidP="00606BB9">
            <w:pPr>
              <w:pStyle w:val="Kompetenzfeld"/>
              <w:rPr>
                <w:rFonts w:asciiTheme="minorHAnsi" w:hAnsiTheme="minorHAnsi"/>
                <w:lang w:val="en-US"/>
              </w:rPr>
            </w:pPr>
            <w:r w:rsidRPr="00EE5C1A">
              <w:rPr>
                <w:rFonts w:asciiTheme="minorHAnsi" w:hAnsiTheme="minorHAnsi"/>
                <w:lang w:val="en-US"/>
              </w:rPr>
              <w:t xml:space="preserve">Content creation </w:t>
            </w:r>
            <w:r w:rsidR="000B49F4" w:rsidRPr="00EE5C1A">
              <w:rPr>
                <w:rFonts w:asciiTheme="minorHAnsi" w:hAnsiTheme="minorHAnsi"/>
                <w:lang w:val="en-US"/>
              </w:rPr>
              <w:t>(medi</w:t>
            </w:r>
            <w:r w:rsidRPr="00EE5C1A">
              <w:rPr>
                <w:rFonts w:asciiTheme="minorHAnsi" w:hAnsiTheme="minorHAnsi"/>
                <w:lang w:val="en-US"/>
              </w:rPr>
              <w:t>a-specific</w:t>
            </w:r>
            <w:r w:rsidR="000B49F4" w:rsidRPr="00EE5C1A">
              <w:rPr>
                <w:rFonts w:asciiTheme="minorHAnsi" w:hAnsiTheme="minorHAnsi"/>
                <w:lang w:val="en-US"/>
              </w:rPr>
              <w:t>)</w:t>
            </w:r>
          </w:p>
        </w:tc>
        <w:tc>
          <w:tcPr>
            <w:tcW w:w="1763" w:type="dxa"/>
          </w:tcPr>
          <w:p w14:paraId="0BCA1159"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32FE98E6"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620839BA" w14:textId="6A83ACF2"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710E823"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8BA" w14:textId="7EA64ECB" w:rsidR="000B49F4" w:rsidRPr="00EE5C1A" w:rsidRDefault="00EE23F2" w:rsidP="00FB4681">
            <w:pPr>
              <w:pStyle w:val="Modul"/>
              <w:rPr>
                <w:rFonts w:asciiTheme="minorHAnsi" w:hAnsiTheme="minorHAnsi"/>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8BB"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8BC"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8C3" w14:textId="77777777" w:rsidTr="00886946">
        <w:tblPrEx>
          <w:tblLook w:val="01E0" w:firstRow="1" w:lastRow="1" w:firstColumn="1" w:lastColumn="1" w:noHBand="0" w:noVBand="0"/>
        </w:tblPrEx>
        <w:tc>
          <w:tcPr>
            <w:tcW w:w="1985" w:type="dxa"/>
          </w:tcPr>
          <w:p w14:paraId="34C2A8BE" w14:textId="2F16DCBD" w:rsidR="00956100" w:rsidRPr="00EE5C1A" w:rsidRDefault="00956100" w:rsidP="009D1F89">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8C2" w14:textId="09234852" w:rsidR="00956100" w:rsidRPr="00EE5C1A" w:rsidRDefault="00956100" w:rsidP="009D1F89">
            <w:pPr>
              <w:pStyle w:val="Kompetenzfeld"/>
              <w:rPr>
                <w:rFonts w:asciiTheme="minorHAnsi" w:hAnsiTheme="minorHAnsi"/>
                <w:lang w:val="en-US"/>
              </w:rPr>
            </w:pPr>
            <w:r w:rsidRPr="00EE5C1A">
              <w:rPr>
                <w:rFonts w:asciiTheme="minorHAnsi" w:hAnsiTheme="minorHAnsi"/>
                <w:lang w:val="en-US"/>
              </w:rPr>
              <w:t>Content creation</w:t>
            </w:r>
          </w:p>
        </w:tc>
      </w:tr>
      <w:tr w:rsidR="008F465F" w:rsidRPr="00F05F50" w14:paraId="34C2A8C7" w14:textId="77777777" w:rsidTr="00886946">
        <w:tblPrEx>
          <w:tblLook w:val="01E0" w:firstRow="1" w:lastRow="1" w:firstColumn="1" w:lastColumn="1" w:noHBand="0" w:noVBand="0"/>
        </w:tblPrEx>
        <w:tc>
          <w:tcPr>
            <w:tcW w:w="1985" w:type="dxa"/>
          </w:tcPr>
          <w:p w14:paraId="34C2A8C4" w14:textId="1BED157A" w:rsidR="009D1F89" w:rsidRPr="00EE5C1A" w:rsidRDefault="005B60E6" w:rsidP="00504ADA">
            <w:pPr>
              <w:pStyle w:val="Themenblock"/>
              <w:rPr>
                <w:rFonts w:asciiTheme="minorHAnsi" w:hAnsiTheme="minorHAnsi"/>
                <w:lang w:val="en-US"/>
              </w:rPr>
            </w:pPr>
            <w:r w:rsidRPr="00EE5C1A">
              <w:rPr>
                <w:rFonts w:asciiTheme="minorHAnsi" w:hAnsiTheme="minorHAnsi"/>
                <w:lang w:val="en-US"/>
              </w:rPr>
              <w:t>Description</w:t>
            </w:r>
            <w:r w:rsidR="00594108" w:rsidRPr="00EE5C1A">
              <w:rPr>
                <w:rFonts w:asciiTheme="minorHAnsi" w:hAnsiTheme="minorHAnsi"/>
                <w:lang w:val="en-US"/>
              </w:rPr>
              <w:t>:</w:t>
            </w:r>
          </w:p>
        </w:tc>
        <w:tc>
          <w:tcPr>
            <w:tcW w:w="12190" w:type="dxa"/>
            <w:gridSpan w:val="4"/>
          </w:tcPr>
          <w:p w14:paraId="7D4CA8A6" w14:textId="69C7A479" w:rsidR="00BB0632" w:rsidRPr="00EE5C1A" w:rsidRDefault="00BB0632" w:rsidP="00BB0632">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contents of the information product are assembled from the procured, selected information based on the concept development approach adopted. The created contents must take into account the specific requirements imposed by the type of media used. Knowledge concerning information processing and imparting knowledge is taken into account.</w:t>
            </w:r>
          </w:p>
          <w:p w14:paraId="34C2A8C6" w14:textId="00EEF207" w:rsidR="009D1F89" w:rsidRPr="00EE5C1A" w:rsidRDefault="00BB0632" w:rsidP="00BB0632">
            <w:pPr>
              <w:pStyle w:val="Beschreibung"/>
              <w:rPr>
                <w:rStyle w:val="Textfeld"/>
                <w:rFonts w:asciiTheme="minorHAnsi" w:hAnsiTheme="minorHAnsi"/>
                <w:lang w:val="en-US"/>
              </w:rPr>
            </w:pPr>
            <w:r w:rsidRPr="00EE5C1A">
              <w:rPr>
                <w:rStyle w:val="Textfeld"/>
                <w:rFonts w:asciiTheme="minorHAnsi" w:hAnsiTheme="minorHAnsi"/>
                <w:color w:val="auto"/>
                <w:lang w:val="en-US"/>
              </w:rPr>
              <w:t>The contents for the information product that is to be created are available as a result of content creation.</w:t>
            </w:r>
          </w:p>
        </w:tc>
      </w:tr>
      <w:tr w:rsidR="00956100" w:rsidRPr="00EE5C1A" w14:paraId="34C2A8CD" w14:textId="77777777" w:rsidTr="00886946">
        <w:tblPrEx>
          <w:tblLook w:val="01E0" w:firstRow="1" w:lastRow="1" w:firstColumn="1" w:lastColumn="1" w:noHBand="0" w:noVBand="0"/>
        </w:tblPrEx>
        <w:tc>
          <w:tcPr>
            <w:tcW w:w="1985" w:type="dxa"/>
          </w:tcPr>
          <w:p w14:paraId="34C2A8C8" w14:textId="618A0C30"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8CC" w14:textId="6EA93229"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Creating animations</w:t>
            </w:r>
          </w:p>
        </w:tc>
      </w:tr>
      <w:tr w:rsidR="00956100" w:rsidRPr="00EE5C1A" w14:paraId="34C2A8D3" w14:textId="77777777" w:rsidTr="00886946">
        <w:tblPrEx>
          <w:tblLook w:val="01E0" w:firstRow="1" w:lastRow="1" w:firstColumn="1" w:lastColumn="1" w:noHBand="0" w:noVBand="0"/>
        </w:tblPrEx>
        <w:tc>
          <w:tcPr>
            <w:tcW w:w="1985" w:type="dxa"/>
          </w:tcPr>
          <w:p w14:paraId="34C2A8CE" w14:textId="5EF623D3"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8D2" w14:textId="52E7EA8C"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Creating films</w:t>
            </w:r>
          </w:p>
        </w:tc>
      </w:tr>
      <w:tr w:rsidR="00956100" w:rsidRPr="00F05F50" w14:paraId="34C2A8D9" w14:textId="77777777" w:rsidTr="00886946">
        <w:tblPrEx>
          <w:tblLook w:val="01E0" w:firstRow="1" w:lastRow="1" w:firstColumn="1" w:lastColumn="1" w:noHBand="0" w:noVBand="0"/>
        </w:tblPrEx>
        <w:tc>
          <w:tcPr>
            <w:tcW w:w="1985" w:type="dxa"/>
          </w:tcPr>
          <w:p w14:paraId="34C2A8D4" w14:textId="7CAD92B6"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8D8" w14:textId="78B2871D"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Creating audio and sensory contents</w:t>
            </w:r>
          </w:p>
        </w:tc>
      </w:tr>
      <w:tr w:rsidR="00956100" w:rsidRPr="00EE5C1A" w14:paraId="34C2A8DF" w14:textId="77777777" w:rsidTr="00BA4F3F">
        <w:tblPrEx>
          <w:tblLook w:val="01E0" w:firstRow="1" w:lastRow="1" w:firstColumn="1" w:lastColumn="1" w:noHBand="0" w:noVBand="0"/>
        </w:tblPrEx>
        <w:trPr>
          <w:trHeight w:val="2243"/>
        </w:trPr>
        <w:tc>
          <w:tcPr>
            <w:tcW w:w="1985" w:type="dxa"/>
          </w:tcPr>
          <w:p w14:paraId="34C2A8DA" w14:textId="5816CDAB" w:rsidR="00956100" w:rsidRPr="00EE5C1A" w:rsidRDefault="00956100" w:rsidP="00956100">
            <w:pPr>
              <w:pStyle w:val="Kompetenzfeld"/>
              <w:rPr>
                <w:rFonts w:asciiTheme="minorHAnsi" w:hAnsiTheme="minorHAnsi"/>
                <w:bCs/>
                <w:lang w:val="en-US"/>
              </w:rPr>
            </w:pPr>
            <w:r w:rsidRPr="00EE5C1A">
              <w:rPr>
                <w:rFonts w:asciiTheme="minorHAnsi" w:hAnsiTheme="minorHAnsi"/>
                <w:bCs/>
                <w:lang w:val="en-US"/>
              </w:rPr>
              <w:lastRenderedPageBreak/>
              <w:t>Topic 3</w:t>
            </w:r>
          </w:p>
        </w:tc>
        <w:tc>
          <w:tcPr>
            <w:tcW w:w="1701" w:type="dxa"/>
          </w:tcPr>
          <w:p w14:paraId="34C2A8DB" w14:textId="4BB10B8F" w:rsidR="00956100" w:rsidRPr="00EE5C1A" w:rsidRDefault="00956100" w:rsidP="00956100">
            <w:pPr>
              <w:pStyle w:val="Kompetenzfeld"/>
              <w:rPr>
                <w:rFonts w:asciiTheme="minorHAnsi" w:hAnsiTheme="minorHAnsi"/>
                <w:bCs/>
                <w:lang w:val="en-US"/>
              </w:rPr>
            </w:pPr>
            <w:r w:rsidRPr="00EE5C1A">
              <w:rPr>
                <w:rFonts w:asciiTheme="minorHAnsi" w:hAnsiTheme="minorHAnsi"/>
                <w:bCs/>
                <w:lang w:val="en-US"/>
              </w:rPr>
              <w:t>Tools for creating content (media)</w:t>
            </w:r>
          </w:p>
        </w:tc>
        <w:tc>
          <w:tcPr>
            <w:tcW w:w="1763" w:type="dxa"/>
          </w:tcPr>
          <w:p w14:paraId="22F72616"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4812A5A"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7E7CE7FD" w14:textId="6B214C10"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82CE9C4"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8DC" w14:textId="0E10BBBA" w:rsidR="00956100" w:rsidRP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8DD" w14:textId="60E46279"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8DE" w14:textId="34A2AC80"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8E5" w14:textId="77777777" w:rsidTr="00886946">
        <w:tblPrEx>
          <w:tblLook w:val="01E0" w:firstRow="1" w:lastRow="1" w:firstColumn="1" w:lastColumn="1" w:noHBand="0" w:noVBand="0"/>
        </w:tblPrEx>
        <w:tc>
          <w:tcPr>
            <w:tcW w:w="1985" w:type="dxa"/>
          </w:tcPr>
          <w:p w14:paraId="34C2A8E0" w14:textId="7653A5CC" w:rsidR="00956100" w:rsidRPr="00EE5C1A" w:rsidRDefault="00956100" w:rsidP="0070726A">
            <w:pPr>
              <w:pStyle w:val="Kompetenzfeld"/>
              <w:rPr>
                <w:rFonts w:asciiTheme="minorHAnsi" w:hAnsiTheme="minorHAnsi"/>
                <w:bCs/>
                <w:lang w:val="en-US"/>
              </w:rPr>
            </w:pPr>
            <w:r w:rsidRPr="00EE5C1A">
              <w:rPr>
                <w:rFonts w:asciiTheme="minorHAnsi" w:hAnsiTheme="minorHAnsi"/>
                <w:bCs/>
                <w:lang w:val="en-US"/>
              </w:rPr>
              <w:t>Area of Competence:</w:t>
            </w:r>
          </w:p>
        </w:tc>
        <w:tc>
          <w:tcPr>
            <w:tcW w:w="12190" w:type="dxa"/>
            <w:gridSpan w:val="4"/>
          </w:tcPr>
          <w:p w14:paraId="34C2A8E4" w14:textId="5A34945A" w:rsidR="00956100" w:rsidRPr="00EE5C1A" w:rsidRDefault="00956100" w:rsidP="006F4FA5">
            <w:pPr>
              <w:pStyle w:val="Modul"/>
              <w:rPr>
                <w:rFonts w:asciiTheme="minorHAnsi" w:hAnsiTheme="minorHAnsi"/>
                <w:lang w:val="en-US"/>
              </w:rPr>
            </w:pPr>
            <w:r w:rsidRPr="00EE5C1A">
              <w:rPr>
                <w:rFonts w:asciiTheme="minorHAnsi" w:hAnsiTheme="minorHAnsi"/>
                <w:bCs/>
                <w:lang w:val="en-US"/>
              </w:rPr>
              <w:t>Tools for creating content</w:t>
            </w:r>
          </w:p>
        </w:tc>
      </w:tr>
      <w:tr w:rsidR="008F465F" w:rsidRPr="00F05F50" w14:paraId="34C2A8E9" w14:textId="77777777" w:rsidTr="00886946">
        <w:tblPrEx>
          <w:tblLook w:val="01E0" w:firstRow="1" w:lastRow="1" w:firstColumn="1" w:lastColumn="1" w:noHBand="0" w:noVBand="0"/>
        </w:tblPrEx>
        <w:tc>
          <w:tcPr>
            <w:tcW w:w="1985" w:type="dxa"/>
          </w:tcPr>
          <w:p w14:paraId="34C2A8E6" w14:textId="2F74AE5C" w:rsidR="009D1F89" w:rsidRPr="00EE5C1A" w:rsidRDefault="005B60E6" w:rsidP="004579D8">
            <w:pPr>
              <w:pStyle w:val="Themenblock"/>
              <w:rPr>
                <w:rFonts w:asciiTheme="minorHAnsi" w:hAnsiTheme="minorHAnsi"/>
                <w:lang w:val="en-US"/>
              </w:rPr>
            </w:pPr>
            <w:r w:rsidRPr="00EE5C1A">
              <w:rPr>
                <w:rFonts w:asciiTheme="minorHAnsi" w:hAnsiTheme="minorHAnsi"/>
                <w:lang w:val="en-US"/>
              </w:rPr>
              <w:t>Description</w:t>
            </w:r>
            <w:r w:rsidR="00594108" w:rsidRPr="00EE5C1A">
              <w:rPr>
                <w:rFonts w:asciiTheme="minorHAnsi" w:hAnsiTheme="minorHAnsi"/>
                <w:lang w:val="en-US"/>
              </w:rPr>
              <w:t>:</w:t>
            </w:r>
          </w:p>
        </w:tc>
        <w:tc>
          <w:tcPr>
            <w:tcW w:w="12190" w:type="dxa"/>
            <w:gridSpan w:val="4"/>
          </w:tcPr>
          <w:p w14:paraId="0109A3AE" w14:textId="77777777" w:rsidR="00E3094E" w:rsidRPr="00EE5C1A" w:rsidRDefault="00E3094E" w:rsidP="00E3094E">
            <w:pPr>
              <w:pStyle w:val="Beschreibung"/>
              <w:rPr>
                <w:rFonts w:asciiTheme="minorHAnsi" w:hAnsiTheme="minorHAnsi"/>
                <w:lang w:val="en-US"/>
              </w:rPr>
            </w:pPr>
            <w:r w:rsidRPr="00EE5C1A">
              <w:rPr>
                <w:rFonts w:asciiTheme="minorHAnsi" w:hAnsiTheme="minorHAnsi"/>
                <w:lang w:val="en-US"/>
              </w:rPr>
              <w:t>Special-purpose tools are used for creating contents depending on the media types to be produced and the target formats.</w:t>
            </w:r>
          </w:p>
          <w:p w14:paraId="34C2A8E8" w14:textId="69D8FFA2" w:rsidR="009D1F89" w:rsidRPr="00EE5C1A" w:rsidRDefault="00E3094E" w:rsidP="00E3094E">
            <w:pPr>
              <w:pStyle w:val="Beschreibung"/>
              <w:rPr>
                <w:rStyle w:val="Textfeld"/>
                <w:rFonts w:asciiTheme="minorHAnsi" w:hAnsiTheme="minorHAnsi"/>
                <w:lang w:val="en-US"/>
              </w:rPr>
            </w:pPr>
            <w:r w:rsidRPr="00EE5C1A">
              <w:rPr>
                <w:rFonts w:asciiTheme="minorHAnsi" w:hAnsiTheme="minorHAnsi"/>
                <w:lang w:val="en-US"/>
              </w:rPr>
              <w:t>Contents are integrated into an information product in the following media production process phase.</w:t>
            </w:r>
          </w:p>
        </w:tc>
      </w:tr>
      <w:tr w:rsidR="00956100" w:rsidRPr="00EE5C1A" w14:paraId="34C2A8EF" w14:textId="77777777" w:rsidTr="00886946">
        <w:tblPrEx>
          <w:tblLook w:val="01E0" w:firstRow="1" w:lastRow="1" w:firstColumn="1" w:lastColumn="1" w:noHBand="0" w:noVBand="0"/>
        </w:tblPrEx>
        <w:tc>
          <w:tcPr>
            <w:tcW w:w="1985" w:type="dxa"/>
          </w:tcPr>
          <w:p w14:paraId="34C2A8EA" w14:textId="6A4CEA3E"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8EE" w14:textId="18577173"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Animation software</w:t>
            </w:r>
          </w:p>
        </w:tc>
      </w:tr>
      <w:tr w:rsidR="00956100" w:rsidRPr="00EE5C1A" w14:paraId="34C2A8F5" w14:textId="77777777" w:rsidTr="00886946">
        <w:tblPrEx>
          <w:tblLook w:val="01E0" w:firstRow="1" w:lastRow="1" w:firstColumn="1" w:lastColumn="1" w:noHBand="0" w:noVBand="0"/>
        </w:tblPrEx>
        <w:tc>
          <w:tcPr>
            <w:tcW w:w="1985" w:type="dxa"/>
          </w:tcPr>
          <w:p w14:paraId="34C2A8F0" w14:textId="11306920"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8F4" w14:textId="439E0520"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Video editors</w:t>
            </w:r>
          </w:p>
        </w:tc>
      </w:tr>
      <w:tr w:rsidR="00956100" w:rsidRPr="00F96477" w14:paraId="34C2A8FB" w14:textId="77777777" w:rsidTr="00886946">
        <w:tblPrEx>
          <w:tblLook w:val="01E0" w:firstRow="1" w:lastRow="1" w:firstColumn="1" w:lastColumn="1" w:noHBand="0" w:noVBand="0"/>
        </w:tblPrEx>
        <w:tc>
          <w:tcPr>
            <w:tcW w:w="1985" w:type="dxa"/>
          </w:tcPr>
          <w:p w14:paraId="34C2A8F6" w14:textId="0B4E83C0" w:rsidR="00956100" w:rsidRPr="00F96477" w:rsidRDefault="00956100" w:rsidP="004579D8">
            <w:pPr>
              <w:pStyle w:val="Wahlbereich1"/>
              <w:rPr>
                <w:rFonts w:asciiTheme="minorHAnsi" w:hAnsiTheme="minorHAnsi"/>
                <w:b/>
                <w:lang w:val="en-US"/>
              </w:rPr>
            </w:pPr>
            <w:r w:rsidRPr="00F96477">
              <w:rPr>
                <w:rFonts w:asciiTheme="minorHAnsi" w:hAnsiTheme="minorHAnsi"/>
                <w:b/>
                <w:lang w:val="en-US"/>
              </w:rPr>
              <w:t>Specification path 1.2:</w:t>
            </w:r>
          </w:p>
        </w:tc>
        <w:tc>
          <w:tcPr>
            <w:tcW w:w="12190" w:type="dxa"/>
            <w:gridSpan w:val="4"/>
          </w:tcPr>
          <w:p w14:paraId="34C2A8FA" w14:textId="09DA0239" w:rsidR="00956100" w:rsidRPr="00F96477" w:rsidRDefault="00956100" w:rsidP="00956100">
            <w:pPr>
              <w:pStyle w:val="Wahlbereich1"/>
              <w:rPr>
                <w:rFonts w:asciiTheme="minorHAnsi" w:hAnsiTheme="minorHAnsi"/>
                <w:b/>
                <w:lang w:val="en-US"/>
              </w:rPr>
            </w:pPr>
            <w:r w:rsidRPr="00F96477">
              <w:rPr>
                <w:rFonts w:asciiTheme="minorHAnsi" w:hAnsiTheme="minorHAnsi"/>
                <w:b/>
                <w:lang w:val="en-US"/>
              </w:rPr>
              <w:t>Language and language management</w:t>
            </w:r>
          </w:p>
        </w:tc>
      </w:tr>
      <w:tr w:rsidR="00956100" w:rsidRPr="00EE5C1A" w14:paraId="34C2A901" w14:textId="77777777" w:rsidTr="00BA4F3F">
        <w:tblPrEx>
          <w:tblLook w:val="01E0" w:firstRow="1" w:lastRow="1" w:firstColumn="1" w:lastColumn="1" w:noHBand="0" w:noVBand="0"/>
        </w:tblPrEx>
        <w:trPr>
          <w:trHeight w:val="2533"/>
        </w:trPr>
        <w:tc>
          <w:tcPr>
            <w:tcW w:w="1985" w:type="dxa"/>
          </w:tcPr>
          <w:p w14:paraId="34C2A8FC" w14:textId="656EE35F"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8FD" w14:textId="3D79BE4B"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Internationali-zation and localization</w:t>
            </w:r>
          </w:p>
        </w:tc>
        <w:tc>
          <w:tcPr>
            <w:tcW w:w="1763" w:type="dxa"/>
          </w:tcPr>
          <w:p w14:paraId="5AC2D1FA"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3ABEFDEE"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7EFE4FA3" w14:textId="10B80F8C"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23D80E24"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8FE" w14:textId="32A33898" w:rsidR="00956100" w:rsidRPr="00EE5C1A" w:rsidRDefault="00EE23F2" w:rsidP="00FB4681">
            <w:pPr>
              <w:pStyle w:val="Modul"/>
              <w:rPr>
                <w:rFonts w:asciiTheme="minorHAnsi" w:hAnsiTheme="minorHAnsi"/>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8FF" w14:textId="26E7DAE9" w:rsidR="00956100" w:rsidRPr="00EE5C1A" w:rsidRDefault="00956100" w:rsidP="00956100">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00" w14:textId="6DD903E2" w:rsidR="00956100" w:rsidRPr="00EE5C1A" w:rsidRDefault="00956100" w:rsidP="00956100">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07" w14:textId="77777777" w:rsidTr="00886946">
        <w:tblPrEx>
          <w:tblLook w:val="01E0" w:firstRow="1" w:lastRow="1" w:firstColumn="1" w:lastColumn="1" w:noHBand="0" w:noVBand="0"/>
        </w:tblPrEx>
        <w:tc>
          <w:tcPr>
            <w:tcW w:w="1985" w:type="dxa"/>
          </w:tcPr>
          <w:p w14:paraId="34C2A902" w14:textId="33F6F2BE" w:rsidR="00956100" w:rsidRPr="00EE5C1A" w:rsidRDefault="00956100" w:rsidP="005F2B96">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190" w:type="dxa"/>
            <w:gridSpan w:val="4"/>
          </w:tcPr>
          <w:p w14:paraId="34C2A906" w14:textId="6FEA5342" w:rsidR="00956100" w:rsidRPr="00EE5C1A" w:rsidRDefault="00956100" w:rsidP="002D0FCF">
            <w:pPr>
              <w:pStyle w:val="Modul"/>
              <w:rPr>
                <w:rFonts w:asciiTheme="minorHAnsi" w:hAnsiTheme="minorHAnsi"/>
                <w:lang w:val="en-US"/>
              </w:rPr>
            </w:pPr>
            <w:r w:rsidRPr="00EE5C1A">
              <w:rPr>
                <w:rFonts w:asciiTheme="minorHAnsi" w:hAnsiTheme="minorHAnsi"/>
                <w:lang w:val="en-US"/>
              </w:rPr>
              <w:t>Internationalization and localization</w:t>
            </w:r>
          </w:p>
        </w:tc>
      </w:tr>
      <w:tr w:rsidR="008F465F" w:rsidRPr="00F05F50" w14:paraId="34C2A90B" w14:textId="77777777" w:rsidTr="00886946">
        <w:tblPrEx>
          <w:tblLook w:val="01E0" w:firstRow="1" w:lastRow="1" w:firstColumn="1" w:lastColumn="1" w:noHBand="0" w:noVBand="0"/>
        </w:tblPrEx>
        <w:tc>
          <w:tcPr>
            <w:tcW w:w="1985" w:type="dxa"/>
          </w:tcPr>
          <w:p w14:paraId="34C2A908" w14:textId="1FEEFDB0" w:rsidR="005F2B96" w:rsidRPr="00EE5C1A" w:rsidRDefault="005B60E6" w:rsidP="005F2B96">
            <w:pPr>
              <w:pStyle w:val="Beschreibung"/>
              <w:rPr>
                <w:rFonts w:asciiTheme="minorHAnsi" w:hAnsiTheme="minorHAnsi"/>
                <w:lang w:val="en-US"/>
              </w:rPr>
            </w:pPr>
            <w:r w:rsidRPr="00EE5C1A">
              <w:rPr>
                <w:rFonts w:asciiTheme="minorHAnsi" w:hAnsiTheme="minorHAnsi"/>
                <w:lang w:val="en-US"/>
              </w:rPr>
              <w:t>Description</w:t>
            </w:r>
            <w:r w:rsidR="005F2B96" w:rsidRPr="00EE5C1A">
              <w:rPr>
                <w:rFonts w:asciiTheme="minorHAnsi" w:hAnsiTheme="minorHAnsi"/>
                <w:lang w:val="en-US"/>
              </w:rPr>
              <w:t>:</w:t>
            </w:r>
          </w:p>
        </w:tc>
        <w:tc>
          <w:tcPr>
            <w:tcW w:w="12190" w:type="dxa"/>
            <w:gridSpan w:val="4"/>
          </w:tcPr>
          <w:p w14:paraId="268A7EAD" w14:textId="24134E7E" w:rsidR="00E3094E" w:rsidRPr="00EE5C1A" w:rsidRDefault="00E3094E" w:rsidP="00886946">
            <w:pPr>
              <w:pStyle w:val="Beschreibung"/>
              <w:spacing w:after="40"/>
              <w:rPr>
                <w:rFonts w:asciiTheme="minorHAnsi" w:hAnsiTheme="minorHAnsi"/>
                <w:lang w:val="en-US"/>
              </w:rPr>
            </w:pPr>
            <w:r w:rsidRPr="00EE5C1A">
              <w:rPr>
                <w:rFonts w:asciiTheme="minorHAnsi" w:hAnsiTheme="minorHAnsi"/>
                <w:lang w:val="en-US"/>
              </w:rPr>
              <w:t xml:space="preserve">Multilingual development of information products is increasingly gaining importance </w:t>
            </w:r>
            <w:r w:rsidR="00606BB9" w:rsidRPr="00EE5C1A">
              <w:rPr>
                <w:rFonts w:asciiTheme="minorHAnsi" w:hAnsiTheme="minorHAnsi"/>
                <w:lang w:val="en-US"/>
              </w:rPr>
              <w:t>due</w:t>
            </w:r>
            <w:r w:rsidRPr="00EE5C1A">
              <w:rPr>
                <w:rFonts w:asciiTheme="minorHAnsi" w:hAnsiTheme="minorHAnsi"/>
                <w:lang w:val="en-US"/>
              </w:rPr>
              <w:t xml:space="preserve"> to globalization. An information product is usually developed for various countries and must therefore also usually be translated into several target languages. The country-specific requirements and cultural differences that are associated with an information product’s different target markets will have been determined as part of a context analysis. A multilingualism concept and country-specific concepts are derived from this context analysis. Above all, legal requirements and safety-relevant aspects must be taken into consideration.</w:t>
            </w:r>
          </w:p>
          <w:p w14:paraId="34C2A90A" w14:textId="2A2A7828" w:rsidR="005F2B96" w:rsidRPr="00EE5C1A" w:rsidRDefault="00E3094E" w:rsidP="00886946">
            <w:pPr>
              <w:pStyle w:val="Beschreibung"/>
              <w:spacing w:after="40"/>
              <w:rPr>
                <w:rStyle w:val="Textfeld"/>
                <w:rFonts w:asciiTheme="minorHAnsi" w:hAnsiTheme="minorHAnsi"/>
                <w:lang w:val="en-US"/>
              </w:rPr>
            </w:pPr>
            <w:r w:rsidRPr="00EE5C1A">
              <w:rPr>
                <w:rFonts w:asciiTheme="minorHAnsi" w:hAnsiTheme="minorHAnsi"/>
                <w:lang w:val="en-US"/>
              </w:rPr>
              <w:t>Concepts for internationalization and localization define cultural and country-specific aspects and, where applicable, country-specific versions of an information product.</w:t>
            </w:r>
          </w:p>
        </w:tc>
      </w:tr>
      <w:tr w:rsidR="00956100" w:rsidRPr="00EE5C1A" w14:paraId="34C2A911" w14:textId="77777777" w:rsidTr="00886946">
        <w:tblPrEx>
          <w:tblLook w:val="01E0" w:firstRow="1" w:lastRow="1" w:firstColumn="1" w:lastColumn="1" w:noHBand="0" w:noVBand="0"/>
        </w:tblPrEx>
        <w:tc>
          <w:tcPr>
            <w:tcW w:w="1985" w:type="dxa"/>
          </w:tcPr>
          <w:p w14:paraId="34C2A90C" w14:textId="1B37FD5B"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10" w14:textId="3DB9400B" w:rsidR="00956100" w:rsidRPr="00886946" w:rsidRDefault="00956100" w:rsidP="00886946">
            <w:pPr>
              <w:pStyle w:val="Themenblock"/>
              <w:spacing w:after="0"/>
            </w:pPr>
            <w:r w:rsidRPr="00EE5C1A">
              <w:rPr>
                <w:rFonts w:asciiTheme="minorHAnsi" w:hAnsiTheme="minorHAnsi"/>
                <w:lang w:val="en-US"/>
              </w:rPr>
              <w:t>Multilingualism concept</w:t>
            </w:r>
          </w:p>
        </w:tc>
      </w:tr>
      <w:tr w:rsidR="00956100" w:rsidRPr="00EE5C1A" w14:paraId="34C2A917" w14:textId="77777777" w:rsidTr="00886946">
        <w:tblPrEx>
          <w:tblLook w:val="01E0" w:firstRow="1" w:lastRow="1" w:firstColumn="1" w:lastColumn="1" w:noHBand="0" w:noVBand="0"/>
        </w:tblPrEx>
        <w:tc>
          <w:tcPr>
            <w:tcW w:w="1985" w:type="dxa"/>
          </w:tcPr>
          <w:p w14:paraId="34C2A912" w14:textId="54FB9384"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16" w14:textId="132489EF" w:rsidR="00956100" w:rsidRPr="00886946" w:rsidRDefault="00956100" w:rsidP="00886946">
            <w:pPr>
              <w:pStyle w:val="Themenblock"/>
              <w:spacing w:after="0"/>
            </w:pPr>
            <w:r w:rsidRPr="00EE5C1A">
              <w:rPr>
                <w:rFonts w:asciiTheme="minorHAnsi" w:hAnsiTheme="minorHAnsi"/>
                <w:lang w:val="en-US"/>
              </w:rPr>
              <w:t>Country-specific concepts</w:t>
            </w:r>
          </w:p>
        </w:tc>
      </w:tr>
      <w:tr w:rsidR="00956100" w:rsidRPr="00EE5C1A" w14:paraId="34C2A91D" w14:textId="77777777" w:rsidTr="00BA4F3F">
        <w:tblPrEx>
          <w:tblLook w:val="01E0" w:firstRow="1" w:lastRow="1" w:firstColumn="1" w:lastColumn="1" w:noHBand="0" w:noVBand="0"/>
        </w:tblPrEx>
        <w:tc>
          <w:tcPr>
            <w:tcW w:w="1985" w:type="dxa"/>
          </w:tcPr>
          <w:p w14:paraId="34C2A918" w14:textId="6ADBEE15"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Topic 2</w:t>
            </w:r>
          </w:p>
        </w:tc>
        <w:tc>
          <w:tcPr>
            <w:tcW w:w="1701" w:type="dxa"/>
          </w:tcPr>
          <w:p w14:paraId="34C2A919" w14:textId="4D41D73E" w:rsidR="00956100" w:rsidRPr="00EE5C1A" w:rsidRDefault="00956100" w:rsidP="00956100">
            <w:pPr>
              <w:pStyle w:val="Kompetenzfeld"/>
              <w:rPr>
                <w:rFonts w:asciiTheme="minorHAnsi" w:hAnsiTheme="minorHAnsi"/>
                <w:lang w:val="en-US"/>
              </w:rPr>
            </w:pPr>
            <w:r w:rsidRPr="00EE5C1A">
              <w:rPr>
                <w:rFonts w:asciiTheme="minorHAnsi" w:hAnsiTheme="minorHAnsi"/>
                <w:lang w:val="en-US"/>
              </w:rPr>
              <w:t>Terminology management</w:t>
            </w:r>
          </w:p>
        </w:tc>
        <w:tc>
          <w:tcPr>
            <w:tcW w:w="1763" w:type="dxa"/>
          </w:tcPr>
          <w:p w14:paraId="440929C5"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0392E14"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2E943CEA" w14:textId="783888CF"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A190BCF"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91A" w14:textId="4DE6D2B9" w:rsidR="00956100" w:rsidRPr="00EE5C1A" w:rsidRDefault="00EE23F2" w:rsidP="00FB4681">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91B" w14:textId="37AAFF28"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1C" w14:textId="6F35CEF4"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23" w14:textId="77777777" w:rsidTr="00886946">
        <w:tblPrEx>
          <w:tblLook w:val="01E0" w:firstRow="1" w:lastRow="1" w:firstColumn="1" w:lastColumn="1" w:noHBand="0" w:noVBand="0"/>
        </w:tblPrEx>
        <w:tc>
          <w:tcPr>
            <w:tcW w:w="1985" w:type="dxa"/>
          </w:tcPr>
          <w:p w14:paraId="34C2A91E" w14:textId="466978C8" w:rsidR="00956100" w:rsidRPr="00EE5C1A" w:rsidRDefault="00956100" w:rsidP="00952B6B">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922" w14:textId="140D1A4D" w:rsidR="00956100" w:rsidRPr="00EE5C1A" w:rsidRDefault="00956100" w:rsidP="00952B6B">
            <w:pPr>
              <w:pStyle w:val="Modul"/>
              <w:rPr>
                <w:rFonts w:asciiTheme="minorHAnsi" w:hAnsiTheme="minorHAnsi"/>
                <w:lang w:val="en-US"/>
              </w:rPr>
            </w:pPr>
            <w:r w:rsidRPr="00EE5C1A">
              <w:rPr>
                <w:rFonts w:asciiTheme="minorHAnsi" w:hAnsiTheme="minorHAnsi"/>
                <w:lang w:val="en-US"/>
              </w:rPr>
              <w:t>Methods</w:t>
            </w:r>
          </w:p>
        </w:tc>
      </w:tr>
      <w:tr w:rsidR="008F465F" w:rsidRPr="00F05F50" w14:paraId="34C2A928" w14:textId="77777777" w:rsidTr="00886946">
        <w:tblPrEx>
          <w:tblLook w:val="01E0" w:firstRow="1" w:lastRow="1" w:firstColumn="1" w:lastColumn="1" w:noHBand="0" w:noVBand="0"/>
        </w:tblPrEx>
        <w:tc>
          <w:tcPr>
            <w:tcW w:w="1985" w:type="dxa"/>
          </w:tcPr>
          <w:p w14:paraId="34C2A924" w14:textId="0E851E0A" w:rsidR="000B49F4" w:rsidRPr="00EE5C1A" w:rsidRDefault="005B60E6" w:rsidP="004579D8">
            <w:pPr>
              <w:pStyle w:val="Themenblock"/>
              <w:rPr>
                <w:rFonts w:asciiTheme="minorHAnsi" w:hAnsiTheme="minorHAnsi"/>
                <w:lang w:val="en-US"/>
              </w:rPr>
            </w:pPr>
            <w:r w:rsidRPr="00EE5C1A">
              <w:rPr>
                <w:rFonts w:asciiTheme="minorHAnsi" w:hAnsiTheme="minorHAnsi"/>
                <w:lang w:val="en-US"/>
              </w:rPr>
              <w:t>Description</w:t>
            </w:r>
            <w:r w:rsidR="000B49F4" w:rsidRPr="00EE5C1A">
              <w:rPr>
                <w:rFonts w:asciiTheme="minorHAnsi" w:hAnsiTheme="minorHAnsi"/>
                <w:lang w:val="en-US"/>
              </w:rPr>
              <w:t>:</w:t>
            </w:r>
          </w:p>
        </w:tc>
        <w:tc>
          <w:tcPr>
            <w:tcW w:w="12190" w:type="dxa"/>
            <w:gridSpan w:val="4"/>
          </w:tcPr>
          <w:p w14:paraId="03F879F0" w14:textId="77777777" w:rsidR="00E3094E" w:rsidRPr="00EE5C1A" w:rsidRDefault="00E3094E" w:rsidP="00886946">
            <w:pPr>
              <w:pStyle w:val="Beschreibung"/>
              <w:spacing w:after="40"/>
              <w:rPr>
                <w:rFonts w:asciiTheme="minorHAnsi" w:hAnsiTheme="minorHAnsi"/>
                <w:lang w:val="en-US"/>
              </w:rPr>
            </w:pPr>
            <w:r w:rsidRPr="00EE5C1A">
              <w:rPr>
                <w:rFonts w:asciiTheme="minorHAnsi" w:hAnsiTheme="minorHAnsi"/>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6E6A9459" w14:textId="77777777" w:rsidR="00E3094E" w:rsidRPr="00EE5C1A" w:rsidRDefault="00E3094E" w:rsidP="00886946">
            <w:pPr>
              <w:pStyle w:val="Beschreibung"/>
              <w:spacing w:after="40"/>
              <w:rPr>
                <w:rFonts w:asciiTheme="minorHAnsi" w:hAnsiTheme="minorHAnsi"/>
                <w:lang w:val="en-US"/>
              </w:rPr>
            </w:pPr>
            <w:r w:rsidRPr="00EE5C1A">
              <w:rPr>
                <w:rFonts w:asciiTheme="minorHAnsi" w:hAnsiTheme="minorHAnsi"/>
                <w:lang w:val="en-US"/>
              </w:rPr>
              <w:t xml:space="preserve">The particular methods that can be applied for particular information products are defined in the methodological concept. </w:t>
            </w:r>
          </w:p>
          <w:p w14:paraId="34C2A927" w14:textId="09CA01F6" w:rsidR="000B49F4" w:rsidRPr="00EE5C1A" w:rsidRDefault="00E3094E" w:rsidP="00886946">
            <w:pPr>
              <w:pStyle w:val="Beschreibung"/>
              <w:spacing w:after="40"/>
              <w:rPr>
                <w:rStyle w:val="Textfeld"/>
                <w:rFonts w:asciiTheme="minorHAnsi" w:hAnsiTheme="minorHAnsi"/>
                <w:color w:val="auto"/>
                <w:lang w:val="en-US"/>
              </w:rPr>
            </w:pPr>
            <w:r w:rsidRPr="00EE5C1A">
              <w:rPr>
                <w:rFonts w:asciiTheme="minorHAnsi" w:hAnsiTheme="minorHAnsi"/>
                <w:lang w:val="en-US"/>
              </w:rPr>
              <w:t>Information concerning standardization through terminology can be found in the separate description of the support process.</w:t>
            </w:r>
          </w:p>
        </w:tc>
      </w:tr>
      <w:tr w:rsidR="00956100" w:rsidRPr="00EE5C1A" w14:paraId="34C2A92E" w14:textId="77777777" w:rsidTr="00886946">
        <w:tblPrEx>
          <w:tblLook w:val="01E0" w:firstRow="1" w:lastRow="1" w:firstColumn="1" w:lastColumn="1" w:noHBand="0" w:noVBand="0"/>
        </w:tblPrEx>
        <w:tc>
          <w:tcPr>
            <w:tcW w:w="1985" w:type="dxa"/>
          </w:tcPr>
          <w:p w14:paraId="34C2A929" w14:textId="73491F44"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2D" w14:textId="13FEF88B"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Terminology</w:t>
            </w:r>
          </w:p>
        </w:tc>
      </w:tr>
      <w:tr w:rsidR="008F465F" w:rsidRPr="00EE5C1A" w14:paraId="34C2A934" w14:textId="77777777" w:rsidTr="00BA4F3F">
        <w:tblPrEx>
          <w:tblLook w:val="01E0" w:firstRow="1" w:lastRow="1" w:firstColumn="1" w:lastColumn="1" w:noHBand="0" w:noVBand="0"/>
        </w:tblPrEx>
        <w:tc>
          <w:tcPr>
            <w:tcW w:w="1985" w:type="dxa"/>
          </w:tcPr>
          <w:p w14:paraId="34C2A92F" w14:textId="2391DB03" w:rsidR="000B49F4" w:rsidRPr="00EE5C1A" w:rsidRDefault="00B66F25" w:rsidP="00B66F25">
            <w:pPr>
              <w:pStyle w:val="Kompetenzfeld"/>
              <w:rPr>
                <w:rFonts w:asciiTheme="minorHAnsi" w:hAnsiTheme="minorHAnsi"/>
                <w:bCs/>
                <w:lang w:val="en-US"/>
              </w:rPr>
            </w:pPr>
            <w:r w:rsidRPr="00EE5C1A">
              <w:rPr>
                <w:rFonts w:asciiTheme="minorHAnsi" w:hAnsiTheme="minorHAnsi"/>
                <w:bCs/>
                <w:lang w:val="en-US"/>
              </w:rPr>
              <w:lastRenderedPageBreak/>
              <w:t xml:space="preserve">Topic </w:t>
            </w:r>
            <w:r w:rsidR="0002634F" w:rsidRPr="00EE5C1A">
              <w:rPr>
                <w:rFonts w:asciiTheme="minorHAnsi" w:hAnsiTheme="minorHAnsi"/>
                <w:bCs/>
                <w:lang w:val="en-US"/>
              </w:rPr>
              <w:t>3</w:t>
            </w:r>
          </w:p>
        </w:tc>
        <w:tc>
          <w:tcPr>
            <w:tcW w:w="1701" w:type="dxa"/>
          </w:tcPr>
          <w:p w14:paraId="34C2A930" w14:textId="66E92002" w:rsidR="000B49F4" w:rsidRPr="00EE5C1A" w:rsidRDefault="00B66F25" w:rsidP="000B49F4">
            <w:pPr>
              <w:pStyle w:val="Kompetenzfeld"/>
              <w:rPr>
                <w:rFonts w:asciiTheme="minorHAnsi" w:hAnsiTheme="minorHAnsi"/>
                <w:bCs/>
                <w:lang w:val="en-US"/>
              </w:rPr>
            </w:pPr>
            <w:r w:rsidRPr="00EE5C1A">
              <w:rPr>
                <w:rFonts w:asciiTheme="minorHAnsi" w:hAnsiTheme="minorHAnsi"/>
                <w:bCs/>
                <w:lang w:val="en-US"/>
              </w:rPr>
              <w:t>Translation processes</w:t>
            </w:r>
          </w:p>
        </w:tc>
        <w:tc>
          <w:tcPr>
            <w:tcW w:w="1763" w:type="dxa"/>
          </w:tcPr>
          <w:p w14:paraId="7D9986A3"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2B2EEAD6"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5CF26F6" w14:textId="4162132E"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47A16564"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931" w14:textId="15BB7FE7" w:rsidR="000B49F4" w:rsidRPr="00EE5C1A" w:rsidRDefault="00EE23F2" w:rsidP="00FB4681">
            <w:pPr>
              <w:pStyle w:val="Modul"/>
              <w:rPr>
                <w:rFonts w:asciiTheme="minorHAnsi" w:hAnsiTheme="minorHAnsi"/>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932"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33" w14:textId="77777777" w:rsidR="000B49F4" w:rsidRPr="00EE5C1A" w:rsidRDefault="000B49F4" w:rsidP="00EE5C1A">
            <w:pPr>
              <w:pStyle w:val="Modul"/>
              <w:jc w:val="center"/>
              <w:rPr>
                <w:rStyle w:val="Textfeld"/>
                <w:color w:val="auto"/>
              </w:rPr>
            </w:pPr>
            <w:r w:rsidRPr="00EE5C1A">
              <w:rPr>
                <w:rStyle w:val="Textfeld"/>
                <w:rFonts w:asciiTheme="minorHAnsi" w:hAnsiTheme="minorHAnsi"/>
                <w:color w:val="auto"/>
              </w:rPr>
              <w:fldChar w:fldCharType="begin">
                <w:ffData>
                  <w:name w:val="Text1"/>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3A" w14:textId="77777777" w:rsidTr="00886946">
        <w:tblPrEx>
          <w:tblLook w:val="01E0" w:firstRow="1" w:lastRow="1" w:firstColumn="1" w:lastColumn="1" w:noHBand="0" w:noVBand="0"/>
        </w:tblPrEx>
        <w:tc>
          <w:tcPr>
            <w:tcW w:w="1985" w:type="dxa"/>
          </w:tcPr>
          <w:p w14:paraId="34C2A935" w14:textId="00DFF73B" w:rsidR="00956100" w:rsidRPr="00EE5C1A" w:rsidRDefault="00956100" w:rsidP="00952B6B">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939" w14:textId="64159738" w:rsidR="00956100" w:rsidRPr="00EE5C1A" w:rsidRDefault="00956100" w:rsidP="00952B6B">
            <w:pPr>
              <w:pStyle w:val="Modul"/>
              <w:rPr>
                <w:rFonts w:asciiTheme="minorHAnsi" w:hAnsiTheme="minorHAnsi"/>
                <w:lang w:val="en-US"/>
              </w:rPr>
            </w:pPr>
            <w:r w:rsidRPr="00EE5C1A">
              <w:rPr>
                <w:rFonts w:asciiTheme="minorHAnsi" w:hAnsiTheme="minorHAnsi"/>
                <w:lang w:val="en-US"/>
              </w:rPr>
              <w:t>Methods</w:t>
            </w:r>
          </w:p>
        </w:tc>
      </w:tr>
      <w:tr w:rsidR="008F465F" w:rsidRPr="00F05F50" w14:paraId="34C2A93F" w14:textId="77777777" w:rsidTr="00886946">
        <w:tblPrEx>
          <w:tblLook w:val="01E0" w:firstRow="1" w:lastRow="1" w:firstColumn="1" w:lastColumn="1" w:noHBand="0" w:noVBand="0"/>
        </w:tblPrEx>
        <w:tc>
          <w:tcPr>
            <w:tcW w:w="1985" w:type="dxa"/>
          </w:tcPr>
          <w:p w14:paraId="34C2A93B" w14:textId="1E13AF34" w:rsidR="008554C5" w:rsidRPr="00EE5C1A" w:rsidRDefault="005B60E6" w:rsidP="008554C5">
            <w:pPr>
              <w:pStyle w:val="Beschreibung"/>
              <w:rPr>
                <w:rFonts w:asciiTheme="minorHAnsi" w:hAnsiTheme="minorHAnsi"/>
                <w:lang w:val="en-US"/>
              </w:rPr>
            </w:pPr>
            <w:r w:rsidRPr="00EE5C1A">
              <w:rPr>
                <w:rFonts w:asciiTheme="minorHAnsi" w:hAnsiTheme="minorHAnsi"/>
                <w:lang w:val="en-US"/>
              </w:rPr>
              <w:t>Description</w:t>
            </w:r>
            <w:r w:rsidR="008554C5" w:rsidRPr="00EE5C1A">
              <w:rPr>
                <w:rFonts w:asciiTheme="minorHAnsi" w:hAnsiTheme="minorHAnsi"/>
                <w:lang w:val="en-US"/>
              </w:rPr>
              <w:t>:</w:t>
            </w:r>
          </w:p>
        </w:tc>
        <w:tc>
          <w:tcPr>
            <w:tcW w:w="12190" w:type="dxa"/>
            <w:gridSpan w:val="4"/>
          </w:tcPr>
          <w:p w14:paraId="3B64EF32" w14:textId="13D9E07D" w:rsidR="00E3094E" w:rsidRPr="00EE5C1A" w:rsidRDefault="00E3094E" w:rsidP="00886946">
            <w:pPr>
              <w:pStyle w:val="Beschreibung"/>
              <w:spacing w:after="40"/>
              <w:rPr>
                <w:rFonts w:asciiTheme="minorHAnsi" w:hAnsiTheme="minorHAnsi"/>
                <w:lang w:val="en-US"/>
              </w:rPr>
            </w:pPr>
            <w:r w:rsidRPr="00EE5C1A">
              <w:rPr>
                <w:rFonts w:asciiTheme="minorHAnsi" w:hAnsiTheme="minorHAnsi"/>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6A84C174" w14:textId="2885DE9F" w:rsidR="00E3094E" w:rsidRPr="00EE5C1A" w:rsidRDefault="00E3094E" w:rsidP="00886946">
            <w:pPr>
              <w:pStyle w:val="Beschreibung"/>
              <w:spacing w:after="40"/>
              <w:rPr>
                <w:rFonts w:asciiTheme="minorHAnsi" w:hAnsiTheme="minorHAnsi"/>
                <w:lang w:val="en-US"/>
              </w:rPr>
            </w:pPr>
            <w:r w:rsidRPr="00EE5C1A">
              <w:rPr>
                <w:rFonts w:asciiTheme="minorHAnsi" w:hAnsiTheme="minorHAnsi"/>
                <w:lang w:val="en-US"/>
              </w:rPr>
              <w:t xml:space="preserve">The particular methods that can be applied for particular information products are defined in the methodological concept. </w:t>
            </w:r>
          </w:p>
          <w:p w14:paraId="34C2A93E" w14:textId="30C17125" w:rsidR="008554C5" w:rsidRPr="00EE5C1A" w:rsidRDefault="00E3094E" w:rsidP="00886946">
            <w:pPr>
              <w:pStyle w:val="Beschreibung"/>
              <w:spacing w:after="40"/>
              <w:rPr>
                <w:rStyle w:val="Textfeld"/>
                <w:rFonts w:asciiTheme="minorHAnsi" w:hAnsiTheme="minorHAnsi"/>
                <w:color w:val="auto"/>
                <w:lang w:val="en-US"/>
              </w:rPr>
            </w:pPr>
            <w:r w:rsidRPr="00EE5C1A">
              <w:rPr>
                <w:rFonts w:asciiTheme="minorHAnsi" w:hAnsiTheme="minorHAnsi"/>
                <w:lang w:val="en-US"/>
              </w:rPr>
              <w:t>Information concerning standardization through terminology can be found in the separate description of the support process.</w:t>
            </w:r>
          </w:p>
        </w:tc>
      </w:tr>
      <w:tr w:rsidR="00956100" w:rsidRPr="00EE5C1A" w14:paraId="34C2A945" w14:textId="77777777" w:rsidTr="00886946">
        <w:tblPrEx>
          <w:tblLook w:val="01E0" w:firstRow="1" w:lastRow="1" w:firstColumn="1" w:lastColumn="1" w:noHBand="0" w:noVBand="0"/>
        </w:tblPrEx>
        <w:tc>
          <w:tcPr>
            <w:tcW w:w="1985" w:type="dxa"/>
          </w:tcPr>
          <w:p w14:paraId="34C2A940" w14:textId="01006B63"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44" w14:textId="58543E3E" w:rsidR="00956100" w:rsidRPr="00886946" w:rsidRDefault="00956100" w:rsidP="00886946">
            <w:pPr>
              <w:pStyle w:val="Themenblock"/>
              <w:spacing w:after="0"/>
            </w:pPr>
            <w:r w:rsidRPr="00EE5C1A">
              <w:rPr>
                <w:rFonts w:asciiTheme="minorHAnsi" w:hAnsiTheme="minorHAnsi"/>
                <w:lang w:val="en-US"/>
              </w:rPr>
              <w:t>Language technology</w:t>
            </w:r>
          </w:p>
        </w:tc>
      </w:tr>
      <w:tr w:rsidR="00956100" w:rsidRPr="00EE5C1A" w14:paraId="34C2A94B" w14:textId="77777777" w:rsidTr="00886946">
        <w:tblPrEx>
          <w:tblLook w:val="01E0" w:firstRow="1" w:lastRow="1" w:firstColumn="1" w:lastColumn="1" w:noHBand="0" w:noVBand="0"/>
        </w:tblPrEx>
        <w:tc>
          <w:tcPr>
            <w:tcW w:w="1985" w:type="dxa"/>
          </w:tcPr>
          <w:p w14:paraId="34C2A946" w14:textId="75541D18" w:rsidR="00956100" w:rsidRPr="00EE5C1A" w:rsidRDefault="00956100" w:rsidP="005F2B96">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94A" w14:textId="3709FECC" w:rsidR="00956100" w:rsidRPr="00EE5C1A" w:rsidRDefault="00956100" w:rsidP="002D51A6">
            <w:pPr>
              <w:pStyle w:val="Modul"/>
              <w:rPr>
                <w:rStyle w:val="Textfeld"/>
                <w:rFonts w:asciiTheme="minorHAnsi" w:hAnsiTheme="minorHAnsi"/>
                <w:lang w:val="en-US"/>
              </w:rPr>
            </w:pPr>
            <w:r w:rsidRPr="00EE5C1A">
              <w:rPr>
                <w:rFonts w:asciiTheme="minorHAnsi" w:hAnsiTheme="minorHAnsi"/>
                <w:lang w:val="en-US"/>
              </w:rPr>
              <w:t>Arranging localization/translation</w:t>
            </w:r>
          </w:p>
        </w:tc>
      </w:tr>
      <w:tr w:rsidR="008F465F" w:rsidRPr="00F05F50" w14:paraId="34C2A950" w14:textId="77777777" w:rsidTr="00886946">
        <w:tblPrEx>
          <w:tblLook w:val="01E0" w:firstRow="1" w:lastRow="1" w:firstColumn="1" w:lastColumn="1" w:noHBand="0" w:noVBand="0"/>
        </w:tblPrEx>
        <w:tc>
          <w:tcPr>
            <w:tcW w:w="1985" w:type="dxa"/>
          </w:tcPr>
          <w:p w14:paraId="34C2A94C" w14:textId="35327A70" w:rsidR="005F2B96" w:rsidRPr="00EE5C1A" w:rsidRDefault="005B60E6" w:rsidP="005F2B96">
            <w:pPr>
              <w:pStyle w:val="Beschreibung"/>
              <w:rPr>
                <w:rFonts w:asciiTheme="minorHAnsi" w:hAnsiTheme="minorHAnsi"/>
                <w:lang w:val="en-US"/>
              </w:rPr>
            </w:pPr>
            <w:r w:rsidRPr="00EE5C1A">
              <w:rPr>
                <w:rFonts w:asciiTheme="minorHAnsi" w:hAnsiTheme="minorHAnsi"/>
                <w:lang w:val="en-US"/>
              </w:rPr>
              <w:t>Description</w:t>
            </w:r>
            <w:r w:rsidR="005F2B96" w:rsidRPr="00EE5C1A">
              <w:rPr>
                <w:rFonts w:asciiTheme="minorHAnsi" w:hAnsiTheme="minorHAnsi"/>
                <w:lang w:val="en-US"/>
              </w:rPr>
              <w:t>:</w:t>
            </w:r>
          </w:p>
        </w:tc>
        <w:tc>
          <w:tcPr>
            <w:tcW w:w="12190" w:type="dxa"/>
            <w:gridSpan w:val="4"/>
          </w:tcPr>
          <w:p w14:paraId="672210B5" w14:textId="04B33666" w:rsidR="00E3094E" w:rsidRPr="00EE5C1A" w:rsidRDefault="00E3094E" w:rsidP="00886946">
            <w:pPr>
              <w:pStyle w:val="Beschreibung"/>
              <w:spacing w:after="40"/>
              <w:rPr>
                <w:rFonts w:asciiTheme="minorHAnsi" w:hAnsiTheme="minorHAnsi"/>
                <w:lang w:val="en-US"/>
              </w:rPr>
            </w:pPr>
            <w:r w:rsidRPr="00EE5C1A">
              <w:rPr>
                <w:rFonts w:asciiTheme="minorHAnsi" w:hAnsiTheme="minorHAnsi"/>
                <w:lang w:val="en-US"/>
              </w:rPr>
              <w:t>If contents are intended for different destination markets, the localization and/or translation process is initiated after the content has been developed. The main task is to manage this content so that all country-specific versions of the information product in all the necessary languages are made available at the same time the product is shipped.</w:t>
            </w:r>
          </w:p>
          <w:p w14:paraId="7CD37CD6" w14:textId="0B88F767" w:rsidR="00E3094E" w:rsidRPr="00EE5C1A" w:rsidRDefault="00E3094E" w:rsidP="00886946">
            <w:pPr>
              <w:pStyle w:val="Beschreibung"/>
              <w:spacing w:after="40"/>
              <w:rPr>
                <w:rFonts w:asciiTheme="minorHAnsi" w:hAnsiTheme="minorHAnsi"/>
                <w:lang w:val="en-US"/>
              </w:rPr>
            </w:pPr>
            <w:r w:rsidRPr="00EE5C1A">
              <w:rPr>
                <w:rFonts w:asciiTheme="minorHAnsi" w:hAnsiTheme="minorHAnsi"/>
                <w:lang w:val="en-US"/>
              </w:rPr>
              <w:t>Special software tools improve the effectiveness and efficiency of the translation process by, for example, only sending individual content modules for translation, reusing content that has already been translated or automatically performing pre-translation.</w:t>
            </w:r>
          </w:p>
          <w:p w14:paraId="34C2A94F" w14:textId="58691C38" w:rsidR="005F2B96" w:rsidRPr="00EE5C1A" w:rsidRDefault="00E3094E" w:rsidP="00886946">
            <w:pPr>
              <w:pStyle w:val="Beschreibung"/>
              <w:spacing w:after="40"/>
              <w:rPr>
                <w:rStyle w:val="Textfeld"/>
                <w:rFonts w:asciiTheme="minorHAnsi" w:hAnsiTheme="minorHAnsi"/>
                <w:lang w:val="en-US"/>
              </w:rPr>
            </w:pPr>
            <w:r w:rsidRPr="00EE5C1A">
              <w:rPr>
                <w:rFonts w:asciiTheme="minorHAnsi" w:hAnsiTheme="minorHAnsi"/>
                <w:lang w:val="en-US"/>
              </w:rPr>
              <w:t>The contents are available in the required languages and country-specific versions as a result of this process step.</w:t>
            </w:r>
          </w:p>
        </w:tc>
      </w:tr>
      <w:tr w:rsidR="00956100" w:rsidRPr="00EE5C1A" w14:paraId="34C2A956" w14:textId="77777777" w:rsidTr="00886946">
        <w:tblPrEx>
          <w:tblLook w:val="01E0" w:firstRow="1" w:lastRow="1" w:firstColumn="1" w:lastColumn="1" w:noHBand="0" w:noVBand="0"/>
        </w:tblPrEx>
        <w:tc>
          <w:tcPr>
            <w:tcW w:w="1985" w:type="dxa"/>
          </w:tcPr>
          <w:p w14:paraId="34C2A951" w14:textId="75354656"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55" w14:textId="3576EA94" w:rsidR="00956100" w:rsidRPr="00886946" w:rsidRDefault="00956100" w:rsidP="00886946">
            <w:pPr>
              <w:pStyle w:val="Themenblock"/>
              <w:spacing w:after="0"/>
            </w:pPr>
            <w:r w:rsidRPr="00EE5C1A">
              <w:rPr>
                <w:rFonts w:asciiTheme="minorHAnsi" w:hAnsiTheme="minorHAnsi"/>
                <w:lang w:val="en-US"/>
              </w:rPr>
              <w:t>Localization</w:t>
            </w:r>
          </w:p>
        </w:tc>
      </w:tr>
      <w:tr w:rsidR="00956100" w:rsidRPr="00EE5C1A" w14:paraId="34C2A95C" w14:textId="77777777" w:rsidTr="00886946">
        <w:tblPrEx>
          <w:tblLook w:val="01E0" w:firstRow="1" w:lastRow="1" w:firstColumn="1" w:lastColumn="1" w:noHBand="0" w:noVBand="0"/>
        </w:tblPrEx>
        <w:tc>
          <w:tcPr>
            <w:tcW w:w="1985" w:type="dxa"/>
          </w:tcPr>
          <w:p w14:paraId="34C2A957" w14:textId="60140B8F"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5B" w14:textId="18CD38AC" w:rsidR="00956100" w:rsidRPr="00886946" w:rsidRDefault="00956100" w:rsidP="00886946">
            <w:pPr>
              <w:pStyle w:val="Themenblock"/>
              <w:spacing w:after="0"/>
            </w:pPr>
            <w:r w:rsidRPr="00EE5C1A">
              <w:rPr>
                <w:rFonts w:asciiTheme="minorHAnsi" w:hAnsiTheme="minorHAnsi"/>
                <w:lang w:val="en-US"/>
              </w:rPr>
              <w:t>Software localization</w:t>
            </w:r>
          </w:p>
        </w:tc>
      </w:tr>
      <w:tr w:rsidR="00956100" w:rsidRPr="00EE5C1A" w14:paraId="34C2A962" w14:textId="77777777" w:rsidTr="00886946">
        <w:tblPrEx>
          <w:tblLook w:val="01E0" w:firstRow="1" w:lastRow="1" w:firstColumn="1" w:lastColumn="1" w:noHBand="0" w:noVBand="0"/>
        </w:tblPrEx>
        <w:tc>
          <w:tcPr>
            <w:tcW w:w="1985" w:type="dxa"/>
          </w:tcPr>
          <w:p w14:paraId="34C2A95D" w14:textId="7F7D141C"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61" w14:textId="012BADAC" w:rsidR="00956100" w:rsidRPr="00886946" w:rsidRDefault="00956100" w:rsidP="00886946">
            <w:pPr>
              <w:pStyle w:val="Themenblock"/>
              <w:spacing w:after="0"/>
            </w:pPr>
            <w:r w:rsidRPr="00EE5C1A">
              <w:rPr>
                <w:rFonts w:asciiTheme="minorHAnsi" w:hAnsiTheme="minorHAnsi"/>
                <w:lang w:val="en-US"/>
              </w:rPr>
              <w:t>Translation</w:t>
            </w:r>
          </w:p>
        </w:tc>
      </w:tr>
      <w:tr w:rsidR="008F465F" w:rsidRPr="00EE5C1A" w14:paraId="34C2A97E" w14:textId="77777777" w:rsidTr="00BA4F3F">
        <w:tblPrEx>
          <w:tblLook w:val="01E0" w:firstRow="1" w:lastRow="1" w:firstColumn="1" w:lastColumn="1" w:noHBand="0" w:noVBand="0"/>
        </w:tblPrEx>
        <w:trPr>
          <w:trHeight w:val="2385"/>
        </w:trPr>
        <w:tc>
          <w:tcPr>
            <w:tcW w:w="1985" w:type="dxa"/>
          </w:tcPr>
          <w:p w14:paraId="34C2A979" w14:textId="2E670359" w:rsidR="008554C5" w:rsidRPr="00EE5C1A" w:rsidRDefault="00B66F25" w:rsidP="00B66F25">
            <w:pPr>
              <w:pStyle w:val="Themenblock"/>
              <w:rPr>
                <w:rFonts w:asciiTheme="minorHAnsi" w:hAnsiTheme="minorHAnsi"/>
                <w:b/>
                <w:bCs/>
                <w:lang w:val="en-US"/>
              </w:rPr>
            </w:pPr>
            <w:r w:rsidRPr="00EE5C1A">
              <w:rPr>
                <w:rFonts w:asciiTheme="minorHAnsi" w:hAnsiTheme="minorHAnsi"/>
                <w:b/>
                <w:bCs/>
                <w:lang w:val="en-US"/>
              </w:rPr>
              <w:lastRenderedPageBreak/>
              <w:t xml:space="preserve">Topic </w:t>
            </w:r>
            <w:r w:rsidR="008554C5" w:rsidRPr="00EE5C1A">
              <w:rPr>
                <w:rFonts w:asciiTheme="minorHAnsi" w:hAnsiTheme="minorHAnsi"/>
                <w:b/>
                <w:bCs/>
                <w:lang w:val="en-US"/>
              </w:rPr>
              <w:t>4</w:t>
            </w:r>
          </w:p>
        </w:tc>
        <w:tc>
          <w:tcPr>
            <w:tcW w:w="1701" w:type="dxa"/>
          </w:tcPr>
          <w:p w14:paraId="34C2A97A" w14:textId="3305101D" w:rsidR="008554C5" w:rsidRPr="00EE5C1A" w:rsidRDefault="00B66F25" w:rsidP="00B66F25">
            <w:pPr>
              <w:pStyle w:val="Themenblock"/>
              <w:rPr>
                <w:rFonts w:asciiTheme="minorHAnsi" w:hAnsiTheme="minorHAnsi"/>
                <w:b/>
                <w:bCs/>
                <w:lang w:val="en-US"/>
              </w:rPr>
            </w:pPr>
            <w:r w:rsidRPr="00EE5C1A">
              <w:rPr>
                <w:rFonts w:asciiTheme="minorHAnsi" w:hAnsiTheme="minorHAnsi"/>
                <w:b/>
                <w:bCs/>
                <w:lang w:val="en-US"/>
              </w:rPr>
              <w:t>Using tools</w:t>
            </w:r>
          </w:p>
        </w:tc>
        <w:tc>
          <w:tcPr>
            <w:tcW w:w="1763" w:type="dxa"/>
          </w:tcPr>
          <w:p w14:paraId="381A0206"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1BE5B03"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58CC8063" w14:textId="03705C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40434D3E"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97B" w14:textId="70F713C5" w:rsidR="008554C5" w:rsidRPr="00EE5C1A" w:rsidRDefault="00EE23F2" w:rsidP="00FB4681">
            <w:pPr>
              <w:pStyle w:val="Modul"/>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97C" w14:textId="77777777" w:rsidR="008554C5" w:rsidRPr="00EE5C1A" w:rsidRDefault="008554C5"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7D" w14:textId="77777777" w:rsidR="008554C5" w:rsidRPr="00EE5C1A" w:rsidRDefault="008554C5"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84" w14:textId="77777777" w:rsidTr="00886946">
        <w:tblPrEx>
          <w:tblLook w:val="01E0" w:firstRow="1" w:lastRow="1" w:firstColumn="1" w:lastColumn="1" w:noHBand="0" w:noVBand="0"/>
        </w:tblPrEx>
        <w:tc>
          <w:tcPr>
            <w:tcW w:w="1985" w:type="dxa"/>
          </w:tcPr>
          <w:p w14:paraId="34C2A97F" w14:textId="3EBEA4AD" w:rsidR="00956100" w:rsidRPr="00EE5C1A" w:rsidRDefault="00956100" w:rsidP="008554C5">
            <w:pPr>
              <w:pStyle w:val="Kompetenzfeld"/>
              <w:rPr>
                <w:rFonts w:asciiTheme="minorHAnsi" w:hAnsiTheme="minorHAnsi"/>
                <w:bCs/>
                <w:lang w:val="en-US"/>
              </w:rPr>
            </w:pPr>
            <w:r w:rsidRPr="00EE5C1A">
              <w:rPr>
                <w:rFonts w:asciiTheme="minorHAnsi" w:hAnsiTheme="minorHAnsi"/>
                <w:bCs/>
                <w:lang w:val="en-US"/>
              </w:rPr>
              <w:t>Area of Competence:</w:t>
            </w:r>
          </w:p>
        </w:tc>
        <w:tc>
          <w:tcPr>
            <w:tcW w:w="12190" w:type="dxa"/>
            <w:gridSpan w:val="4"/>
          </w:tcPr>
          <w:p w14:paraId="34C2A983" w14:textId="29CE3C26" w:rsidR="00956100" w:rsidRPr="00EE5C1A" w:rsidRDefault="00956100" w:rsidP="00952B6B">
            <w:pPr>
              <w:pStyle w:val="Modul"/>
              <w:rPr>
                <w:rStyle w:val="Textfeld"/>
                <w:rFonts w:asciiTheme="minorHAnsi" w:hAnsiTheme="minorHAnsi"/>
                <w:lang w:val="en-US"/>
              </w:rPr>
            </w:pPr>
            <w:r w:rsidRPr="00EE5C1A">
              <w:rPr>
                <w:rFonts w:asciiTheme="minorHAnsi" w:hAnsiTheme="minorHAnsi"/>
                <w:lang w:val="en-US"/>
              </w:rPr>
              <w:t>Tools for creating content</w:t>
            </w:r>
          </w:p>
        </w:tc>
      </w:tr>
      <w:tr w:rsidR="008F465F" w:rsidRPr="00F05F50" w14:paraId="34C2A988" w14:textId="77777777" w:rsidTr="00886946">
        <w:tblPrEx>
          <w:tblLook w:val="01E0" w:firstRow="1" w:lastRow="1" w:firstColumn="1" w:lastColumn="1" w:noHBand="0" w:noVBand="0"/>
        </w:tblPrEx>
        <w:tc>
          <w:tcPr>
            <w:tcW w:w="1985" w:type="dxa"/>
          </w:tcPr>
          <w:p w14:paraId="34C2A985" w14:textId="6A17AB8A" w:rsidR="008554C5" w:rsidRPr="00EE5C1A" w:rsidRDefault="005B60E6" w:rsidP="00886946">
            <w:pPr>
              <w:pStyle w:val="Themenblock"/>
              <w:spacing w:after="0"/>
              <w:rPr>
                <w:rFonts w:asciiTheme="minorHAnsi" w:hAnsiTheme="minorHAnsi"/>
                <w:lang w:val="en-US"/>
              </w:rPr>
            </w:pPr>
            <w:r w:rsidRPr="00EE5C1A">
              <w:rPr>
                <w:rFonts w:asciiTheme="minorHAnsi" w:hAnsiTheme="minorHAnsi"/>
                <w:lang w:val="en-US"/>
              </w:rPr>
              <w:t>Description</w:t>
            </w:r>
            <w:r w:rsidR="008554C5" w:rsidRPr="00EE5C1A">
              <w:rPr>
                <w:rFonts w:asciiTheme="minorHAnsi" w:hAnsiTheme="minorHAnsi"/>
                <w:lang w:val="en-US"/>
              </w:rPr>
              <w:t>:</w:t>
            </w:r>
          </w:p>
        </w:tc>
        <w:tc>
          <w:tcPr>
            <w:tcW w:w="12190" w:type="dxa"/>
            <w:gridSpan w:val="4"/>
          </w:tcPr>
          <w:p w14:paraId="6CC82239" w14:textId="77777777" w:rsidR="004F45AD" w:rsidRPr="00EE5C1A" w:rsidRDefault="004F45AD" w:rsidP="00886946">
            <w:pPr>
              <w:pStyle w:val="Themenblock"/>
              <w:spacing w:after="40"/>
              <w:rPr>
                <w:rFonts w:asciiTheme="minorHAnsi" w:hAnsiTheme="minorHAnsi"/>
                <w:lang w:val="en-US"/>
              </w:rPr>
            </w:pPr>
            <w:r w:rsidRPr="00EE5C1A">
              <w:rPr>
                <w:rFonts w:asciiTheme="minorHAnsi" w:hAnsiTheme="minorHAnsi"/>
                <w:lang w:val="en-US"/>
              </w:rPr>
              <w:t>Special-purpose tools are used for creating contents depending on the media types to be produced and the target formats.</w:t>
            </w:r>
          </w:p>
          <w:p w14:paraId="34C2A987" w14:textId="54D5E68F" w:rsidR="008554C5" w:rsidRPr="00D96B26" w:rsidRDefault="004F45AD" w:rsidP="00886946">
            <w:pPr>
              <w:pStyle w:val="Themenblock"/>
              <w:spacing w:after="40"/>
              <w:rPr>
                <w:lang w:val="en-US"/>
              </w:rPr>
            </w:pPr>
            <w:r w:rsidRPr="00EE5C1A">
              <w:rPr>
                <w:rFonts w:asciiTheme="minorHAnsi" w:hAnsiTheme="minorHAnsi"/>
                <w:lang w:val="en-US"/>
              </w:rPr>
              <w:t>Contents are integrated into an information product in the following media production process phase.</w:t>
            </w:r>
          </w:p>
        </w:tc>
      </w:tr>
      <w:tr w:rsidR="00956100" w:rsidRPr="00EE5C1A" w14:paraId="34C2A98E" w14:textId="77777777" w:rsidTr="00886946">
        <w:tblPrEx>
          <w:tblLook w:val="01E0" w:firstRow="1" w:lastRow="1" w:firstColumn="1" w:lastColumn="1" w:noHBand="0" w:noVBand="0"/>
        </w:tblPrEx>
        <w:tc>
          <w:tcPr>
            <w:tcW w:w="1985" w:type="dxa"/>
          </w:tcPr>
          <w:p w14:paraId="34C2A989" w14:textId="5A46580D"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8D" w14:textId="2087D79A" w:rsidR="00956100" w:rsidRPr="00886946" w:rsidRDefault="0044158F" w:rsidP="00886946">
            <w:pPr>
              <w:pStyle w:val="Themenblock"/>
              <w:spacing w:after="0"/>
            </w:pPr>
            <w:r w:rsidRPr="00EE5C1A">
              <w:rPr>
                <w:rFonts w:asciiTheme="minorHAnsi" w:hAnsiTheme="minorHAnsi"/>
                <w:lang w:val="en-US"/>
              </w:rPr>
              <w:t xml:space="preserve">Linguistic software </w:t>
            </w:r>
          </w:p>
        </w:tc>
      </w:tr>
      <w:tr w:rsidR="00956100" w:rsidRPr="00EE5C1A" w14:paraId="34C2A994" w14:textId="77777777" w:rsidTr="00886946">
        <w:tblPrEx>
          <w:tblLook w:val="01E0" w:firstRow="1" w:lastRow="1" w:firstColumn="1" w:lastColumn="1" w:noHBand="0" w:noVBand="0"/>
        </w:tblPrEx>
        <w:tc>
          <w:tcPr>
            <w:tcW w:w="1985" w:type="dxa"/>
          </w:tcPr>
          <w:p w14:paraId="34C2A98F" w14:textId="1DEBACB9"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93" w14:textId="1666F6BB" w:rsidR="00956100" w:rsidRPr="00886946" w:rsidRDefault="0044158F" w:rsidP="00886946">
            <w:pPr>
              <w:pStyle w:val="Themenblock"/>
              <w:spacing w:after="0"/>
            </w:pPr>
            <w:r w:rsidRPr="00EE5C1A">
              <w:rPr>
                <w:rFonts w:asciiTheme="minorHAnsi" w:hAnsiTheme="minorHAnsi"/>
                <w:lang w:val="en-US"/>
              </w:rPr>
              <w:t>Localization and translation tools</w:t>
            </w:r>
            <w:r w:rsidRPr="00EE5C1A" w:rsidDel="0044158F">
              <w:rPr>
                <w:rFonts w:asciiTheme="minorHAnsi" w:hAnsiTheme="minorHAnsi"/>
                <w:lang w:val="en-US"/>
              </w:rPr>
              <w:t xml:space="preserve"> </w:t>
            </w:r>
          </w:p>
        </w:tc>
      </w:tr>
      <w:tr w:rsidR="00956100" w:rsidRPr="00F05F50" w14:paraId="34C2A99A" w14:textId="77777777" w:rsidTr="00886946">
        <w:tblPrEx>
          <w:tblLook w:val="01E0" w:firstRow="1" w:lastRow="1" w:firstColumn="1" w:lastColumn="1" w:noHBand="0" w:noVBand="0"/>
        </w:tblPrEx>
        <w:tc>
          <w:tcPr>
            <w:tcW w:w="1985" w:type="dxa"/>
          </w:tcPr>
          <w:p w14:paraId="34C2A995" w14:textId="0CCCD752" w:rsidR="00956100" w:rsidRPr="00EE23F2" w:rsidRDefault="00956100" w:rsidP="00B66F25">
            <w:pPr>
              <w:pStyle w:val="Wahlbereich1"/>
              <w:rPr>
                <w:rFonts w:asciiTheme="minorHAnsi" w:hAnsiTheme="minorHAnsi"/>
                <w:b/>
                <w:lang w:val="en-US"/>
              </w:rPr>
            </w:pPr>
            <w:r w:rsidRPr="00EE23F2">
              <w:rPr>
                <w:rFonts w:asciiTheme="minorHAnsi" w:hAnsiTheme="minorHAnsi"/>
                <w:b/>
                <w:lang w:val="en-US"/>
              </w:rPr>
              <w:t>Specification Path 1.3:</w:t>
            </w:r>
          </w:p>
        </w:tc>
        <w:tc>
          <w:tcPr>
            <w:tcW w:w="12190" w:type="dxa"/>
            <w:gridSpan w:val="4"/>
          </w:tcPr>
          <w:p w14:paraId="34C2A999" w14:textId="04A5C9B0" w:rsidR="00956100" w:rsidRPr="00EE23F2" w:rsidRDefault="00956100" w:rsidP="00956100">
            <w:pPr>
              <w:pStyle w:val="Wahlbereich1"/>
              <w:rPr>
                <w:rStyle w:val="Textfeld"/>
                <w:rFonts w:asciiTheme="minorHAnsi" w:hAnsiTheme="minorHAnsi"/>
                <w:b/>
                <w:color w:val="FF0000"/>
                <w:lang w:val="en-US"/>
              </w:rPr>
            </w:pPr>
            <w:r w:rsidRPr="00EE23F2">
              <w:rPr>
                <w:rFonts w:asciiTheme="minorHAnsi" w:hAnsiTheme="minorHAnsi"/>
                <w:b/>
                <w:lang w:val="en-US"/>
              </w:rPr>
              <w:t>Information, Document and Content Management</w:t>
            </w:r>
          </w:p>
        </w:tc>
      </w:tr>
      <w:tr w:rsidR="008F465F" w:rsidRPr="00EE5C1A" w14:paraId="34C2A9A0" w14:textId="77777777" w:rsidTr="00BA4F3F">
        <w:tblPrEx>
          <w:tblLook w:val="01E0" w:firstRow="1" w:lastRow="1" w:firstColumn="1" w:lastColumn="1" w:noHBand="0" w:noVBand="0"/>
        </w:tblPrEx>
        <w:trPr>
          <w:trHeight w:val="2419"/>
        </w:trPr>
        <w:tc>
          <w:tcPr>
            <w:tcW w:w="1985" w:type="dxa"/>
          </w:tcPr>
          <w:p w14:paraId="34C2A99B" w14:textId="16BC44BB" w:rsidR="00594108" w:rsidRPr="00EE5C1A" w:rsidRDefault="00B66F25" w:rsidP="00B66F25">
            <w:pPr>
              <w:pStyle w:val="Kompetenzfeld"/>
              <w:rPr>
                <w:rFonts w:asciiTheme="minorHAnsi" w:hAnsiTheme="minorHAnsi"/>
                <w:lang w:val="en-US"/>
              </w:rPr>
            </w:pPr>
            <w:r w:rsidRPr="00EE5C1A">
              <w:rPr>
                <w:rFonts w:asciiTheme="minorHAnsi" w:hAnsiTheme="minorHAnsi"/>
                <w:lang w:val="en-US"/>
              </w:rPr>
              <w:t xml:space="preserve">Topic </w:t>
            </w:r>
            <w:r w:rsidR="00594108" w:rsidRPr="00EE5C1A">
              <w:rPr>
                <w:rFonts w:asciiTheme="minorHAnsi" w:hAnsiTheme="minorHAnsi"/>
                <w:lang w:val="en-US"/>
              </w:rPr>
              <w:t>1</w:t>
            </w:r>
          </w:p>
        </w:tc>
        <w:tc>
          <w:tcPr>
            <w:tcW w:w="1701" w:type="dxa"/>
          </w:tcPr>
          <w:p w14:paraId="34C2A99C" w14:textId="41E01D47" w:rsidR="00594108" w:rsidRPr="00EE5C1A" w:rsidRDefault="004F45AD" w:rsidP="005F2B96">
            <w:pPr>
              <w:pStyle w:val="Kompetenzfeld"/>
              <w:rPr>
                <w:rFonts w:asciiTheme="minorHAnsi" w:hAnsiTheme="minorHAnsi"/>
                <w:lang w:val="en-US"/>
              </w:rPr>
            </w:pPr>
            <w:r w:rsidRPr="00EE5C1A">
              <w:rPr>
                <w:rFonts w:asciiTheme="minorHAnsi" w:hAnsiTheme="minorHAnsi"/>
                <w:lang w:val="en-US"/>
              </w:rPr>
              <w:t>Information Management</w:t>
            </w:r>
          </w:p>
        </w:tc>
        <w:tc>
          <w:tcPr>
            <w:tcW w:w="1763" w:type="dxa"/>
          </w:tcPr>
          <w:p w14:paraId="7A9ECEAE"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8980365" w14:textId="77777777" w:rsidR="00FB4681"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396BCFDD" w14:textId="4EC1628E"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200FA650" w14:textId="77777777" w:rsid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99D" w14:textId="136BFC12" w:rsidR="00594108" w:rsidRPr="00FB4681" w:rsidRDefault="00EE23F2" w:rsidP="00FB4681">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99E" w14:textId="77777777" w:rsidR="00594108" w:rsidRPr="00EE5C1A" w:rsidRDefault="00594108"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9F" w14:textId="77777777" w:rsidR="00594108" w:rsidRPr="00EE5C1A" w:rsidRDefault="00594108"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A6" w14:textId="77777777" w:rsidTr="00886946">
        <w:tblPrEx>
          <w:tblLook w:val="01E0" w:firstRow="1" w:lastRow="1" w:firstColumn="1" w:lastColumn="1" w:noHBand="0" w:noVBand="0"/>
        </w:tblPrEx>
        <w:tc>
          <w:tcPr>
            <w:tcW w:w="1985" w:type="dxa"/>
          </w:tcPr>
          <w:p w14:paraId="34C2A9A1" w14:textId="162D9D17" w:rsidR="00956100" w:rsidRPr="00EE5C1A" w:rsidRDefault="00956100" w:rsidP="005F2B96">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190" w:type="dxa"/>
            <w:gridSpan w:val="4"/>
          </w:tcPr>
          <w:p w14:paraId="34C2A9A5" w14:textId="18D7AEEE" w:rsidR="00956100" w:rsidRPr="00EE5C1A" w:rsidRDefault="00956100" w:rsidP="006F4FA5">
            <w:pPr>
              <w:pStyle w:val="Modul"/>
              <w:rPr>
                <w:rStyle w:val="Textfeld"/>
                <w:rFonts w:asciiTheme="minorHAnsi" w:hAnsiTheme="minorHAnsi"/>
                <w:lang w:val="en-US"/>
              </w:rPr>
            </w:pPr>
            <w:r w:rsidRPr="00EE5C1A">
              <w:rPr>
                <w:rFonts w:asciiTheme="minorHAnsi" w:hAnsiTheme="minorHAnsi"/>
                <w:lang w:val="en-US"/>
              </w:rPr>
              <w:t>Information flow</w:t>
            </w:r>
          </w:p>
        </w:tc>
      </w:tr>
      <w:tr w:rsidR="008F465F" w:rsidRPr="00F05F50" w14:paraId="34C2A9AA" w14:textId="77777777" w:rsidTr="00886946">
        <w:tblPrEx>
          <w:tblLook w:val="01E0" w:firstRow="1" w:lastRow="1" w:firstColumn="1" w:lastColumn="1" w:noHBand="0" w:noVBand="0"/>
        </w:tblPrEx>
        <w:tc>
          <w:tcPr>
            <w:tcW w:w="1985" w:type="dxa"/>
          </w:tcPr>
          <w:p w14:paraId="34C2A9A7" w14:textId="4F3DC217" w:rsidR="005F2B96" w:rsidRPr="00EE5C1A" w:rsidRDefault="005B60E6" w:rsidP="005F2B96">
            <w:pPr>
              <w:pStyle w:val="Beschreibung"/>
              <w:rPr>
                <w:rFonts w:asciiTheme="minorHAnsi" w:hAnsiTheme="minorHAnsi"/>
                <w:lang w:val="en-US"/>
              </w:rPr>
            </w:pPr>
            <w:r w:rsidRPr="00EE5C1A">
              <w:rPr>
                <w:rFonts w:asciiTheme="minorHAnsi" w:hAnsiTheme="minorHAnsi"/>
                <w:lang w:val="en-US"/>
              </w:rPr>
              <w:t>Description</w:t>
            </w:r>
            <w:r w:rsidR="005F2B96" w:rsidRPr="00EE5C1A">
              <w:rPr>
                <w:rFonts w:asciiTheme="minorHAnsi" w:hAnsiTheme="minorHAnsi"/>
                <w:lang w:val="en-US"/>
              </w:rPr>
              <w:t>:</w:t>
            </w:r>
          </w:p>
        </w:tc>
        <w:tc>
          <w:tcPr>
            <w:tcW w:w="12190" w:type="dxa"/>
            <w:gridSpan w:val="4"/>
          </w:tcPr>
          <w:p w14:paraId="5D21B7FD" w14:textId="12EF141D" w:rsidR="004F45AD" w:rsidRPr="00EE5C1A" w:rsidRDefault="004F45AD" w:rsidP="004F45AD">
            <w:pPr>
              <w:pStyle w:val="Beschreibung"/>
              <w:rPr>
                <w:rFonts w:asciiTheme="minorHAnsi" w:hAnsiTheme="minorHAnsi"/>
                <w:lang w:val="en-US"/>
              </w:rPr>
            </w:pPr>
            <w:r w:rsidRPr="00EE5C1A">
              <w:rPr>
                <w:rFonts w:asciiTheme="minorHAnsi" w:hAnsiTheme="minorHAnsi"/>
                <w:lang w:val="en-US"/>
              </w:rPr>
              <w:t>There are various methods of creating an information product efficiently and, in doing so, taking into account the different requirements placed on an information product as well as differences between various information products: Component-based Content Management, Information Management and Document Management.</w:t>
            </w:r>
          </w:p>
          <w:p w14:paraId="34C2A9A9" w14:textId="071417DD" w:rsidR="005F2B96" w:rsidRPr="00EE5C1A" w:rsidRDefault="004F45AD" w:rsidP="004F45AD">
            <w:pPr>
              <w:pStyle w:val="Beschreibung"/>
              <w:rPr>
                <w:rStyle w:val="Textfeld"/>
                <w:rFonts w:asciiTheme="minorHAnsi" w:hAnsiTheme="minorHAnsi"/>
                <w:lang w:val="en-US"/>
              </w:rPr>
            </w:pPr>
            <w:r w:rsidRPr="00EE5C1A">
              <w:rPr>
                <w:rFonts w:asciiTheme="minorHAnsi" w:hAnsiTheme="minorHAnsi"/>
                <w:lang w:val="en-US"/>
              </w:rPr>
              <w:t>The concept for the information flow must ensure that content and documents can be easily found and reused.</w:t>
            </w:r>
          </w:p>
        </w:tc>
      </w:tr>
      <w:tr w:rsidR="00956100" w:rsidRPr="00EE5C1A" w14:paraId="34C2A9B0" w14:textId="77777777" w:rsidTr="00886946">
        <w:tblPrEx>
          <w:tblLook w:val="01E0" w:firstRow="1" w:lastRow="1" w:firstColumn="1" w:lastColumn="1" w:noHBand="0" w:noVBand="0"/>
        </w:tblPrEx>
        <w:tc>
          <w:tcPr>
            <w:tcW w:w="1985" w:type="dxa"/>
          </w:tcPr>
          <w:p w14:paraId="34C2A9AB" w14:textId="4B233961"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AF" w14:textId="32FA737D" w:rsidR="00956100" w:rsidRPr="00886946" w:rsidRDefault="00956100" w:rsidP="00886946">
            <w:pPr>
              <w:pStyle w:val="Themenblock"/>
              <w:spacing w:after="0"/>
            </w:pPr>
            <w:r w:rsidRPr="00EE5C1A">
              <w:rPr>
                <w:rFonts w:asciiTheme="minorHAnsi" w:hAnsiTheme="minorHAnsi"/>
                <w:lang w:val="en-US"/>
              </w:rPr>
              <w:t>Information Management</w:t>
            </w:r>
          </w:p>
        </w:tc>
      </w:tr>
      <w:tr w:rsidR="00956100" w:rsidRPr="00EE5C1A" w14:paraId="34C2A9B6" w14:textId="77777777" w:rsidTr="00BA4F3F">
        <w:tblPrEx>
          <w:tblLook w:val="01E0" w:firstRow="1" w:lastRow="1" w:firstColumn="1" w:lastColumn="1" w:noHBand="0" w:noVBand="0"/>
        </w:tblPrEx>
        <w:trPr>
          <w:trHeight w:val="2478"/>
        </w:trPr>
        <w:tc>
          <w:tcPr>
            <w:tcW w:w="1985" w:type="dxa"/>
          </w:tcPr>
          <w:p w14:paraId="34C2A9B1" w14:textId="1CC71441" w:rsidR="00956100" w:rsidRPr="00EE5C1A" w:rsidRDefault="00956100" w:rsidP="00956100">
            <w:pPr>
              <w:pStyle w:val="Themenblock"/>
              <w:rPr>
                <w:rFonts w:asciiTheme="minorHAnsi" w:hAnsiTheme="minorHAnsi"/>
                <w:b/>
                <w:bCs/>
                <w:lang w:val="en-US"/>
              </w:rPr>
            </w:pPr>
            <w:r w:rsidRPr="00EE5C1A">
              <w:rPr>
                <w:rFonts w:asciiTheme="minorHAnsi" w:hAnsiTheme="minorHAnsi"/>
                <w:b/>
                <w:bCs/>
                <w:lang w:val="en-US"/>
              </w:rPr>
              <w:t>Topic 2</w:t>
            </w:r>
          </w:p>
        </w:tc>
        <w:tc>
          <w:tcPr>
            <w:tcW w:w="1701" w:type="dxa"/>
          </w:tcPr>
          <w:p w14:paraId="34C2A9B2" w14:textId="23EBAE0C" w:rsidR="00956100" w:rsidRPr="00EE5C1A" w:rsidRDefault="00956100" w:rsidP="00956100">
            <w:pPr>
              <w:pStyle w:val="Themenblock"/>
              <w:rPr>
                <w:rFonts w:asciiTheme="minorHAnsi" w:hAnsiTheme="minorHAnsi"/>
                <w:b/>
                <w:bCs/>
                <w:lang w:val="en-US"/>
              </w:rPr>
            </w:pPr>
            <w:r w:rsidRPr="00EE5C1A">
              <w:rPr>
                <w:rFonts w:asciiTheme="minorHAnsi" w:hAnsiTheme="minorHAnsi"/>
                <w:b/>
                <w:bCs/>
                <w:lang w:val="en-US"/>
              </w:rPr>
              <w:t>Document Management</w:t>
            </w:r>
          </w:p>
        </w:tc>
        <w:tc>
          <w:tcPr>
            <w:tcW w:w="1763" w:type="dxa"/>
          </w:tcPr>
          <w:p w14:paraId="6A58A37B"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3BAA9E2"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6584A4E9" w14:textId="10DD363D"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28343EA0"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9B3" w14:textId="77535A43" w:rsidR="00956100" w:rsidRPr="00EE5C1A" w:rsidRDefault="00EE23F2" w:rsidP="000B1A6C">
            <w:pPr>
              <w:pStyle w:val="Modul"/>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9B4" w14:textId="34360E39"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B5" w14:textId="758395AD" w:rsidR="00956100" w:rsidRPr="00EE5C1A" w:rsidRDefault="00956100" w:rsidP="00956100">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956100" w:rsidRPr="00EE5C1A" w14:paraId="34C2A9BC" w14:textId="77777777" w:rsidTr="00886946">
        <w:tblPrEx>
          <w:tblLook w:val="01E0" w:firstRow="1" w:lastRow="1" w:firstColumn="1" w:lastColumn="1" w:noHBand="0" w:noVBand="0"/>
        </w:tblPrEx>
        <w:tc>
          <w:tcPr>
            <w:tcW w:w="1985" w:type="dxa"/>
          </w:tcPr>
          <w:p w14:paraId="34C2A9B7" w14:textId="101EC919" w:rsidR="00956100" w:rsidRPr="00EE5C1A" w:rsidRDefault="00956100" w:rsidP="00BA5274">
            <w:pPr>
              <w:pStyle w:val="Kompetenzfeld"/>
              <w:rPr>
                <w:rFonts w:asciiTheme="minorHAnsi" w:hAnsiTheme="minorHAnsi"/>
                <w:bCs/>
                <w:lang w:val="en-US"/>
              </w:rPr>
            </w:pPr>
            <w:r w:rsidRPr="00EE5C1A">
              <w:rPr>
                <w:rFonts w:asciiTheme="minorHAnsi" w:hAnsiTheme="minorHAnsi"/>
                <w:bCs/>
                <w:lang w:val="en-US"/>
              </w:rPr>
              <w:t>Area of Competence:</w:t>
            </w:r>
          </w:p>
        </w:tc>
        <w:tc>
          <w:tcPr>
            <w:tcW w:w="12190" w:type="dxa"/>
            <w:gridSpan w:val="4"/>
          </w:tcPr>
          <w:p w14:paraId="34C2A9BB" w14:textId="51D79502" w:rsidR="00956100" w:rsidRPr="00EE5C1A" w:rsidRDefault="00956100" w:rsidP="00952B6B">
            <w:pPr>
              <w:pStyle w:val="Modul"/>
              <w:rPr>
                <w:rStyle w:val="Textfeld"/>
                <w:rFonts w:asciiTheme="minorHAnsi" w:hAnsiTheme="minorHAnsi"/>
                <w:lang w:val="en-US"/>
              </w:rPr>
            </w:pPr>
            <w:r w:rsidRPr="00EE5C1A">
              <w:rPr>
                <w:rFonts w:asciiTheme="minorHAnsi" w:hAnsiTheme="minorHAnsi"/>
                <w:bCs/>
                <w:lang w:val="en-US"/>
              </w:rPr>
              <w:t>Information flow</w:t>
            </w:r>
          </w:p>
        </w:tc>
      </w:tr>
      <w:tr w:rsidR="008F465F" w:rsidRPr="00F05F50" w14:paraId="34C2A9C0" w14:textId="77777777" w:rsidTr="00886946">
        <w:tblPrEx>
          <w:tblLook w:val="01E0" w:firstRow="1" w:lastRow="1" w:firstColumn="1" w:lastColumn="1" w:noHBand="0" w:noVBand="0"/>
        </w:tblPrEx>
        <w:tc>
          <w:tcPr>
            <w:tcW w:w="1985" w:type="dxa"/>
          </w:tcPr>
          <w:p w14:paraId="34C2A9BD" w14:textId="67898EA5" w:rsidR="00BA5274" w:rsidRPr="00EE5C1A" w:rsidRDefault="005B60E6" w:rsidP="00BA5274">
            <w:pPr>
              <w:pStyle w:val="Beschreibung"/>
              <w:rPr>
                <w:rFonts w:asciiTheme="minorHAnsi" w:hAnsiTheme="minorHAnsi"/>
                <w:lang w:val="en-US"/>
              </w:rPr>
            </w:pPr>
            <w:r w:rsidRPr="00EE5C1A">
              <w:rPr>
                <w:rFonts w:asciiTheme="minorHAnsi" w:hAnsiTheme="minorHAnsi"/>
                <w:lang w:val="en-US"/>
              </w:rPr>
              <w:t>Description</w:t>
            </w:r>
            <w:r w:rsidR="00BA5274" w:rsidRPr="00EE5C1A">
              <w:rPr>
                <w:rFonts w:asciiTheme="minorHAnsi" w:hAnsiTheme="minorHAnsi"/>
                <w:lang w:val="en-US"/>
              </w:rPr>
              <w:t>:</w:t>
            </w:r>
          </w:p>
        </w:tc>
        <w:tc>
          <w:tcPr>
            <w:tcW w:w="12190" w:type="dxa"/>
            <w:gridSpan w:val="4"/>
          </w:tcPr>
          <w:p w14:paraId="04BC7AA9" w14:textId="7F9D03F1" w:rsidR="004F45AD" w:rsidRPr="00EE5C1A" w:rsidRDefault="004F45AD" w:rsidP="004F45AD">
            <w:pPr>
              <w:pStyle w:val="Beschreibung"/>
              <w:rPr>
                <w:rFonts w:asciiTheme="minorHAnsi" w:hAnsiTheme="minorHAnsi"/>
                <w:lang w:val="en-US"/>
              </w:rPr>
            </w:pPr>
            <w:r w:rsidRPr="00EE5C1A">
              <w:rPr>
                <w:rFonts w:asciiTheme="minorHAnsi" w:hAnsiTheme="minorHAnsi"/>
                <w:lang w:val="en-US"/>
              </w:rPr>
              <w:t>There are various methods of creating an information product efficiently and, in doing so, taking into account the different requirements placed on an information product as well as differences between various information products: Component-based Content Management, Information Management and Document Management.</w:t>
            </w:r>
          </w:p>
          <w:p w14:paraId="34C2A9BF" w14:textId="28E4280B" w:rsidR="00BA5274" w:rsidRPr="00F21402" w:rsidRDefault="004F45AD" w:rsidP="004F45AD">
            <w:pPr>
              <w:pStyle w:val="Beschreibung"/>
              <w:rPr>
                <w:rStyle w:val="Textfeld"/>
                <w:rFonts w:asciiTheme="minorHAnsi" w:hAnsiTheme="minorHAnsi"/>
                <w:b/>
                <w:lang w:val="en-US"/>
              </w:rPr>
            </w:pPr>
            <w:r w:rsidRPr="00EE5C1A">
              <w:rPr>
                <w:rFonts w:asciiTheme="minorHAnsi" w:hAnsiTheme="minorHAnsi"/>
                <w:lang w:val="en-US"/>
              </w:rPr>
              <w:t>The concept for the information flow must ensure that content and documents can be easily found and reused.</w:t>
            </w:r>
          </w:p>
        </w:tc>
      </w:tr>
      <w:tr w:rsidR="00956100" w:rsidRPr="00F21402" w14:paraId="34C2A9C6" w14:textId="77777777" w:rsidTr="00886946">
        <w:tblPrEx>
          <w:tblLook w:val="01E0" w:firstRow="1" w:lastRow="1" w:firstColumn="1" w:lastColumn="1" w:noHBand="0" w:noVBand="0"/>
        </w:tblPrEx>
        <w:tc>
          <w:tcPr>
            <w:tcW w:w="1985" w:type="dxa"/>
          </w:tcPr>
          <w:p w14:paraId="34C2A9C1" w14:textId="0E5CE751" w:rsidR="00956100" w:rsidRPr="00EE5C1A" w:rsidRDefault="00956100"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C5" w14:textId="32931066" w:rsidR="00956100" w:rsidRPr="00886946" w:rsidRDefault="00956100" w:rsidP="00886946">
            <w:pPr>
              <w:pStyle w:val="Themenblock"/>
              <w:spacing w:after="0"/>
            </w:pPr>
            <w:r w:rsidRPr="00EE5C1A">
              <w:rPr>
                <w:rFonts w:asciiTheme="minorHAnsi" w:hAnsiTheme="minorHAnsi"/>
                <w:lang w:val="en-US"/>
              </w:rPr>
              <w:t>Document Management</w:t>
            </w:r>
          </w:p>
        </w:tc>
      </w:tr>
      <w:tr w:rsidR="00F01951" w:rsidRPr="00F21402" w14:paraId="34C2A9CC" w14:textId="77777777" w:rsidTr="00BA4F3F">
        <w:tblPrEx>
          <w:tblLook w:val="01E0" w:firstRow="1" w:lastRow="1" w:firstColumn="1" w:lastColumn="1" w:noHBand="0" w:noVBand="0"/>
        </w:tblPrEx>
        <w:tc>
          <w:tcPr>
            <w:tcW w:w="1985" w:type="dxa"/>
          </w:tcPr>
          <w:p w14:paraId="34C2A9C7" w14:textId="32D366D5"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lastRenderedPageBreak/>
              <w:t>Topic 3</w:t>
            </w:r>
          </w:p>
        </w:tc>
        <w:tc>
          <w:tcPr>
            <w:tcW w:w="1701" w:type="dxa"/>
          </w:tcPr>
          <w:p w14:paraId="34C2A9C8" w14:textId="55109046"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Archiving</w:t>
            </w:r>
          </w:p>
        </w:tc>
        <w:tc>
          <w:tcPr>
            <w:tcW w:w="1763" w:type="dxa"/>
          </w:tcPr>
          <w:p w14:paraId="19B71BAB"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11767FD4"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20AD1D47" w14:textId="09B581FD"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5EB157F4"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9C9" w14:textId="54881C2F" w:rsidR="00F01951" w:rsidRPr="00EE5C1A" w:rsidRDefault="00EE23F2" w:rsidP="000B1A6C">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9CA" w14:textId="73759BBA"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CB" w14:textId="26820612"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9D2" w14:textId="77777777" w:rsidTr="00886946">
        <w:tblPrEx>
          <w:tblLook w:val="01E0" w:firstRow="1" w:lastRow="1" w:firstColumn="1" w:lastColumn="1" w:noHBand="0" w:noVBand="0"/>
        </w:tblPrEx>
        <w:tc>
          <w:tcPr>
            <w:tcW w:w="1985" w:type="dxa"/>
          </w:tcPr>
          <w:p w14:paraId="34C2A9CD" w14:textId="38FA8D3F" w:rsidR="00F01951" w:rsidRPr="00EE5C1A" w:rsidRDefault="00F01951" w:rsidP="005F2B96">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9D1" w14:textId="39F0E3B8" w:rsidR="00F01951" w:rsidRPr="00EE5C1A" w:rsidRDefault="00F01951" w:rsidP="005F2B96">
            <w:pPr>
              <w:pStyle w:val="Kompetenzfeld"/>
              <w:rPr>
                <w:rStyle w:val="Textfeld"/>
                <w:rFonts w:asciiTheme="minorHAnsi" w:hAnsiTheme="minorHAnsi"/>
                <w:lang w:val="en-US"/>
              </w:rPr>
            </w:pPr>
            <w:r w:rsidRPr="00EE5C1A">
              <w:rPr>
                <w:rFonts w:asciiTheme="minorHAnsi" w:hAnsiTheme="minorHAnsi"/>
                <w:lang w:val="en-US"/>
              </w:rPr>
              <w:t>Archiving</w:t>
            </w:r>
          </w:p>
        </w:tc>
      </w:tr>
      <w:tr w:rsidR="008F465F" w:rsidRPr="00F05F50" w14:paraId="34C2A9D6" w14:textId="77777777" w:rsidTr="00886946">
        <w:tblPrEx>
          <w:tblLook w:val="01E0" w:firstRow="1" w:lastRow="1" w:firstColumn="1" w:lastColumn="1" w:noHBand="0" w:noVBand="0"/>
        </w:tblPrEx>
        <w:tc>
          <w:tcPr>
            <w:tcW w:w="1985" w:type="dxa"/>
          </w:tcPr>
          <w:p w14:paraId="34C2A9D3" w14:textId="5BF47037" w:rsidR="007940DF" w:rsidRPr="00EE5C1A" w:rsidRDefault="005B60E6" w:rsidP="007940DF">
            <w:pPr>
              <w:pStyle w:val="Beschreibung"/>
              <w:rPr>
                <w:rFonts w:asciiTheme="minorHAnsi" w:hAnsiTheme="minorHAnsi"/>
                <w:lang w:val="en-US"/>
              </w:rPr>
            </w:pPr>
            <w:r w:rsidRPr="00EE5C1A">
              <w:rPr>
                <w:rFonts w:asciiTheme="minorHAnsi" w:hAnsiTheme="minorHAnsi"/>
                <w:lang w:val="en-US"/>
              </w:rPr>
              <w:t>Description</w:t>
            </w:r>
            <w:r w:rsidR="007940DF" w:rsidRPr="00EE5C1A">
              <w:rPr>
                <w:rFonts w:asciiTheme="minorHAnsi" w:hAnsiTheme="minorHAnsi"/>
                <w:lang w:val="en-US"/>
              </w:rPr>
              <w:t>:</w:t>
            </w:r>
          </w:p>
        </w:tc>
        <w:tc>
          <w:tcPr>
            <w:tcW w:w="12190" w:type="dxa"/>
            <w:gridSpan w:val="4"/>
          </w:tcPr>
          <w:p w14:paraId="7506A0FC" w14:textId="2CB7A4B9" w:rsidR="00E21BAD" w:rsidRPr="00EE5C1A" w:rsidRDefault="00E21BAD" w:rsidP="00E21BAD">
            <w:pPr>
              <w:pStyle w:val="Beschreibung"/>
              <w:rPr>
                <w:rFonts w:asciiTheme="minorHAnsi" w:hAnsiTheme="minorHAnsi"/>
                <w:lang w:val="en-US"/>
              </w:rPr>
            </w:pPr>
            <w:r w:rsidRPr="00EE5C1A">
              <w:rPr>
                <w:rFonts w:asciiTheme="minorHAnsi" w:hAnsiTheme="minorHAnsi"/>
                <w:lang w:val="en-US"/>
              </w:rPr>
              <w:t>All the relevant project information, project results and information products must be archived in order to complete a project. Electronic archiving enables non-modifiable, long-term retention of electronic information. Various concepts and organizational schemes are adopted in order to ensure systematic archiving. Electronic archiving is assisted by various tools, the functions they provide and their components.</w:t>
            </w:r>
          </w:p>
          <w:p w14:paraId="34C2A9D5" w14:textId="1A5AE95F" w:rsidR="007940DF" w:rsidRPr="00EE5C1A" w:rsidRDefault="00E21BAD" w:rsidP="00E21BAD">
            <w:pPr>
              <w:pStyle w:val="Beschreibung"/>
              <w:rPr>
                <w:rStyle w:val="Textfeld"/>
                <w:rFonts w:asciiTheme="minorHAnsi" w:hAnsiTheme="minorHAnsi"/>
                <w:lang w:val="en-US"/>
              </w:rPr>
            </w:pPr>
            <w:r w:rsidRPr="00EE5C1A">
              <w:rPr>
                <w:rFonts w:asciiTheme="minorHAnsi" w:hAnsiTheme="minorHAnsi"/>
                <w:lang w:val="en-US"/>
              </w:rPr>
              <w:t>All the project results and project-relevant information are archived as a result of this process step.</w:t>
            </w:r>
          </w:p>
        </w:tc>
      </w:tr>
      <w:tr w:rsidR="00F01951" w:rsidRPr="00F21402" w14:paraId="34C2A9DC" w14:textId="77777777" w:rsidTr="00886946">
        <w:tblPrEx>
          <w:tblLook w:val="01E0" w:firstRow="1" w:lastRow="1" w:firstColumn="1" w:lastColumn="1" w:noHBand="0" w:noVBand="0"/>
        </w:tblPrEx>
        <w:tc>
          <w:tcPr>
            <w:tcW w:w="1985" w:type="dxa"/>
          </w:tcPr>
          <w:p w14:paraId="34C2A9D7" w14:textId="59CBC8B5"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DB" w14:textId="0B8BCEFE" w:rsidR="00F01951" w:rsidRPr="00886946" w:rsidRDefault="00F01951" w:rsidP="00886946">
            <w:pPr>
              <w:pStyle w:val="Themenblock"/>
              <w:spacing w:after="0"/>
            </w:pPr>
            <w:r w:rsidRPr="00EE5C1A">
              <w:rPr>
                <w:rFonts w:asciiTheme="minorHAnsi" w:hAnsiTheme="minorHAnsi"/>
                <w:lang w:val="en-US"/>
              </w:rPr>
              <w:t>Archiving management and organization</w:t>
            </w:r>
          </w:p>
        </w:tc>
      </w:tr>
      <w:tr w:rsidR="00F01951" w:rsidRPr="00F05F50" w14:paraId="34C2A9E2" w14:textId="77777777" w:rsidTr="00886946">
        <w:tblPrEx>
          <w:tblLook w:val="01E0" w:firstRow="1" w:lastRow="1" w:firstColumn="1" w:lastColumn="1" w:noHBand="0" w:noVBand="0"/>
        </w:tblPrEx>
        <w:tc>
          <w:tcPr>
            <w:tcW w:w="1985" w:type="dxa"/>
          </w:tcPr>
          <w:p w14:paraId="34C2A9DD" w14:textId="17ADE333"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E1" w14:textId="7CEA995C" w:rsidR="00F01951" w:rsidRPr="00D96B26" w:rsidRDefault="00F01951" w:rsidP="00886946">
            <w:pPr>
              <w:pStyle w:val="Themenblock"/>
              <w:spacing w:after="0"/>
              <w:rPr>
                <w:lang w:val="en-US"/>
              </w:rPr>
            </w:pPr>
            <w:r w:rsidRPr="00EE5C1A">
              <w:rPr>
                <w:rFonts w:asciiTheme="minorHAnsi" w:hAnsiTheme="minorHAnsi"/>
                <w:lang w:val="en-US"/>
              </w:rPr>
              <w:t>Basic technical principles of archiving</w:t>
            </w:r>
          </w:p>
        </w:tc>
      </w:tr>
      <w:tr w:rsidR="00F01951" w:rsidRPr="00F21402" w14:paraId="34C2A9E8" w14:textId="77777777" w:rsidTr="00BA4F3F">
        <w:tblPrEx>
          <w:tblLook w:val="01E0" w:firstRow="1" w:lastRow="1" w:firstColumn="1" w:lastColumn="1" w:noHBand="0" w:noVBand="0"/>
        </w:tblPrEx>
        <w:tc>
          <w:tcPr>
            <w:tcW w:w="1985" w:type="dxa"/>
          </w:tcPr>
          <w:p w14:paraId="34C2A9E3" w14:textId="3216D194" w:rsidR="00F01951" w:rsidRPr="00EE5C1A" w:rsidRDefault="00F01951" w:rsidP="00F01951">
            <w:pPr>
              <w:pStyle w:val="Kompetenzfeld"/>
              <w:rPr>
                <w:rFonts w:asciiTheme="minorHAnsi" w:hAnsiTheme="minorHAnsi"/>
                <w:bCs/>
                <w:lang w:val="en-US"/>
              </w:rPr>
            </w:pPr>
            <w:r w:rsidRPr="00EE5C1A">
              <w:rPr>
                <w:rFonts w:asciiTheme="minorHAnsi" w:hAnsiTheme="minorHAnsi"/>
                <w:bCs/>
                <w:lang w:val="en-US"/>
              </w:rPr>
              <w:t>Topic 4</w:t>
            </w:r>
          </w:p>
        </w:tc>
        <w:tc>
          <w:tcPr>
            <w:tcW w:w="1701" w:type="dxa"/>
          </w:tcPr>
          <w:p w14:paraId="34C2A9E4" w14:textId="0DC8A8EC" w:rsidR="00F01951" w:rsidRPr="00EE5C1A" w:rsidRDefault="00F01951" w:rsidP="00F01951">
            <w:pPr>
              <w:pStyle w:val="Kompetenzfeld"/>
              <w:rPr>
                <w:rFonts w:asciiTheme="minorHAnsi" w:hAnsiTheme="minorHAnsi"/>
                <w:bCs/>
                <w:lang w:val="en-US"/>
              </w:rPr>
            </w:pPr>
            <w:r w:rsidRPr="00EE5C1A">
              <w:rPr>
                <w:rFonts w:asciiTheme="minorHAnsi" w:hAnsiTheme="minorHAnsi"/>
                <w:bCs/>
                <w:lang w:val="en-US"/>
              </w:rPr>
              <w:t>Component Content Management</w:t>
            </w:r>
          </w:p>
        </w:tc>
        <w:tc>
          <w:tcPr>
            <w:tcW w:w="1763" w:type="dxa"/>
          </w:tcPr>
          <w:p w14:paraId="179D6169"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4AE0A2C"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BAECA4C" w14:textId="70D15C70"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28F28C87"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9E5" w14:textId="7C05F00E" w:rsidR="00F01951" w:rsidRPr="00EE5C1A" w:rsidRDefault="00EE23F2" w:rsidP="000B1A6C">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r w:rsidRPr="00EE23F2">
              <w:rPr>
                <w:rStyle w:val="Textfeld"/>
                <w:rFonts w:asciiTheme="minorHAnsi" w:hAnsiTheme="minorHAnsi"/>
                <w:color w:val="auto"/>
                <w:lang w:val="en-US"/>
              </w:rPr>
              <w:t xml:space="preserve"> </w:t>
            </w:r>
          </w:p>
        </w:tc>
        <w:tc>
          <w:tcPr>
            <w:tcW w:w="4332" w:type="dxa"/>
          </w:tcPr>
          <w:p w14:paraId="34C2A9E6" w14:textId="010CD49D"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9E7" w14:textId="5164A34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9EE" w14:textId="77777777" w:rsidTr="00886946">
        <w:tblPrEx>
          <w:tblLook w:val="01E0" w:firstRow="1" w:lastRow="1" w:firstColumn="1" w:lastColumn="1" w:noHBand="0" w:noVBand="0"/>
        </w:tblPrEx>
        <w:tc>
          <w:tcPr>
            <w:tcW w:w="1985" w:type="dxa"/>
          </w:tcPr>
          <w:p w14:paraId="34C2A9E9" w14:textId="27F02C32" w:rsidR="00F01951" w:rsidRPr="00EE5C1A" w:rsidRDefault="00F01951" w:rsidP="00BA5274">
            <w:pPr>
              <w:pStyle w:val="Kompetenzfeld"/>
              <w:rPr>
                <w:rFonts w:asciiTheme="minorHAnsi" w:hAnsiTheme="minorHAnsi"/>
                <w:bCs/>
                <w:lang w:val="en-US"/>
              </w:rPr>
            </w:pPr>
            <w:r w:rsidRPr="00EE5C1A">
              <w:rPr>
                <w:rFonts w:asciiTheme="minorHAnsi" w:hAnsiTheme="minorHAnsi"/>
                <w:bCs/>
                <w:lang w:val="en-US"/>
              </w:rPr>
              <w:t>Area of Competence:</w:t>
            </w:r>
          </w:p>
        </w:tc>
        <w:tc>
          <w:tcPr>
            <w:tcW w:w="12190" w:type="dxa"/>
            <w:gridSpan w:val="4"/>
          </w:tcPr>
          <w:p w14:paraId="34C2A9ED" w14:textId="489754A5" w:rsidR="00F01951" w:rsidRPr="00EE5C1A" w:rsidRDefault="00F01951" w:rsidP="00952B6B">
            <w:pPr>
              <w:pStyle w:val="Modul"/>
              <w:rPr>
                <w:rStyle w:val="Textfeld"/>
                <w:rFonts w:asciiTheme="minorHAnsi" w:hAnsiTheme="minorHAnsi"/>
                <w:lang w:val="en-US"/>
              </w:rPr>
            </w:pPr>
            <w:r w:rsidRPr="00EE5C1A">
              <w:rPr>
                <w:rFonts w:asciiTheme="minorHAnsi" w:hAnsiTheme="minorHAnsi"/>
                <w:bCs/>
                <w:lang w:val="en-US"/>
              </w:rPr>
              <w:t>Tools for creating content</w:t>
            </w:r>
          </w:p>
        </w:tc>
      </w:tr>
      <w:tr w:rsidR="008F465F" w:rsidRPr="00F05F50" w14:paraId="34C2A9F2" w14:textId="77777777" w:rsidTr="00886946">
        <w:tblPrEx>
          <w:tblLook w:val="01E0" w:firstRow="1" w:lastRow="1" w:firstColumn="1" w:lastColumn="1" w:noHBand="0" w:noVBand="0"/>
        </w:tblPrEx>
        <w:tc>
          <w:tcPr>
            <w:tcW w:w="1985" w:type="dxa"/>
          </w:tcPr>
          <w:p w14:paraId="34C2A9EF" w14:textId="501D2F75" w:rsidR="00BA5274" w:rsidRPr="00EE5C1A" w:rsidRDefault="005B60E6" w:rsidP="00BA5274">
            <w:pPr>
              <w:pStyle w:val="Beschreibung"/>
              <w:rPr>
                <w:rFonts w:asciiTheme="minorHAnsi" w:hAnsiTheme="minorHAnsi"/>
                <w:lang w:val="en-US"/>
              </w:rPr>
            </w:pPr>
            <w:r w:rsidRPr="00EE5C1A">
              <w:rPr>
                <w:rFonts w:asciiTheme="minorHAnsi" w:hAnsiTheme="minorHAnsi"/>
                <w:lang w:val="en-US"/>
              </w:rPr>
              <w:t>Description</w:t>
            </w:r>
            <w:r w:rsidR="00BA5274" w:rsidRPr="00EE5C1A">
              <w:rPr>
                <w:rFonts w:asciiTheme="minorHAnsi" w:hAnsiTheme="minorHAnsi"/>
                <w:lang w:val="en-US"/>
              </w:rPr>
              <w:t>:</w:t>
            </w:r>
          </w:p>
        </w:tc>
        <w:tc>
          <w:tcPr>
            <w:tcW w:w="12190" w:type="dxa"/>
            <w:gridSpan w:val="4"/>
          </w:tcPr>
          <w:p w14:paraId="09F92C65" w14:textId="77777777" w:rsidR="00E21BAD" w:rsidRPr="00EE5C1A" w:rsidRDefault="00E21BAD" w:rsidP="00E21BAD">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Special-purpose tools are used for creating contents depending on the media types to be produced and the target formats.</w:t>
            </w:r>
          </w:p>
          <w:p w14:paraId="34C2A9F1" w14:textId="3728DBAF" w:rsidR="00BA5274" w:rsidRPr="00EE5C1A" w:rsidRDefault="00E21BAD" w:rsidP="00E21BAD">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Contents are integrated into an information product in the following media production process phase.</w:t>
            </w:r>
          </w:p>
        </w:tc>
      </w:tr>
      <w:tr w:rsidR="00F01951" w:rsidRPr="00F05F50" w14:paraId="34C2A9F8" w14:textId="77777777" w:rsidTr="00886946">
        <w:tblPrEx>
          <w:tblLook w:val="01E0" w:firstRow="1" w:lastRow="1" w:firstColumn="1" w:lastColumn="1" w:noHBand="0" w:noVBand="0"/>
        </w:tblPrEx>
        <w:tc>
          <w:tcPr>
            <w:tcW w:w="1985" w:type="dxa"/>
          </w:tcPr>
          <w:p w14:paraId="34C2A9F3" w14:textId="4AF2B2CB"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9F7" w14:textId="5E324CCA" w:rsidR="00F01951" w:rsidRPr="00D96B26" w:rsidRDefault="00F01951" w:rsidP="00886946">
            <w:pPr>
              <w:pStyle w:val="Themenblock"/>
              <w:spacing w:after="0"/>
              <w:rPr>
                <w:lang w:val="en-US"/>
              </w:rPr>
            </w:pPr>
            <w:r w:rsidRPr="00EE5C1A">
              <w:rPr>
                <w:rFonts w:asciiTheme="minorHAnsi" w:hAnsiTheme="minorHAnsi"/>
                <w:lang w:val="en-US"/>
              </w:rPr>
              <w:t>Component Content Management Systems (CCMS)</w:t>
            </w:r>
          </w:p>
        </w:tc>
      </w:tr>
      <w:tr w:rsidR="00BA5274" w:rsidRPr="00EE23F2" w14:paraId="34C2A9FA" w14:textId="77777777" w:rsidTr="00886946">
        <w:tblPrEx>
          <w:tblLook w:val="01E0" w:firstRow="1" w:lastRow="1" w:firstColumn="1" w:lastColumn="1" w:noHBand="0" w:noVBand="0"/>
        </w:tblPrEx>
        <w:tc>
          <w:tcPr>
            <w:tcW w:w="14175" w:type="dxa"/>
            <w:gridSpan w:val="5"/>
          </w:tcPr>
          <w:p w14:paraId="34C2A9F9" w14:textId="193E0EA3" w:rsidR="00BA5274" w:rsidRPr="00EE23F2" w:rsidRDefault="00B66F25" w:rsidP="00B66F25">
            <w:pPr>
              <w:pStyle w:val="Wahlbereich1"/>
              <w:jc w:val="center"/>
              <w:rPr>
                <w:rStyle w:val="Textfeld"/>
                <w:rFonts w:asciiTheme="minorHAnsi" w:hAnsiTheme="minorHAnsi"/>
                <w:b/>
                <w:color w:val="FF0000"/>
                <w:lang w:val="en-US"/>
              </w:rPr>
            </w:pPr>
            <w:r w:rsidRPr="00EE23F2">
              <w:rPr>
                <w:rStyle w:val="Textfeld"/>
                <w:rFonts w:asciiTheme="minorHAnsi" w:hAnsiTheme="minorHAnsi"/>
                <w:b/>
                <w:color w:val="FF0000"/>
                <w:lang w:val="en-US"/>
              </w:rPr>
              <w:lastRenderedPageBreak/>
              <w:t>E</w:t>
            </w:r>
            <w:r w:rsidR="005669A9" w:rsidRPr="00EE23F2">
              <w:rPr>
                <w:rStyle w:val="Textfeld"/>
                <w:rFonts w:asciiTheme="minorHAnsi" w:hAnsiTheme="minorHAnsi"/>
                <w:b/>
                <w:color w:val="FF0000"/>
                <w:lang w:val="en-US"/>
              </w:rPr>
              <w:t xml:space="preserve">lective </w:t>
            </w:r>
            <w:r w:rsidRPr="00EE23F2">
              <w:rPr>
                <w:rStyle w:val="Textfeld"/>
                <w:rFonts w:asciiTheme="minorHAnsi" w:hAnsiTheme="minorHAnsi"/>
                <w:b/>
                <w:color w:val="FF0000"/>
                <w:lang w:val="en-US"/>
              </w:rPr>
              <w:t>A</w:t>
            </w:r>
            <w:r w:rsidR="005669A9" w:rsidRPr="00EE23F2">
              <w:rPr>
                <w:rStyle w:val="Textfeld"/>
                <w:rFonts w:asciiTheme="minorHAnsi" w:hAnsiTheme="minorHAnsi"/>
                <w:b/>
                <w:color w:val="FF0000"/>
                <w:lang w:val="en-US"/>
              </w:rPr>
              <w:t>rea</w:t>
            </w:r>
            <w:r w:rsidR="00BA5274" w:rsidRPr="00EE23F2">
              <w:rPr>
                <w:rStyle w:val="Textfeld"/>
                <w:rFonts w:asciiTheme="minorHAnsi" w:hAnsiTheme="minorHAnsi"/>
                <w:b/>
                <w:color w:val="FF0000"/>
                <w:lang w:val="en-US"/>
              </w:rPr>
              <w:t xml:space="preserve"> 2</w:t>
            </w:r>
          </w:p>
        </w:tc>
      </w:tr>
      <w:tr w:rsidR="00F01951" w:rsidRPr="00EE23F2" w14:paraId="34C2AA00" w14:textId="77777777" w:rsidTr="00886946">
        <w:tblPrEx>
          <w:tblLook w:val="01E0" w:firstRow="1" w:lastRow="1" w:firstColumn="1" w:lastColumn="1" w:noHBand="0" w:noVBand="0"/>
        </w:tblPrEx>
        <w:tc>
          <w:tcPr>
            <w:tcW w:w="1985" w:type="dxa"/>
          </w:tcPr>
          <w:p w14:paraId="34C2A9FB" w14:textId="45862B53" w:rsidR="00F01951" w:rsidRPr="00EE23F2" w:rsidRDefault="00F01951" w:rsidP="00B66F25">
            <w:pPr>
              <w:pStyle w:val="Wahlbereich1"/>
              <w:rPr>
                <w:rFonts w:asciiTheme="minorHAnsi" w:hAnsiTheme="minorHAnsi"/>
                <w:b/>
                <w:lang w:val="en-US"/>
              </w:rPr>
            </w:pPr>
            <w:r w:rsidRPr="00EE23F2">
              <w:rPr>
                <w:rFonts w:asciiTheme="minorHAnsi" w:hAnsiTheme="minorHAnsi"/>
                <w:b/>
                <w:lang w:val="en-US"/>
              </w:rPr>
              <w:t>Specification Path 2.1:</w:t>
            </w:r>
          </w:p>
        </w:tc>
        <w:tc>
          <w:tcPr>
            <w:tcW w:w="12190" w:type="dxa"/>
            <w:gridSpan w:val="4"/>
          </w:tcPr>
          <w:p w14:paraId="34C2A9FF" w14:textId="56FFD57D" w:rsidR="00F01951" w:rsidRPr="00EE23F2" w:rsidRDefault="00F01951" w:rsidP="00F01951">
            <w:pPr>
              <w:pStyle w:val="Wahlbereich1"/>
              <w:rPr>
                <w:rStyle w:val="Textfeld"/>
                <w:rFonts w:asciiTheme="minorHAnsi" w:hAnsiTheme="minorHAnsi"/>
                <w:b/>
                <w:color w:val="FF0000"/>
                <w:lang w:val="en-US"/>
              </w:rPr>
            </w:pPr>
            <w:r w:rsidRPr="00EE23F2">
              <w:rPr>
                <w:rFonts w:asciiTheme="minorHAnsi" w:hAnsiTheme="minorHAnsi"/>
                <w:b/>
                <w:lang w:val="en-US"/>
              </w:rPr>
              <w:t xml:space="preserve">Special media concepts </w:t>
            </w:r>
          </w:p>
        </w:tc>
      </w:tr>
      <w:tr w:rsidR="00F01951" w:rsidRPr="00F21402" w14:paraId="34C2AA06" w14:textId="77777777" w:rsidTr="00BA4F3F">
        <w:tblPrEx>
          <w:tblLook w:val="01E0" w:firstRow="1" w:lastRow="1" w:firstColumn="1" w:lastColumn="1" w:noHBand="0" w:noVBand="0"/>
        </w:tblPrEx>
        <w:trPr>
          <w:trHeight w:val="2204"/>
        </w:trPr>
        <w:tc>
          <w:tcPr>
            <w:tcW w:w="1985" w:type="dxa"/>
          </w:tcPr>
          <w:p w14:paraId="34C2AA01" w14:textId="0DD1FD38"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A02" w14:textId="1FCBC067"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Media concept and design</w:t>
            </w:r>
          </w:p>
        </w:tc>
        <w:tc>
          <w:tcPr>
            <w:tcW w:w="1763" w:type="dxa"/>
          </w:tcPr>
          <w:p w14:paraId="43BFF71B"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7EECFB98"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3677A49F" w14:textId="647CEDA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645C3FD"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A03" w14:textId="0D7C82B3" w:rsidR="00F01951" w:rsidRP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A04" w14:textId="0F9BBA66"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A05" w14:textId="1CFCEC8E"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0C" w14:textId="77777777" w:rsidTr="00886946">
        <w:tblPrEx>
          <w:tblLook w:val="01E0" w:firstRow="1" w:lastRow="1" w:firstColumn="1" w:lastColumn="1" w:noHBand="0" w:noVBand="0"/>
        </w:tblPrEx>
        <w:tc>
          <w:tcPr>
            <w:tcW w:w="1985" w:type="dxa"/>
          </w:tcPr>
          <w:p w14:paraId="34C2AA07" w14:textId="2F165A33"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A0B" w14:textId="1DA2A249"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Content presentation</w:t>
            </w:r>
          </w:p>
        </w:tc>
      </w:tr>
      <w:tr w:rsidR="00F01951" w:rsidRPr="00F05F50" w14:paraId="34C2AA12" w14:textId="77777777" w:rsidTr="00886946">
        <w:tblPrEx>
          <w:tblLook w:val="01E0" w:firstRow="1" w:lastRow="1" w:firstColumn="1" w:lastColumn="1" w:noHBand="0" w:noVBand="0"/>
        </w:tblPrEx>
        <w:tc>
          <w:tcPr>
            <w:tcW w:w="1985" w:type="dxa"/>
          </w:tcPr>
          <w:p w14:paraId="34C2AA0D" w14:textId="7A5B0D8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32F9BAC9" w14:textId="657203DA"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01B4B17E" w14:textId="620AAE64"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Information products can contain various types of media, e.g., graphics or audio.</w:t>
            </w:r>
          </w:p>
          <w:p w14:paraId="6F23067C" w14:textId="4ED11742"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 xml:space="preserve">A design and deployment concept in which the main underlying conditions and targets are defined must be created for each type of media. These definitions are valid for several information products as a rule. An editorial guide is a frequent form of such stipulations. </w:t>
            </w:r>
          </w:p>
          <w:p w14:paraId="34C2AA11" w14:textId="2DBCC830" w:rsidR="00F01951" w:rsidRPr="00EE5C1A" w:rsidRDefault="00F01951" w:rsidP="00F01951">
            <w:pPr>
              <w:pStyle w:val="Beschreibung"/>
              <w:rPr>
                <w:rStyle w:val="Textfeld"/>
                <w:rFonts w:asciiTheme="minorHAnsi" w:hAnsiTheme="minorHAnsi"/>
                <w:b/>
                <w:lang w:val="en-US"/>
              </w:rPr>
            </w:pPr>
            <w:r w:rsidRPr="00EE5C1A">
              <w:rPr>
                <w:rFonts w:asciiTheme="minorHAnsi" w:hAnsiTheme="minorHAnsi"/>
                <w:lang w:val="en-US"/>
              </w:rPr>
              <w:t>The content presentation concept defines the design of the information product in terms of media.</w:t>
            </w:r>
            <w:r w:rsidRPr="00EE5C1A">
              <w:rPr>
                <w:lang w:val="en-US"/>
              </w:rPr>
              <w:t xml:space="preserve">  </w:t>
            </w:r>
          </w:p>
        </w:tc>
      </w:tr>
      <w:tr w:rsidR="00F01951" w:rsidRPr="00F21402" w14:paraId="34C2AA18" w14:textId="77777777" w:rsidTr="00886946">
        <w:tblPrEx>
          <w:tblLook w:val="01E0" w:firstRow="1" w:lastRow="1" w:firstColumn="1" w:lastColumn="1" w:noHBand="0" w:noVBand="0"/>
        </w:tblPrEx>
        <w:tc>
          <w:tcPr>
            <w:tcW w:w="1985" w:type="dxa"/>
          </w:tcPr>
          <w:p w14:paraId="34C2AA13" w14:textId="3C8F4274"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17" w14:textId="732DEFAC" w:rsidR="00F01951" w:rsidRPr="00886946" w:rsidRDefault="00F01951" w:rsidP="00886946">
            <w:pPr>
              <w:pStyle w:val="Themenblock"/>
              <w:spacing w:after="0"/>
            </w:pPr>
            <w:r w:rsidRPr="00EE5C1A">
              <w:rPr>
                <w:rFonts w:asciiTheme="minorHAnsi" w:hAnsiTheme="minorHAnsi"/>
                <w:lang w:val="en-US"/>
              </w:rPr>
              <w:t>Media concept</w:t>
            </w:r>
          </w:p>
        </w:tc>
      </w:tr>
      <w:tr w:rsidR="00F01951" w:rsidRPr="00F21402" w14:paraId="34C2AA1E" w14:textId="77777777" w:rsidTr="00886946">
        <w:tblPrEx>
          <w:tblLook w:val="01E0" w:firstRow="1" w:lastRow="1" w:firstColumn="1" w:lastColumn="1" w:noHBand="0" w:noVBand="0"/>
        </w:tblPrEx>
        <w:tc>
          <w:tcPr>
            <w:tcW w:w="1985" w:type="dxa"/>
          </w:tcPr>
          <w:p w14:paraId="34C2AA19" w14:textId="00F3A68C"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1D" w14:textId="5B0B5688" w:rsidR="00F01951" w:rsidRPr="00886946" w:rsidRDefault="00F01951" w:rsidP="00886946">
            <w:pPr>
              <w:pStyle w:val="Themenblock"/>
              <w:spacing w:after="0"/>
            </w:pPr>
            <w:r w:rsidRPr="00EE5C1A">
              <w:rPr>
                <w:rFonts w:asciiTheme="minorHAnsi" w:hAnsiTheme="minorHAnsi"/>
                <w:lang w:val="en-US"/>
              </w:rPr>
              <w:t>Media design</w:t>
            </w:r>
          </w:p>
        </w:tc>
      </w:tr>
      <w:tr w:rsidR="00F01951" w:rsidRPr="00F21402" w14:paraId="34C2AA24" w14:textId="77777777" w:rsidTr="00BA4F3F">
        <w:tblPrEx>
          <w:tblLook w:val="01E0" w:firstRow="1" w:lastRow="1" w:firstColumn="1" w:lastColumn="1" w:noHBand="0" w:noVBand="0"/>
        </w:tblPrEx>
        <w:trPr>
          <w:trHeight w:val="1960"/>
        </w:trPr>
        <w:tc>
          <w:tcPr>
            <w:tcW w:w="1985" w:type="dxa"/>
          </w:tcPr>
          <w:p w14:paraId="34C2AA1F" w14:textId="18009D33"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lastRenderedPageBreak/>
              <w:t>Topic 2</w:t>
            </w:r>
          </w:p>
        </w:tc>
        <w:tc>
          <w:tcPr>
            <w:tcW w:w="1701" w:type="dxa"/>
          </w:tcPr>
          <w:p w14:paraId="34C2AA20" w14:textId="51C51E53"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Interaction and navigation</w:t>
            </w:r>
          </w:p>
        </w:tc>
        <w:tc>
          <w:tcPr>
            <w:tcW w:w="1763" w:type="dxa"/>
          </w:tcPr>
          <w:p w14:paraId="781570B9"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9DF06B8"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699260A4" w14:textId="5C11B043"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01A253CB"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A21" w14:textId="4B75336A" w:rsidR="00F01951" w:rsidRPr="00EE5C1A" w:rsidRDefault="00EE23F2" w:rsidP="000B1A6C">
            <w:pPr>
              <w:pStyle w:val="Modul"/>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A22" w14:textId="3EF1673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A23" w14:textId="0F6A5442"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2A" w14:textId="77777777" w:rsidTr="00886946">
        <w:tblPrEx>
          <w:tblLook w:val="01E0" w:firstRow="1" w:lastRow="1" w:firstColumn="1" w:lastColumn="1" w:noHBand="0" w:noVBand="0"/>
        </w:tblPrEx>
        <w:tc>
          <w:tcPr>
            <w:tcW w:w="1985" w:type="dxa"/>
          </w:tcPr>
          <w:p w14:paraId="34C2AA25" w14:textId="75B505DC" w:rsidR="00F01951" w:rsidRPr="00EE5C1A" w:rsidRDefault="00F01951" w:rsidP="00F01951">
            <w:pPr>
              <w:pStyle w:val="Kompetenzfeld"/>
              <w:rPr>
                <w:rFonts w:asciiTheme="minorHAnsi" w:hAnsiTheme="minorHAnsi"/>
                <w:bCs/>
                <w:lang w:val="en-US"/>
              </w:rPr>
            </w:pPr>
            <w:r w:rsidRPr="00EE5C1A">
              <w:rPr>
                <w:rFonts w:asciiTheme="minorHAnsi" w:hAnsiTheme="minorHAnsi"/>
                <w:bCs/>
                <w:lang w:val="en-US"/>
              </w:rPr>
              <w:t>Area of Competence:</w:t>
            </w:r>
          </w:p>
        </w:tc>
        <w:tc>
          <w:tcPr>
            <w:tcW w:w="12190" w:type="dxa"/>
            <w:gridSpan w:val="4"/>
          </w:tcPr>
          <w:p w14:paraId="34C2AA29" w14:textId="6C9DE570" w:rsidR="00F01951" w:rsidRPr="00EE5C1A" w:rsidRDefault="00F01951" w:rsidP="00F01951">
            <w:pPr>
              <w:pStyle w:val="Kompetenzfeld"/>
              <w:rPr>
                <w:rStyle w:val="Textfeld"/>
                <w:rFonts w:asciiTheme="minorHAnsi" w:hAnsiTheme="minorHAnsi"/>
                <w:bCs/>
                <w:color w:val="auto"/>
                <w:lang w:val="en-US"/>
              </w:rPr>
            </w:pPr>
            <w:r w:rsidRPr="00EE5C1A">
              <w:rPr>
                <w:rFonts w:asciiTheme="minorHAnsi" w:hAnsiTheme="minorHAnsi"/>
                <w:bCs/>
                <w:lang w:val="en-US"/>
              </w:rPr>
              <w:t>Content presentation</w:t>
            </w:r>
          </w:p>
        </w:tc>
      </w:tr>
      <w:tr w:rsidR="00F01951" w:rsidRPr="00F05F50" w14:paraId="34C2AA30" w14:textId="77777777" w:rsidTr="00886946">
        <w:tblPrEx>
          <w:tblLook w:val="01E0" w:firstRow="1" w:lastRow="1" w:firstColumn="1" w:lastColumn="1" w:noHBand="0" w:noVBand="0"/>
        </w:tblPrEx>
        <w:tc>
          <w:tcPr>
            <w:tcW w:w="1985" w:type="dxa"/>
          </w:tcPr>
          <w:p w14:paraId="34C2AA2B" w14:textId="39D3F55D"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5DF5AF38" w14:textId="77777777"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The intelligibility, acceptance and fitness for purpose of information products depend largely on the way in which their content is presented. Information products with a consistent look and uniform structure have a positive impact on users and also improve the effectiveness and efficiency with which information can be developed.</w:t>
            </w:r>
          </w:p>
          <w:p w14:paraId="354FD1C8" w14:textId="77777777"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Information products can contain various types of media, e.g., graphics or audio.</w:t>
            </w:r>
          </w:p>
          <w:p w14:paraId="522FC8B6" w14:textId="77777777"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A design and deployment concept in which the main underlying conditions and targets are defined must be created for each type of media. These definitions are valid for several information</w:t>
            </w:r>
            <w:r w:rsidRPr="00EE5C1A">
              <w:rPr>
                <w:lang w:val="en-US"/>
              </w:rPr>
              <w:t xml:space="preserve"> </w:t>
            </w:r>
            <w:r w:rsidRPr="00EE5C1A">
              <w:rPr>
                <w:rFonts w:asciiTheme="minorHAnsi" w:hAnsiTheme="minorHAnsi"/>
                <w:lang w:val="en-US"/>
              </w:rPr>
              <w:t xml:space="preserve">products as a rule. An editorial guide is a frequent form of such stipulations. </w:t>
            </w:r>
          </w:p>
          <w:p w14:paraId="34C2AA2F" w14:textId="404DA889" w:rsidR="00F01951" w:rsidRPr="00EE5C1A" w:rsidRDefault="00F01951" w:rsidP="00F01951">
            <w:pPr>
              <w:pStyle w:val="Beschreibung"/>
              <w:rPr>
                <w:rStyle w:val="Textfeld"/>
                <w:rFonts w:asciiTheme="minorHAnsi" w:hAnsiTheme="minorHAnsi"/>
                <w:color w:val="auto"/>
                <w:lang w:val="en-US"/>
              </w:rPr>
            </w:pPr>
            <w:r w:rsidRPr="00EE5C1A">
              <w:rPr>
                <w:rFonts w:asciiTheme="minorHAnsi" w:hAnsiTheme="minorHAnsi"/>
                <w:lang w:val="en-US"/>
              </w:rPr>
              <w:t>The content presentation concept defines the design of the information product in terms of media.</w:t>
            </w:r>
            <w:r w:rsidRPr="00EE5C1A">
              <w:rPr>
                <w:lang w:val="en-US"/>
              </w:rPr>
              <w:t xml:space="preserve"> </w:t>
            </w:r>
          </w:p>
        </w:tc>
      </w:tr>
      <w:tr w:rsidR="00F01951" w:rsidRPr="00F05F50" w14:paraId="34C2AA36" w14:textId="77777777" w:rsidTr="00886946">
        <w:tblPrEx>
          <w:tblLook w:val="01E0" w:firstRow="1" w:lastRow="1" w:firstColumn="1" w:lastColumn="1" w:noHBand="0" w:noVBand="0"/>
        </w:tblPrEx>
        <w:tc>
          <w:tcPr>
            <w:tcW w:w="1985" w:type="dxa"/>
          </w:tcPr>
          <w:p w14:paraId="34C2AA31" w14:textId="727AF01A"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35" w14:textId="6BC11B0F" w:rsidR="00F01951" w:rsidRPr="00D96B26" w:rsidRDefault="00F01951" w:rsidP="00886946">
            <w:pPr>
              <w:pStyle w:val="Themenblock"/>
              <w:spacing w:after="0"/>
              <w:rPr>
                <w:lang w:val="en-US"/>
              </w:rPr>
            </w:pPr>
            <w:r w:rsidRPr="00EE5C1A">
              <w:rPr>
                <w:rFonts w:asciiTheme="minorHAnsi" w:hAnsiTheme="minorHAnsi"/>
                <w:lang w:val="en-US"/>
              </w:rPr>
              <w:t>Concepts for interaction and navigation</w:t>
            </w:r>
          </w:p>
        </w:tc>
      </w:tr>
      <w:tr w:rsidR="00F01951" w:rsidRPr="00F21402" w14:paraId="34C2AA3C" w14:textId="77777777" w:rsidTr="00BA4F3F">
        <w:tblPrEx>
          <w:tblLook w:val="01E0" w:firstRow="1" w:lastRow="1" w:firstColumn="1" w:lastColumn="1" w:noHBand="0" w:noVBand="0"/>
        </w:tblPrEx>
        <w:trPr>
          <w:trHeight w:val="1927"/>
        </w:trPr>
        <w:tc>
          <w:tcPr>
            <w:tcW w:w="1985" w:type="dxa"/>
          </w:tcPr>
          <w:p w14:paraId="34C2AA37" w14:textId="661612D6"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3</w:t>
            </w:r>
          </w:p>
        </w:tc>
        <w:tc>
          <w:tcPr>
            <w:tcW w:w="1701" w:type="dxa"/>
          </w:tcPr>
          <w:p w14:paraId="34C2AA38" w14:textId="01842126"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Accessibility</w:t>
            </w:r>
          </w:p>
        </w:tc>
        <w:tc>
          <w:tcPr>
            <w:tcW w:w="1763" w:type="dxa"/>
          </w:tcPr>
          <w:p w14:paraId="56F21328"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C3DFD8A"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1FD5D181" w14:textId="41344C08"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08962949"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A39" w14:textId="03BA8481" w:rsidR="00F01951" w:rsidRPr="00EE5C1A" w:rsidRDefault="00EE23F2" w:rsidP="000B1A6C">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A3A" w14:textId="50F97C92"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A3B" w14:textId="6951BAD4"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42" w14:textId="77777777" w:rsidTr="00886946">
        <w:tblPrEx>
          <w:tblLook w:val="01E0" w:firstRow="1" w:lastRow="1" w:firstColumn="1" w:lastColumn="1" w:noHBand="0" w:noVBand="0"/>
        </w:tblPrEx>
        <w:tc>
          <w:tcPr>
            <w:tcW w:w="1985" w:type="dxa"/>
          </w:tcPr>
          <w:p w14:paraId="34C2AA3D" w14:textId="068F17F1"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190" w:type="dxa"/>
            <w:gridSpan w:val="4"/>
          </w:tcPr>
          <w:p w14:paraId="34C2AA41" w14:textId="0BF73FF8"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Access</w:t>
            </w:r>
          </w:p>
        </w:tc>
      </w:tr>
      <w:tr w:rsidR="00F01951" w:rsidRPr="00F05F50" w14:paraId="34C2AA46" w14:textId="77777777" w:rsidTr="00886946">
        <w:tblPrEx>
          <w:tblLook w:val="01E0" w:firstRow="1" w:lastRow="1" w:firstColumn="1" w:lastColumn="1" w:noHBand="0" w:noVBand="0"/>
        </w:tblPrEx>
        <w:tc>
          <w:tcPr>
            <w:tcW w:w="1985" w:type="dxa"/>
          </w:tcPr>
          <w:p w14:paraId="34C2AA43" w14:textId="1947AD3A" w:rsidR="00F01951" w:rsidRPr="00EE5C1A" w:rsidRDefault="00F01951" w:rsidP="00F01951">
            <w:pPr>
              <w:pStyle w:val="Themenblock"/>
              <w:rPr>
                <w:rFonts w:asciiTheme="minorHAnsi" w:hAnsiTheme="minorHAnsi"/>
                <w:lang w:val="en-US"/>
              </w:rPr>
            </w:pPr>
            <w:r w:rsidRPr="00EE5C1A">
              <w:rPr>
                <w:rFonts w:asciiTheme="minorHAnsi" w:hAnsiTheme="minorHAnsi"/>
                <w:lang w:val="en-US"/>
              </w:rPr>
              <w:t>Description:</w:t>
            </w:r>
          </w:p>
        </w:tc>
        <w:tc>
          <w:tcPr>
            <w:tcW w:w="12190" w:type="dxa"/>
            <w:gridSpan w:val="4"/>
          </w:tcPr>
          <w:p w14:paraId="1E6CDA7E" w14:textId="0BE8B5FF" w:rsidR="00F01951" w:rsidRPr="00EE5C1A" w:rsidRDefault="00F01951" w:rsidP="00886946">
            <w:pPr>
              <w:pStyle w:val="Beschreibung"/>
              <w:spacing w:after="40"/>
              <w:rPr>
                <w:rFonts w:asciiTheme="minorHAnsi" w:hAnsiTheme="minorHAnsi"/>
                <w:lang w:val="en-US"/>
              </w:rPr>
            </w:pPr>
            <w:r w:rsidRPr="00EE5C1A">
              <w:rPr>
                <w:rFonts w:asciiTheme="minorHAnsi" w:hAnsiTheme="minorHAnsi"/>
                <w:lang w:val="en-US"/>
              </w:rPr>
              <w:t>Straightforward, quick access by the user is an essential prerequisite for effective, efficient use of an information product and its contents. This is why, before starting to create an information product, it is necessary to define how such access is to be made possible and what methods and technical options are to be used. It must also be ensured that the information product and its contents can be allocated to the respective product or product function in an error-free manner.</w:t>
            </w:r>
          </w:p>
          <w:p w14:paraId="34C2AA45" w14:textId="0D7E7A81" w:rsidR="00F01951" w:rsidRPr="00EE5C1A" w:rsidRDefault="00F01951" w:rsidP="00886946">
            <w:pPr>
              <w:pStyle w:val="Beschreibung"/>
              <w:spacing w:after="40"/>
              <w:rPr>
                <w:rStyle w:val="Textfeld"/>
                <w:rFonts w:asciiTheme="minorHAnsi" w:hAnsiTheme="minorHAnsi"/>
                <w:lang w:val="en-US"/>
              </w:rPr>
            </w:pPr>
            <w:r w:rsidRPr="00EE5C1A">
              <w:rPr>
                <w:rFonts w:asciiTheme="minorHAnsi" w:hAnsiTheme="minorHAnsi"/>
                <w:lang w:val="en-US"/>
              </w:rPr>
              <w:t>The concept for access defines accessibility and hence the usability of the information product.</w:t>
            </w:r>
          </w:p>
        </w:tc>
      </w:tr>
      <w:tr w:rsidR="00F01951" w:rsidRPr="00F21402" w14:paraId="34C2AA4C" w14:textId="77777777" w:rsidTr="00886946">
        <w:tblPrEx>
          <w:tblLook w:val="01E0" w:firstRow="1" w:lastRow="1" w:firstColumn="1" w:lastColumn="1" w:noHBand="0" w:noVBand="0"/>
        </w:tblPrEx>
        <w:tc>
          <w:tcPr>
            <w:tcW w:w="1985" w:type="dxa"/>
          </w:tcPr>
          <w:p w14:paraId="34C2AA47" w14:textId="24194FE7"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4B" w14:textId="14FD9F50" w:rsidR="00F01951" w:rsidRPr="00886946" w:rsidRDefault="00F01951" w:rsidP="00886946">
            <w:pPr>
              <w:pStyle w:val="Themenblock"/>
              <w:spacing w:after="0"/>
            </w:pPr>
            <w:r w:rsidRPr="00EE5C1A">
              <w:rPr>
                <w:rFonts w:asciiTheme="minorHAnsi" w:hAnsiTheme="minorHAnsi"/>
                <w:lang w:val="en-US"/>
              </w:rPr>
              <w:t>Accessibility concept</w:t>
            </w:r>
          </w:p>
        </w:tc>
      </w:tr>
      <w:tr w:rsidR="00F01951" w:rsidRPr="00EE23F2" w14:paraId="34C2AA52" w14:textId="77777777" w:rsidTr="00886946">
        <w:tblPrEx>
          <w:tblLook w:val="01E0" w:firstRow="1" w:lastRow="1" w:firstColumn="1" w:lastColumn="1" w:noHBand="0" w:noVBand="0"/>
        </w:tblPrEx>
        <w:tc>
          <w:tcPr>
            <w:tcW w:w="1985" w:type="dxa"/>
          </w:tcPr>
          <w:p w14:paraId="34C2AA4D" w14:textId="06E33C12" w:rsidR="00F01951" w:rsidRPr="00EE23F2" w:rsidRDefault="00F01951" w:rsidP="00F01951">
            <w:pPr>
              <w:pStyle w:val="Wahlbereich1"/>
              <w:rPr>
                <w:rFonts w:asciiTheme="minorHAnsi" w:hAnsiTheme="minorHAnsi"/>
                <w:b/>
                <w:lang w:val="en-US"/>
              </w:rPr>
            </w:pPr>
            <w:r w:rsidRPr="00EE23F2">
              <w:rPr>
                <w:rFonts w:asciiTheme="minorHAnsi" w:hAnsiTheme="minorHAnsi"/>
                <w:b/>
                <w:lang w:val="en-US"/>
              </w:rPr>
              <w:t>Specification Path 2.2:</w:t>
            </w:r>
          </w:p>
        </w:tc>
        <w:tc>
          <w:tcPr>
            <w:tcW w:w="12190" w:type="dxa"/>
            <w:gridSpan w:val="4"/>
          </w:tcPr>
          <w:p w14:paraId="34C2AA51" w14:textId="369B86C1" w:rsidR="00F01951" w:rsidRPr="00EE23F2" w:rsidRDefault="00F01951" w:rsidP="00F01951">
            <w:pPr>
              <w:pStyle w:val="Wahlbereich1"/>
              <w:rPr>
                <w:rStyle w:val="Textfeld"/>
                <w:rFonts w:asciiTheme="minorHAnsi" w:hAnsiTheme="minorHAnsi"/>
                <w:b/>
                <w:color w:val="FF0000"/>
                <w:lang w:val="en-US"/>
              </w:rPr>
            </w:pPr>
            <w:r w:rsidRPr="00EE23F2">
              <w:rPr>
                <w:rFonts w:asciiTheme="minorHAnsi" w:hAnsiTheme="minorHAnsi"/>
                <w:b/>
                <w:lang w:val="en-US"/>
              </w:rPr>
              <w:t>Media production and delivery</w:t>
            </w:r>
          </w:p>
        </w:tc>
      </w:tr>
      <w:tr w:rsidR="00F01951" w:rsidRPr="00F21402" w14:paraId="34C2AA58" w14:textId="77777777" w:rsidTr="00BA4F3F">
        <w:tblPrEx>
          <w:tblLook w:val="01E0" w:firstRow="1" w:lastRow="1" w:firstColumn="1" w:lastColumn="1" w:noHBand="0" w:noVBand="0"/>
        </w:tblPrEx>
        <w:trPr>
          <w:trHeight w:val="1610"/>
        </w:trPr>
        <w:tc>
          <w:tcPr>
            <w:tcW w:w="1985" w:type="dxa"/>
          </w:tcPr>
          <w:p w14:paraId="34C2AA53" w14:textId="5D192ED8"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A54" w14:textId="3B704C64"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Media production</w:t>
            </w:r>
          </w:p>
        </w:tc>
        <w:tc>
          <w:tcPr>
            <w:tcW w:w="1763" w:type="dxa"/>
          </w:tcPr>
          <w:p w14:paraId="7105234F"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32E8EA6"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6D288DE6" w14:textId="3C23546A"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7358BB9D" w14:textId="77777777" w:rsid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A55" w14:textId="2E227DE2" w:rsidR="00F01951" w:rsidRPr="007D72BD" w:rsidRDefault="00EE23F2" w:rsidP="007D72BD">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A56" w14:textId="79849BDC"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A57" w14:textId="41B70D3B"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5E" w14:textId="77777777" w:rsidTr="00886946">
        <w:tblPrEx>
          <w:tblLook w:val="01E0" w:firstRow="1" w:lastRow="1" w:firstColumn="1" w:lastColumn="1" w:noHBand="0" w:noVBand="0"/>
        </w:tblPrEx>
        <w:tc>
          <w:tcPr>
            <w:tcW w:w="1985" w:type="dxa"/>
          </w:tcPr>
          <w:p w14:paraId="34C2AA59" w14:textId="1946D849"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A5D" w14:textId="02512B83"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Electronic media</w:t>
            </w:r>
          </w:p>
        </w:tc>
      </w:tr>
      <w:tr w:rsidR="00F01951" w:rsidRPr="00F05F50" w14:paraId="34C2AA63" w14:textId="77777777" w:rsidTr="00886946">
        <w:tblPrEx>
          <w:tblLook w:val="01E0" w:firstRow="1" w:lastRow="1" w:firstColumn="1" w:lastColumn="1" w:noHBand="0" w:noVBand="0"/>
        </w:tblPrEx>
        <w:tc>
          <w:tcPr>
            <w:tcW w:w="1985" w:type="dxa"/>
          </w:tcPr>
          <w:p w14:paraId="34C2AA5F" w14:textId="76460F73"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02FCBCE4" w14:textId="776A4E25" w:rsidR="00F01951" w:rsidRPr="00EE5C1A" w:rsidRDefault="00F01951" w:rsidP="00886946">
            <w:pPr>
              <w:pStyle w:val="Beschreibung"/>
              <w:spacing w:after="40"/>
              <w:rPr>
                <w:rStyle w:val="Textfeld"/>
                <w:rFonts w:asciiTheme="minorHAnsi" w:hAnsiTheme="minorHAnsi"/>
                <w:color w:val="auto"/>
                <w:lang w:val="en-US"/>
              </w:rPr>
            </w:pPr>
            <w:r w:rsidRPr="00EE5C1A">
              <w:rPr>
                <w:rStyle w:val="Textfeld"/>
                <w:rFonts w:asciiTheme="minorHAnsi" w:hAnsiTheme="minorHAnsi"/>
                <w:color w:val="auto"/>
                <w:lang w:val="en-US"/>
              </w:rPr>
              <w:t>Different electronic output devices place different requirements on information products. This must be taken into account at an early stage when information products are produced.</w:t>
            </w:r>
          </w:p>
          <w:p w14:paraId="2573CB50" w14:textId="0B02F4F2" w:rsidR="00F01951" w:rsidRPr="00EE5C1A" w:rsidRDefault="00F01951" w:rsidP="00886946">
            <w:pPr>
              <w:pStyle w:val="Beschreibung"/>
              <w:spacing w:after="40"/>
              <w:rPr>
                <w:rStyle w:val="Textfeld"/>
                <w:rFonts w:asciiTheme="minorHAnsi" w:hAnsiTheme="minorHAnsi"/>
                <w:color w:val="auto"/>
                <w:lang w:val="en-US"/>
              </w:rPr>
            </w:pPr>
            <w:r w:rsidRPr="00EE5C1A">
              <w:rPr>
                <w:rStyle w:val="Textfeld"/>
                <w:rFonts w:asciiTheme="minorHAnsi" w:hAnsiTheme="minorHAnsi"/>
                <w:color w:val="auto"/>
                <w:lang w:val="en-US"/>
              </w:rPr>
              <w:t xml:space="preserve">Metadata makes it possible to meet specific requirements and allows variant-controlled production. In contrast to print media, in the case of electronic media such as the Internet, PCs and all mobile applications, it is possible to produce, transfer and record contents simultaneously. </w:t>
            </w:r>
          </w:p>
          <w:p w14:paraId="34C2AA62" w14:textId="664B723C" w:rsidR="00F01951" w:rsidRPr="00EE5C1A" w:rsidRDefault="00F01951" w:rsidP="00886946">
            <w:pPr>
              <w:pStyle w:val="Beschreibung"/>
              <w:spacing w:after="40"/>
              <w:rPr>
                <w:rStyle w:val="Textfeld"/>
                <w:rFonts w:asciiTheme="minorHAnsi" w:hAnsiTheme="minorHAnsi"/>
                <w:color w:val="auto"/>
                <w:lang w:val="en-US"/>
              </w:rPr>
            </w:pPr>
            <w:r w:rsidRPr="00EE5C1A">
              <w:rPr>
                <w:rStyle w:val="Textfeld"/>
                <w:rFonts w:asciiTheme="minorHAnsi" w:hAnsiTheme="minorHAnsi"/>
                <w:color w:val="auto"/>
                <w:lang w:val="en-US"/>
              </w:rPr>
              <w:t>The information product is available in an electronic version that the output device can use for display purposes as a result of this process step.</w:t>
            </w:r>
          </w:p>
        </w:tc>
      </w:tr>
      <w:tr w:rsidR="00F01951" w:rsidRPr="00F21402" w14:paraId="34C2AA69" w14:textId="77777777" w:rsidTr="00886946">
        <w:tblPrEx>
          <w:tblLook w:val="01E0" w:firstRow="1" w:lastRow="1" w:firstColumn="1" w:lastColumn="1" w:noHBand="0" w:noVBand="0"/>
        </w:tblPrEx>
        <w:tc>
          <w:tcPr>
            <w:tcW w:w="1985" w:type="dxa"/>
          </w:tcPr>
          <w:p w14:paraId="34C2AA64" w14:textId="7C4D4849"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68" w14:textId="404C68A6" w:rsidR="00F01951" w:rsidRPr="00886946" w:rsidRDefault="00F01951" w:rsidP="00886946">
            <w:pPr>
              <w:pStyle w:val="Themenblock"/>
              <w:spacing w:after="0"/>
            </w:pPr>
            <w:r w:rsidRPr="00EE5C1A">
              <w:rPr>
                <w:rFonts w:asciiTheme="minorHAnsi" w:hAnsiTheme="minorHAnsi"/>
                <w:lang w:val="en-US"/>
              </w:rPr>
              <w:t>Output devices</w:t>
            </w:r>
          </w:p>
        </w:tc>
      </w:tr>
      <w:tr w:rsidR="00F01951" w:rsidRPr="00F21402" w14:paraId="34C2AA6F" w14:textId="77777777" w:rsidTr="00886946">
        <w:tblPrEx>
          <w:tblLook w:val="01E0" w:firstRow="1" w:lastRow="1" w:firstColumn="1" w:lastColumn="1" w:noHBand="0" w:noVBand="0"/>
        </w:tblPrEx>
        <w:tc>
          <w:tcPr>
            <w:tcW w:w="1985" w:type="dxa"/>
          </w:tcPr>
          <w:p w14:paraId="34C2AA6A" w14:textId="6155ABAC"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6E" w14:textId="2041C854" w:rsidR="00F01951" w:rsidRPr="00886946" w:rsidRDefault="00F01951" w:rsidP="00886946">
            <w:pPr>
              <w:pStyle w:val="Themenblock"/>
              <w:spacing w:after="0"/>
            </w:pPr>
            <w:r w:rsidRPr="00EE5C1A">
              <w:rPr>
                <w:rFonts w:asciiTheme="minorHAnsi" w:hAnsiTheme="minorHAnsi"/>
                <w:lang w:val="en-US"/>
              </w:rPr>
              <w:t>Metadata</w:t>
            </w:r>
          </w:p>
        </w:tc>
      </w:tr>
      <w:tr w:rsidR="00F01951" w:rsidRPr="00F21402" w14:paraId="34C2AA75" w14:textId="77777777" w:rsidTr="00BA4F3F">
        <w:tblPrEx>
          <w:tblLook w:val="01E0" w:firstRow="1" w:lastRow="1" w:firstColumn="1" w:lastColumn="1" w:noHBand="0" w:noVBand="0"/>
        </w:tblPrEx>
        <w:trPr>
          <w:trHeight w:val="1677"/>
        </w:trPr>
        <w:tc>
          <w:tcPr>
            <w:tcW w:w="1985" w:type="dxa"/>
          </w:tcPr>
          <w:p w14:paraId="34C2AA70" w14:textId="2BD3B4DC"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lastRenderedPageBreak/>
              <w:t>Topic 2</w:t>
            </w:r>
          </w:p>
        </w:tc>
        <w:tc>
          <w:tcPr>
            <w:tcW w:w="1701" w:type="dxa"/>
          </w:tcPr>
          <w:p w14:paraId="34C2AA71" w14:textId="4CF6177E"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Publication and distribution</w:t>
            </w:r>
          </w:p>
        </w:tc>
        <w:tc>
          <w:tcPr>
            <w:tcW w:w="1763" w:type="dxa"/>
          </w:tcPr>
          <w:p w14:paraId="580C1F6E"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32025EB2"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641EAE14" w14:textId="1FF78FE2"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433BB4BD"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A72" w14:textId="64918C00" w:rsidR="00F01951" w:rsidRP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A73"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A74"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21402" w14:paraId="34C2AA7F" w14:textId="77777777" w:rsidTr="00886946">
        <w:tblPrEx>
          <w:tblLook w:val="01E0" w:firstRow="1" w:lastRow="1" w:firstColumn="1" w:lastColumn="1" w:noHBand="0" w:noVBand="0"/>
        </w:tblPrEx>
        <w:tc>
          <w:tcPr>
            <w:tcW w:w="1985" w:type="dxa"/>
          </w:tcPr>
          <w:p w14:paraId="34C2AA7A" w14:textId="0F3F3AA9" w:rsidR="00F01951" w:rsidRPr="00EE5C1A" w:rsidRDefault="00F01951" w:rsidP="00886946">
            <w:pPr>
              <w:pStyle w:val="Kompetenzfeld"/>
              <w:spacing w:after="40"/>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A7E" w14:textId="5755B09E" w:rsidR="00F01951" w:rsidRPr="00EE5C1A" w:rsidRDefault="00F01951" w:rsidP="00886946">
            <w:pPr>
              <w:pStyle w:val="Modul"/>
              <w:spacing w:after="40"/>
              <w:rPr>
                <w:rStyle w:val="Textfeld"/>
                <w:rFonts w:asciiTheme="minorHAnsi" w:hAnsiTheme="minorHAnsi"/>
                <w:szCs w:val="24"/>
                <w:lang w:val="en-US"/>
              </w:rPr>
            </w:pPr>
            <w:r w:rsidRPr="00EE5C1A">
              <w:rPr>
                <w:rFonts w:asciiTheme="minorHAnsi" w:hAnsiTheme="minorHAnsi"/>
                <w:lang w:val="en-US"/>
              </w:rPr>
              <w:t>Printing</w:t>
            </w:r>
          </w:p>
        </w:tc>
      </w:tr>
      <w:tr w:rsidR="00F01951" w:rsidRPr="00F05F50" w14:paraId="34C2AA84" w14:textId="77777777" w:rsidTr="00886946">
        <w:tblPrEx>
          <w:tblLook w:val="01E0" w:firstRow="1" w:lastRow="1" w:firstColumn="1" w:lastColumn="1" w:noHBand="0" w:noVBand="0"/>
        </w:tblPrEx>
        <w:tc>
          <w:tcPr>
            <w:tcW w:w="1985" w:type="dxa"/>
          </w:tcPr>
          <w:p w14:paraId="34C2AA80" w14:textId="5B14A22E"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383D9A2C" w14:textId="30AC9E3A" w:rsidR="00F01951" w:rsidRPr="00EE5C1A" w:rsidRDefault="00F01951" w:rsidP="00886946">
            <w:pPr>
              <w:pStyle w:val="Beschreibung"/>
              <w:spacing w:after="40"/>
              <w:rPr>
                <w:rFonts w:asciiTheme="minorHAnsi" w:hAnsiTheme="minorHAnsi"/>
                <w:lang w:val="en-US"/>
              </w:rPr>
            </w:pPr>
            <w:r w:rsidRPr="00EE5C1A">
              <w:rPr>
                <w:rFonts w:asciiTheme="minorHAnsi" w:hAnsiTheme="minorHAnsi"/>
                <w:lang w:val="en-US"/>
              </w:rPr>
              <w:t>Various parameters must be specified for printing, e.g., paper qualities or formats. There are various methods and various manual processes for printing.</w:t>
            </w:r>
          </w:p>
          <w:p w14:paraId="5D7CC28A" w14:textId="693ED39C" w:rsidR="00F01951" w:rsidRPr="00EE5C1A" w:rsidRDefault="00F01951" w:rsidP="00886946">
            <w:pPr>
              <w:pStyle w:val="Beschreibung"/>
              <w:spacing w:after="40"/>
              <w:rPr>
                <w:rFonts w:asciiTheme="minorHAnsi" w:hAnsiTheme="minorHAnsi"/>
                <w:lang w:val="en-US"/>
              </w:rPr>
            </w:pPr>
            <w:r w:rsidRPr="00EE5C1A">
              <w:rPr>
                <w:rFonts w:asciiTheme="minorHAnsi" w:hAnsiTheme="minorHAnsi"/>
                <w:lang w:val="en-US"/>
              </w:rPr>
              <w:t>The distribution of a printed product must also take into account certain aspects of the packaging and assignment of information products to the product. This is especially important if there are different variants of the information product, e.g., country-specific.</w:t>
            </w:r>
          </w:p>
          <w:p w14:paraId="34C2AA83" w14:textId="16400280" w:rsidR="00F01951" w:rsidRPr="00EE5C1A" w:rsidRDefault="00F01951" w:rsidP="00886946">
            <w:pPr>
              <w:pStyle w:val="Beschreibung"/>
              <w:spacing w:after="40"/>
              <w:rPr>
                <w:rStyle w:val="Textfeld"/>
                <w:rFonts w:asciiTheme="minorHAnsi" w:hAnsiTheme="minorHAnsi"/>
                <w:lang w:val="en-US"/>
              </w:rPr>
            </w:pPr>
            <w:r w:rsidRPr="00EE5C1A">
              <w:rPr>
                <w:rFonts w:asciiTheme="minorHAnsi" w:hAnsiTheme="minorHAnsi"/>
                <w:lang w:val="en-US"/>
              </w:rPr>
              <w:t>The information product is available in printed form as a result of this process step.</w:t>
            </w:r>
          </w:p>
        </w:tc>
      </w:tr>
      <w:tr w:rsidR="00F01951" w:rsidRPr="00F21402" w14:paraId="34C2AA8A" w14:textId="77777777" w:rsidTr="00886946">
        <w:tblPrEx>
          <w:tblLook w:val="01E0" w:firstRow="1" w:lastRow="1" w:firstColumn="1" w:lastColumn="1" w:noHBand="0" w:noVBand="0"/>
        </w:tblPrEx>
        <w:tc>
          <w:tcPr>
            <w:tcW w:w="1985" w:type="dxa"/>
          </w:tcPr>
          <w:p w14:paraId="34C2AA85" w14:textId="792F0D99"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89" w14:textId="319ED156" w:rsidR="00F01951" w:rsidRPr="00886946" w:rsidRDefault="00F01951" w:rsidP="00886946">
            <w:pPr>
              <w:pStyle w:val="Themenblock"/>
              <w:spacing w:after="0"/>
            </w:pPr>
            <w:r w:rsidRPr="00EE5C1A">
              <w:rPr>
                <w:rFonts w:asciiTheme="minorHAnsi" w:hAnsiTheme="minorHAnsi"/>
                <w:lang w:val="en-US"/>
              </w:rPr>
              <w:t>Manufacturing process</w:t>
            </w:r>
          </w:p>
        </w:tc>
      </w:tr>
      <w:tr w:rsidR="00F01951" w:rsidRPr="00F21402" w14:paraId="34C2AA90" w14:textId="77777777" w:rsidTr="00886946">
        <w:tblPrEx>
          <w:tblLook w:val="01E0" w:firstRow="1" w:lastRow="1" w:firstColumn="1" w:lastColumn="1" w:noHBand="0" w:noVBand="0"/>
        </w:tblPrEx>
        <w:tc>
          <w:tcPr>
            <w:tcW w:w="1985" w:type="dxa"/>
          </w:tcPr>
          <w:p w14:paraId="34C2AA8B" w14:textId="629F96CD"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8F" w14:textId="771C1AD0" w:rsidR="00F01951" w:rsidRPr="00886946" w:rsidRDefault="00F01951" w:rsidP="00886946">
            <w:pPr>
              <w:pStyle w:val="Themenblock"/>
              <w:spacing w:after="0"/>
            </w:pPr>
            <w:r w:rsidRPr="00EE5C1A">
              <w:rPr>
                <w:rFonts w:asciiTheme="minorHAnsi" w:hAnsiTheme="minorHAnsi"/>
                <w:lang w:val="en-US"/>
              </w:rPr>
              <w:t>Packaging and delivery</w:t>
            </w:r>
          </w:p>
        </w:tc>
      </w:tr>
      <w:tr w:rsidR="00F01951" w:rsidRPr="00F21402" w14:paraId="34C2AA96" w14:textId="77777777" w:rsidTr="00886946">
        <w:tblPrEx>
          <w:tblLook w:val="01E0" w:firstRow="1" w:lastRow="1" w:firstColumn="1" w:lastColumn="1" w:noHBand="0" w:noVBand="0"/>
        </w:tblPrEx>
        <w:tc>
          <w:tcPr>
            <w:tcW w:w="1985" w:type="dxa"/>
          </w:tcPr>
          <w:p w14:paraId="34C2AA91" w14:textId="479F02EE" w:rsidR="00F01951" w:rsidRPr="00EE5C1A" w:rsidRDefault="00F01951" w:rsidP="00886946">
            <w:pPr>
              <w:pStyle w:val="Kompetenzfeld"/>
              <w:spacing w:after="40"/>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A95" w14:textId="3E8A5D0A" w:rsidR="00F01951" w:rsidRPr="00EE5C1A" w:rsidRDefault="00F01951" w:rsidP="00886946">
            <w:pPr>
              <w:pStyle w:val="Modul"/>
              <w:spacing w:after="40"/>
              <w:rPr>
                <w:rStyle w:val="Textfeld"/>
                <w:rFonts w:asciiTheme="minorHAnsi" w:hAnsiTheme="minorHAnsi"/>
                <w:szCs w:val="24"/>
                <w:lang w:val="en-US"/>
              </w:rPr>
            </w:pPr>
            <w:r w:rsidRPr="00EE5C1A">
              <w:rPr>
                <w:rFonts w:asciiTheme="minorHAnsi" w:hAnsiTheme="minorHAnsi"/>
                <w:lang w:val="en-US"/>
              </w:rPr>
              <w:t>Delivery of electronic media</w:t>
            </w:r>
          </w:p>
        </w:tc>
      </w:tr>
      <w:tr w:rsidR="00F01951" w:rsidRPr="00F05F50" w14:paraId="34C2AA9A" w14:textId="77777777" w:rsidTr="00886946">
        <w:tblPrEx>
          <w:tblLook w:val="01E0" w:firstRow="1" w:lastRow="1" w:firstColumn="1" w:lastColumn="1" w:noHBand="0" w:noVBand="0"/>
        </w:tblPrEx>
        <w:tc>
          <w:tcPr>
            <w:tcW w:w="1985" w:type="dxa"/>
          </w:tcPr>
          <w:p w14:paraId="34C2AA97" w14:textId="7DF897C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0A762ED0" w14:textId="46A1A940" w:rsidR="00F01951" w:rsidRPr="00EE5C1A" w:rsidRDefault="00F01951" w:rsidP="00886946">
            <w:pPr>
              <w:pStyle w:val="Beschreibung"/>
              <w:spacing w:after="40"/>
              <w:rPr>
                <w:rFonts w:asciiTheme="minorHAnsi" w:hAnsiTheme="minorHAnsi"/>
                <w:lang w:val="en-US"/>
              </w:rPr>
            </w:pPr>
            <w:r w:rsidRPr="00EE5C1A">
              <w:rPr>
                <w:rFonts w:asciiTheme="minorHAnsi" w:hAnsiTheme="minorHAnsi"/>
                <w:lang w:val="en-US"/>
              </w:rPr>
              <w:t>When publishing information products using electronic media, the processes for integrating the electronic contents into the actual product or into the final output device are especially crucial. Aspects of information logistics must also be taken into account. This is why it is necessary to organize the processes through which and the principles on which information is distributed and how updating processes will run. The media used for storing the information product themselves entail specific requirements.</w:t>
            </w:r>
          </w:p>
          <w:p w14:paraId="34C2AA99" w14:textId="72EE9A48" w:rsidR="00F01951" w:rsidRPr="00EE5C1A" w:rsidRDefault="00F01951" w:rsidP="00886946">
            <w:pPr>
              <w:pStyle w:val="Beschreibung"/>
              <w:spacing w:after="40"/>
              <w:rPr>
                <w:rStyle w:val="Textfeld"/>
                <w:rFonts w:asciiTheme="minorHAnsi" w:hAnsiTheme="minorHAnsi"/>
                <w:lang w:val="en-US"/>
              </w:rPr>
            </w:pPr>
            <w:r w:rsidRPr="00EE5C1A">
              <w:rPr>
                <w:rFonts w:asciiTheme="minorHAnsi" w:hAnsiTheme="minorHAnsi"/>
                <w:lang w:val="en-US"/>
              </w:rPr>
              <w:t>The information product is made available to the user in the product or by an electronic output device as a result of this process step.</w:t>
            </w:r>
          </w:p>
        </w:tc>
      </w:tr>
      <w:tr w:rsidR="00F01951" w:rsidRPr="00F05F50" w14:paraId="34C2AAA0" w14:textId="77777777" w:rsidTr="00886946">
        <w:tblPrEx>
          <w:tblLook w:val="01E0" w:firstRow="1" w:lastRow="1" w:firstColumn="1" w:lastColumn="1" w:noHBand="0" w:noVBand="0"/>
        </w:tblPrEx>
        <w:tc>
          <w:tcPr>
            <w:tcW w:w="1985" w:type="dxa"/>
          </w:tcPr>
          <w:p w14:paraId="34C2AA9B" w14:textId="1F24A1E6"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9F" w14:textId="5206938A" w:rsidR="00F01951" w:rsidRPr="00D96B26" w:rsidRDefault="00F01951" w:rsidP="00886946">
            <w:pPr>
              <w:pStyle w:val="Themenblock"/>
              <w:spacing w:after="0"/>
              <w:rPr>
                <w:lang w:val="en-US"/>
              </w:rPr>
            </w:pPr>
            <w:r w:rsidRPr="00EE5C1A">
              <w:rPr>
                <w:rFonts w:asciiTheme="minorHAnsi" w:hAnsiTheme="minorHAnsi"/>
                <w:lang w:val="en-US"/>
              </w:rPr>
              <w:t>Integration into products or output devices</w:t>
            </w:r>
          </w:p>
        </w:tc>
      </w:tr>
      <w:tr w:rsidR="00F01951" w:rsidRPr="00F21402" w14:paraId="34C2AAA6" w14:textId="77777777" w:rsidTr="00886946">
        <w:tblPrEx>
          <w:tblLook w:val="01E0" w:firstRow="1" w:lastRow="1" w:firstColumn="1" w:lastColumn="1" w:noHBand="0" w:noVBand="0"/>
        </w:tblPrEx>
        <w:tc>
          <w:tcPr>
            <w:tcW w:w="1985" w:type="dxa"/>
          </w:tcPr>
          <w:p w14:paraId="34C2AAA1" w14:textId="1962EA62"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A5" w14:textId="416E5FE6" w:rsidR="00F01951" w:rsidRPr="00886946" w:rsidRDefault="00F01951" w:rsidP="00886946">
            <w:pPr>
              <w:pStyle w:val="Themenblock"/>
              <w:spacing w:after="0"/>
            </w:pPr>
            <w:r w:rsidRPr="00EE5C1A">
              <w:rPr>
                <w:rFonts w:asciiTheme="minorHAnsi" w:hAnsiTheme="minorHAnsi"/>
                <w:lang w:val="en-US"/>
              </w:rPr>
              <w:t>Storage media</w:t>
            </w:r>
          </w:p>
        </w:tc>
      </w:tr>
      <w:tr w:rsidR="00F01951" w:rsidRPr="00F21402" w14:paraId="34C2AAAC" w14:textId="77777777" w:rsidTr="00886946">
        <w:tblPrEx>
          <w:tblLook w:val="01E0" w:firstRow="1" w:lastRow="1" w:firstColumn="1" w:lastColumn="1" w:noHBand="0" w:noVBand="0"/>
        </w:tblPrEx>
        <w:tc>
          <w:tcPr>
            <w:tcW w:w="1985" w:type="dxa"/>
          </w:tcPr>
          <w:p w14:paraId="34C2AAA7" w14:textId="110F1735" w:rsidR="00F01951" w:rsidRPr="00EE5C1A" w:rsidRDefault="00F01951"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AB" w14:textId="6E12E48D" w:rsidR="00F01951" w:rsidRPr="00886946" w:rsidRDefault="00F01951" w:rsidP="00886946">
            <w:pPr>
              <w:pStyle w:val="Themenblock"/>
              <w:spacing w:after="0"/>
            </w:pPr>
            <w:r w:rsidRPr="00EE5C1A">
              <w:rPr>
                <w:rFonts w:asciiTheme="minorHAnsi" w:hAnsiTheme="minorHAnsi"/>
                <w:lang w:val="en-US"/>
              </w:rPr>
              <w:t>Information logistics</w:t>
            </w:r>
          </w:p>
        </w:tc>
      </w:tr>
      <w:tr w:rsidR="00F01951" w:rsidRPr="00F21402" w14:paraId="34C2AAB2" w14:textId="77777777" w:rsidTr="00BA4F3F">
        <w:tblPrEx>
          <w:tblLook w:val="01E0" w:firstRow="1" w:lastRow="1" w:firstColumn="1" w:lastColumn="1" w:noHBand="0" w:noVBand="0"/>
        </w:tblPrEx>
        <w:trPr>
          <w:trHeight w:val="3519"/>
        </w:trPr>
        <w:tc>
          <w:tcPr>
            <w:tcW w:w="1985" w:type="dxa"/>
          </w:tcPr>
          <w:p w14:paraId="34C2AAAD" w14:textId="0C4FD28C"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lastRenderedPageBreak/>
              <w:t>Topic 3</w:t>
            </w:r>
          </w:p>
        </w:tc>
        <w:tc>
          <w:tcPr>
            <w:tcW w:w="1701" w:type="dxa"/>
          </w:tcPr>
          <w:p w14:paraId="34C2AAAE" w14:textId="1997F540"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Quality Control for delivery and distribution</w:t>
            </w:r>
          </w:p>
        </w:tc>
        <w:tc>
          <w:tcPr>
            <w:tcW w:w="1763" w:type="dxa"/>
          </w:tcPr>
          <w:p w14:paraId="3FAE3038"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3ACCAFEF" w14:textId="77777777" w:rsidR="000B1A6C"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187CB022" w14:textId="598641EF"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D450D1F" w14:textId="77777777" w:rsidR="000B1A6C" w:rsidRDefault="00EE23F2" w:rsidP="000B1A6C">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AAF" w14:textId="7D151B7A" w:rsidR="00F01951" w:rsidRPr="00EE5C1A" w:rsidRDefault="00EE23F2" w:rsidP="000B1A6C">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AB0"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AB1" w14:textId="77777777" w:rsidR="00F01951" w:rsidRPr="00EE5C1A" w:rsidRDefault="00F01951" w:rsidP="00F01951">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F01951" w:rsidRPr="00F05F50" w14:paraId="34C2AAB8" w14:textId="77777777" w:rsidTr="00886946">
        <w:tblPrEx>
          <w:tblLook w:val="01E0" w:firstRow="1" w:lastRow="1" w:firstColumn="1" w:lastColumn="1" w:noHBand="0" w:noVBand="0"/>
        </w:tblPrEx>
        <w:tc>
          <w:tcPr>
            <w:tcW w:w="1985" w:type="dxa"/>
          </w:tcPr>
          <w:p w14:paraId="34C2AAB3" w14:textId="5068E1B3"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AB7" w14:textId="5A4D8625" w:rsidR="00F01951" w:rsidRPr="00EE5C1A" w:rsidRDefault="00F01951" w:rsidP="00F01951">
            <w:pPr>
              <w:pStyle w:val="Modul"/>
              <w:rPr>
                <w:rStyle w:val="Textfeld"/>
                <w:rFonts w:asciiTheme="minorHAnsi" w:hAnsiTheme="minorHAnsi"/>
                <w:lang w:val="en-US"/>
              </w:rPr>
            </w:pPr>
            <w:r w:rsidRPr="00EE5C1A">
              <w:rPr>
                <w:rFonts w:asciiTheme="minorHAnsi" w:hAnsiTheme="minorHAnsi"/>
                <w:lang w:val="en-US"/>
              </w:rPr>
              <w:t>Quality Control for delivery and distribution</w:t>
            </w:r>
          </w:p>
        </w:tc>
      </w:tr>
      <w:tr w:rsidR="00F01951" w:rsidRPr="00F05F50" w14:paraId="34C2AABC" w14:textId="77777777" w:rsidTr="00886946">
        <w:tblPrEx>
          <w:tblLook w:val="01E0" w:firstRow="1" w:lastRow="1" w:firstColumn="1" w:lastColumn="1" w:noHBand="0" w:noVBand="0"/>
        </w:tblPrEx>
        <w:tc>
          <w:tcPr>
            <w:tcW w:w="1985" w:type="dxa"/>
          </w:tcPr>
          <w:p w14:paraId="34C2AAB9" w14:textId="45C9BC7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25F3D98E" w14:textId="3F2826E5"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Before the information product is delivered to the user and published, it needs to be checked for quality one more time. This Quality Assurance primarily concerns the quality of media production and the publication of the information product, not its quality in terms of content. In doing so, the fact that quality requirements and criteria for various electronic media and output devices differ from those for non-electronic media and output devices must be taken into account. Even after the information product has been delivered, its publication must be continuously checked and tested.</w:t>
            </w:r>
          </w:p>
          <w:p w14:paraId="34C2AABB" w14:textId="0469D023"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The information product can finally be published and distributed following this Quality Assurance.</w:t>
            </w:r>
          </w:p>
        </w:tc>
      </w:tr>
      <w:tr w:rsidR="00694FEB" w:rsidRPr="00F05F50" w14:paraId="34C2AAC2" w14:textId="77777777" w:rsidTr="00886946">
        <w:tblPrEx>
          <w:tblLook w:val="01E0" w:firstRow="1" w:lastRow="1" w:firstColumn="1" w:lastColumn="1" w:noHBand="0" w:noVBand="0"/>
        </w:tblPrEx>
        <w:tc>
          <w:tcPr>
            <w:tcW w:w="1985" w:type="dxa"/>
          </w:tcPr>
          <w:p w14:paraId="34C2AABD" w14:textId="343EECD3"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C1" w14:textId="68CFA63C" w:rsidR="00694FEB" w:rsidRPr="00D96B26" w:rsidRDefault="00694FEB" w:rsidP="00886946">
            <w:pPr>
              <w:pStyle w:val="Themenblock"/>
              <w:spacing w:after="0"/>
              <w:rPr>
                <w:lang w:val="en-US"/>
              </w:rPr>
            </w:pPr>
            <w:r w:rsidRPr="00EE5C1A">
              <w:rPr>
                <w:rFonts w:asciiTheme="minorHAnsi" w:hAnsiTheme="minorHAnsi"/>
                <w:lang w:val="en-US"/>
              </w:rPr>
              <w:t>Quality Control for print media</w:t>
            </w:r>
          </w:p>
        </w:tc>
      </w:tr>
      <w:tr w:rsidR="00694FEB" w:rsidRPr="00F05F50" w14:paraId="34C2AAC8" w14:textId="77777777" w:rsidTr="00886946">
        <w:tblPrEx>
          <w:tblLook w:val="01E0" w:firstRow="1" w:lastRow="1" w:firstColumn="1" w:lastColumn="1" w:noHBand="0" w:noVBand="0"/>
        </w:tblPrEx>
        <w:tc>
          <w:tcPr>
            <w:tcW w:w="1985" w:type="dxa"/>
          </w:tcPr>
          <w:p w14:paraId="34C2AAC3" w14:textId="2072E631"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C7" w14:textId="78DA277D" w:rsidR="00694FEB" w:rsidRPr="00D96B26" w:rsidRDefault="00694FEB" w:rsidP="00886946">
            <w:pPr>
              <w:pStyle w:val="Themenblock"/>
              <w:spacing w:after="0"/>
              <w:rPr>
                <w:lang w:val="en-US"/>
              </w:rPr>
            </w:pPr>
            <w:r w:rsidRPr="00EE5C1A">
              <w:rPr>
                <w:rFonts w:asciiTheme="minorHAnsi" w:hAnsiTheme="minorHAnsi"/>
                <w:lang w:val="en-US"/>
              </w:rPr>
              <w:t>Quality Control for electronic media</w:t>
            </w:r>
          </w:p>
        </w:tc>
      </w:tr>
      <w:tr w:rsidR="00694FEB" w:rsidRPr="00F05F50" w14:paraId="34C2AACE" w14:textId="77777777" w:rsidTr="00886946">
        <w:tblPrEx>
          <w:tblLook w:val="01E0" w:firstRow="1" w:lastRow="1" w:firstColumn="1" w:lastColumn="1" w:noHBand="0" w:noVBand="0"/>
        </w:tblPrEx>
        <w:tc>
          <w:tcPr>
            <w:tcW w:w="1985" w:type="dxa"/>
          </w:tcPr>
          <w:p w14:paraId="34C2AAC9" w14:textId="545EFAF2"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CD" w14:textId="1E317C2C" w:rsidR="00694FEB" w:rsidRPr="00D96B26" w:rsidRDefault="00694FEB" w:rsidP="00886946">
            <w:pPr>
              <w:pStyle w:val="Themenblock"/>
              <w:spacing w:after="0"/>
              <w:rPr>
                <w:lang w:val="en-US"/>
              </w:rPr>
            </w:pPr>
            <w:r w:rsidRPr="00EE5C1A">
              <w:rPr>
                <w:rFonts w:asciiTheme="minorHAnsi" w:hAnsiTheme="minorHAnsi"/>
                <w:lang w:val="en-US"/>
              </w:rPr>
              <w:t>Quality Control for information products in output devices</w:t>
            </w:r>
          </w:p>
        </w:tc>
      </w:tr>
      <w:tr w:rsidR="00694FEB" w:rsidRPr="00F05F50" w14:paraId="34C2AAD4" w14:textId="77777777" w:rsidTr="00886946">
        <w:tblPrEx>
          <w:tblLook w:val="01E0" w:firstRow="1" w:lastRow="1" w:firstColumn="1" w:lastColumn="1" w:noHBand="0" w:noVBand="0"/>
        </w:tblPrEx>
        <w:tc>
          <w:tcPr>
            <w:tcW w:w="1985" w:type="dxa"/>
          </w:tcPr>
          <w:p w14:paraId="34C2AACF" w14:textId="2A090A10"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D3" w14:textId="5B6A97AF" w:rsidR="00694FEB" w:rsidRPr="00D96B26" w:rsidRDefault="00694FEB" w:rsidP="00886946">
            <w:pPr>
              <w:pStyle w:val="Themenblock"/>
              <w:spacing w:after="0"/>
              <w:rPr>
                <w:lang w:val="en-US"/>
              </w:rPr>
            </w:pPr>
            <w:r w:rsidRPr="00EE5C1A">
              <w:rPr>
                <w:rFonts w:asciiTheme="minorHAnsi" w:hAnsiTheme="minorHAnsi"/>
                <w:lang w:val="en-US"/>
              </w:rPr>
              <w:t>Continuously monitoring the information product</w:t>
            </w:r>
          </w:p>
        </w:tc>
      </w:tr>
      <w:tr w:rsidR="00694FEB" w:rsidRPr="00EE23F2" w14:paraId="34C2AADA" w14:textId="77777777" w:rsidTr="00886946">
        <w:tblPrEx>
          <w:tblLook w:val="01E0" w:firstRow="1" w:lastRow="1" w:firstColumn="1" w:lastColumn="1" w:noHBand="0" w:noVBand="0"/>
        </w:tblPrEx>
        <w:tc>
          <w:tcPr>
            <w:tcW w:w="1985" w:type="dxa"/>
          </w:tcPr>
          <w:p w14:paraId="34C2AAD5" w14:textId="3ABDA57D" w:rsidR="00694FEB" w:rsidRPr="00EE23F2" w:rsidRDefault="00694FEB" w:rsidP="00F01951">
            <w:pPr>
              <w:pStyle w:val="Wahlbereich1"/>
              <w:rPr>
                <w:rFonts w:asciiTheme="minorHAnsi" w:hAnsiTheme="minorHAnsi"/>
                <w:b/>
                <w:lang w:val="en-US"/>
              </w:rPr>
            </w:pPr>
            <w:r w:rsidRPr="00EE23F2">
              <w:rPr>
                <w:rFonts w:asciiTheme="minorHAnsi" w:hAnsiTheme="minorHAnsi"/>
                <w:b/>
                <w:lang w:val="en-US"/>
              </w:rPr>
              <w:lastRenderedPageBreak/>
              <w:t>Specification Path 2.3:</w:t>
            </w:r>
          </w:p>
        </w:tc>
        <w:tc>
          <w:tcPr>
            <w:tcW w:w="12190" w:type="dxa"/>
            <w:gridSpan w:val="4"/>
          </w:tcPr>
          <w:p w14:paraId="34C2AAD9" w14:textId="69A7AA3A" w:rsidR="00694FEB" w:rsidRPr="00EE23F2" w:rsidRDefault="00694FEB" w:rsidP="00694FEB">
            <w:pPr>
              <w:pStyle w:val="Wahlbereich1"/>
              <w:rPr>
                <w:rStyle w:val="Textfeld"/>
                <w:rFonts w:asciiTheme="minorHAnsi" w:hAnsiTheme="minorHAnsi"/>
                <w:b/>
                <w:color w:val="FF0000"/>
                <w:lang w:val="en-US"/>
              </w:rPr>
            </w:pPr>
            <w:r w:rsidRPr="00EE23F2">
              <w:rPr>
                <w:rFonts w:asciiTheme="minorHAnsi" w:hAnsiTheme="minorHAnsi"/>
                <w:b/>
                <w:lang w:val="en-US"/>
              </w:rPr>
              <w:t>Programming methods and automation</w:t>
            </w:r>
          </w:p>
        </w:tc>
      </w:tr>
      <w:tr w:rsidR="00694FEB" w:rsidRPr="00F21402" w14:paraId="34C2AAE0" w14:textId="77777777" w:rsidTr="00BA4F3F">
        <w:tblPrEx>
          <w:tblLook w:val="01E0" w:firstRow="1" w:lastRow="1" w:firstColumn="1" w:lastColumn="1" w:noHBand="0" w:noVBand="0"/>
        </w:tblPrEx>
        <w:trPr>
          <w:trHeight w:val="3512"/>
        </w:trPr>
        <w:tc>
          <w:tcPr>
            <w:tcW w:w="1985" w:type="dxa"/>
          </w:tcPr>
          <w:p w14:paraId="34C2AADB" w14:textId="490A86C1"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ADC" w14:textId="5529E402"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Programming methods</w:t>
            </w:r>
          </w:p>
        </w:tc>
        <w:tc>
          <w:tcPr>
            <w:tcW w:w="1763" w:type="dxa"/>
          </w:tcPr>
          <w:p w14:paraId="497AFE61" w14:textId="77777777"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DB375A9" w14:textId="77777777" w:rsidR="00F96477"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E7DBB4A" w14:textId="38B57B5C" w:rsidR="00EE23F2" w:rsidRDefault="00EE23F2" w:rsidP="00EE23F2">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5505E7C8" w14:textId="77777777" w:rsidR="00F96477" w:rsidRDefault="00EE23F2"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ADD" w14:textId="5E99C4FD" w:rsidR="00694FEB" w:rsidRPr="00EE5C1A" w:rsidRDefault="00EE23F2" w:rsidP="00F96477">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ADE" w14:textId="3435D3D2"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ADF" w14:textId="32B822D2"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F21402" w14:paraId="34C2AAE6" w14:textId="77777777" w:rsidTr="00886946">
        <w:tblPrEx>
          <w:tblLook w:val="01E0" w:firstRow="1" w:lastRow="1" w:firstColumn="1" w:lastColumn="1" w:noHBand="0" w:noVBand="0"/>
        </w:tblPrEx>
        <w:tc>
          <w:tcPr>
            <w:tcW w:w="1985" w:type="dxa"/>
          </w:tcPr>
          <w:p w14:paraId="34C2AAE1" w14:textId="4E32FD30"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AE5" w14:textId="4F9E4E6F"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Methods</w:t>
            </w:r>
          </w:p>
        </w:tc>
      </w:tr>
      <w:tr w:rsidR="00F01951" w:rsidRPr="00F05F50" w14:paraId="34C2AAEB" w14:textId="77777777" w:rsidTr="00886946">
        <w:tblPrEx>
          <w:tblLook w:val="01E0" w:firstRow="1" w:lastRow="1" w:firstColumn="1" w:lastColumn="1" w:noHBand="0" w:noVBand="0"/>
        </w:tblPrEx>
        <w:tc>
          <w:tcPr>
            <w:tcW w:w="1985" w:type="dxa"/>
          </w:tcPr>
          <w:p w14:paraId="34C2AAE7" w14:textId="5B71D395"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4EE5DA1B" w14:textId="204C5C3E" w:rsidR="00F01951" w:rsidRPr="00EE5C1A" w:rsidRDefault="00F01951" w:rsidP="00886946">
            <w:pPr>
              <w:pStyle w:val="Beschreibung"/>
              <w:spacing w:after="40"/>
              <w:rPr>
                <w:rStyle w:val="Textfeld"/>
                <w:rFonts w:asciiTheme="minorHAnsi" w:hAnsiTheme="minorHAnsi"/>
                <w:color w:val="auto"/>
                <w:lang w:val="en-US"/>
              </w:rPr>
            </w:pPr>
            <w:r w:rsidRPr="00EE5C1A">
              <w:rPr>
                <w:rStyle w:val="Textfeld"/>
                <w:rFonts w:asciiTheme="minorHAnsi" w:hAnsiTheme="minorHAnsi"/>
                <w:color w:val="auto"/>
                <w:lang w:val="en-US"/>
              </w:rPr>
              <w:t>Methods are especially important in order to standardize contents, composition and creation processes. Established methods include, e.g., controlled language, document templates or DTDs. Various technologies and software-supported processes can assist implementation and application.</w:t>
            </w:r>
          </w:p>
          <w:p w14:paraId="40294504" w14:textId="4037307F" w:rsidR="00F01951" w:rsidRPr="00EE5C1A" w:rsidRDefault="00F01951" w:rsidP="00886946">
            <w:pPr>
              <w:pStyle w:val="Beschreibung"/>
              <w:spacing w:after="40"/>
              <w:rPr>
                <w:rStyle w:val="Textfeld"/>
                <w:rFonts w:asciiTheme="minorHAnsi" w:hAnsiTheme="minorHAnsi"/>
                <w:color w:val="auto"/>
                <w:lang w:val="en-US"/>
              </w:rPr>
            </w:pPr>
            <w:r w:rsidRPr="00EE5C1A">
              <w:rPr>
                <w:rStyle w:val="Textfeld"/>
                <w:rFonts w:asciiTheme="minorHAnsi" w:hAnsiTheme="minorHAnsi"/>
                <w:color w:val="auto"/>
                <w:lang w:val="en-US"/>
              </w:rPr>
              <w:t xml:space="preserve">The particular methods that can be applied for particular information products are defined in the methodological concept. </w:t>
            </w:r>
          </w:p>
          <w:p w14:paraId="34C2AAEA" w14:textId="0A497C6E" w:rsidR="00F01951" w:rsidRPr="00EE5C1A" w:rsidRDefault="00F01951" w:rsidP="00886946">
            <w:pPr>
              <w:pStyle w:val="Beschreibung"/>
              <w:spacing w:after="40"/>
              <w:rPr>
                <w:rStyle w:val="Textfeld"/>
                <w:rFonts w:asciiTheme="minorHAnsi" w:hAnsiTheme="minorHAnsi"/>
                <w:color w:val="auto"/>
                <w:lang w:val="en-US"/>
              </w:rPr>
            </w:pPr>
            <w:r w:rsidRPr="00EE5C1A">
              <w:rPr>
                <w:rStyle w:val="Textfeld"/>
                <w:rFonts w:asciiTheme="minorHAnsi" w:hAnsiTheme="minorHAnsi"/>
                <w:color w:val="auto"/>
                <w:lang w:val="en-US"/>
              </w:rPr>
              <w:t>Information concerning standardization through terminology can be found in the separate description of the support process.</w:t>
            </w:r>
          </w:p>
        </w:tc>
      </w:tr>
      <w:tr w:rsidR="00694FEB" w:rsidRPr="00F21402" w14:paraId="34C2AAF1" w14:textId="77777777" w:rsidTr="00886946">
        <w:tblPrEx>
          <w:tblLook w:val="01E0" w:firstRow="1" w:lastRow="1" w:firstColumn="1" w:lastColumn="1" w:noHBand="0" w:noVBand="0"/>
        </w:tblPrEx>
        <w:tc>
          <w:tcPr>
            <w:tcW w:w="1985" w:type="dxa"/>
          </w:tcPr>
          <w:p w14:paraId="34C2AAEC" w14:textId="5314FCEA"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F0" w14:textId="103CCB3C" w:rsidR="00694FEB" w:rsidRPr="00886946" w:rsidRDefault="00694FEB" w:rsidP="00886946">
            <w:pPr>
              <w:pStyle w:val="Themenblock"/>
              <w:spacing w:after="0"/>
            </w:pPr>
            <w:r w:rsidRPr="00EE5C1A">
              <w:rPr>
                <w:rFonts w:asciiTheme="minorHAnsi" w:hAnsiTheme="minorHAnsi"/>
                <w:lang w:val="en-US"/>
              </w:rPr>
              <w:t>Markup languages</w:t>
            </w:r>
          </w:p>
        </w:tc>
      </w:tr>
      <w:tr w:rsidR="00694FEB" w:rsidRPr="00F21402" w14:paraId="34C2AAF7" w14:textId="77777777" w:rsidTr="00886946">
        <w:tblPrEx>
          <w:tblLook w:val="01E0" w:firstRow="1" w:lastRow="1" w:firstColumn="1" w:lastColumn="1" w:noHBand="0" w:noVBand="0"/>
        </w:tblPrEx>
        <w:tc>
          <w:tcPr>
            <w:tcW w:w="1985" w:type="dxa"/>
          </w:tcPr>
          <w:p w14:paraId="34C2AAF2" w14:textId="55083DD0"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F6" w14:textId="6A49595A" w:rsidR="00694FEB" w:rsidRPr="00886946" w:rsidRDefault="00694FEB" w:rsidP="00886946">
            <w:pPr>
              <w:pStyle w:val="Themenblock"/>
              <w:spacing w:after="0"/>
            </w:pPr>
            <w:r w:rsidRPr="00EE5C1A">
              <w:rPr>
                <w:rFonts w:asciiTheme="minorHAnsi" w:hAnsiTheme="minorHAnsi"/>
                <w:lang w:val="en-US"/>
              </w:rPr>
              <w:t>Intelligent content delivery</w:t>
            </w:r>
          </w:p>
        </w:tc>
      </w:tr>
      <w:tr w:rsidR="00694FEB" w:rsidRPr="00F21402" w14:paraId="34C2AAFD" w14:textId="77777777" w:rsidTr="00886946">
        <w:tblPrEx>
          <w:tblLook w:val="01E0" w:firstRow="1" w:lastRow="1" w:firstColumn="1" w:lastColumn="1" w:noHBand="0" w:noVBand="0"/>
        </w:tblPrEx>
        <w:tc>
          <w:tcPr>
            <w:tcW w:w="1985" w:type="dxa"/>
          </w:tcPr>
          <w:p w14:paraId="34C2AAF8" w14:textId="6280873D"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AFC" w14:textId="6AAA6A19" w:rsidR="00694FEB" w:rsidRPr="00886946" w:rsidRDefault="00694FEB" w:rsidP="00886946">
            <w:pPr>
              <w:pStyle w:val="Themenblock"/>
              <w:spacing w:after="0"/>
            </w:pPr>
            <w:r w:rsidRPr="00EE5C1A">
              <w:rPr>
                <w:rFonts w:asciiTheme="minorHAnsi" w:hAnsiTheme="minorHAnsi"/>
                <w:lang w:val="en-US"/>
              </w:rPr>
              <w:t>Automation methods</w:t>
            </w:r>
          </w:p>
        </w:tc>
      </w:tr>
      <w:tr w:rsidR="00694FEB" w:rsidRPr="00F21402" w14:paraId="34C2AB03" w14:textId="77777777" w:rsidTr="00BA4F3F">
        <w:tblPrEx>
          <w:tblLook w:val="01E0" w:firstRow="1" w:lastRow="1" w:firstColumn="1" w:lastColumn="1" w:noHBand="0" w:noVBand="0"/>
        </w:tblPrEx>
        <w:trPr>
          <w:trHeight w:val="1960"/>
        </w:trPr>
        <w:tc>
          <w:tcPr>
            <w:tcW w:w="1985" w:type="dxa"/>
          </w:tcPr>
          <w:p w14:paraId="34C2AAFE" w14:textId="44A20B41" w:rsidR="00694FEB" w:rsidRPr="00EE5C1A" w:rsidRDefault="00694FEB" w:rsidP="00694FEB">
            <w:pPr>
              <w:pStyle w:val="Themenblock"/>
              <w:rPr>
                <w:rFonts w:asciiTheme="minorHAnsi" w:hAnsiTheme="minorHAnsi"/>
                <w:b/>
                <w:bCs/>
                <w:lang w:val="en-US"/>
              </w:rPr>
            </w:pPr>
            <w:r w:rsidRPr="00EE5C1A">
              <w:rPr>
                <w:rFonts w:asciiTheme="minorHAnsi" w:hAnsiTheme="minorHAnsi"/>
                <w:b/>
                <w:bCs/>
                <w:lang w:val="en-US"/>
              </w:rPr>
              <w:lastRenderedPageBreak/>
              <w:t>Topic 2</w:t>
            </w:r>
          </w:p>
        </w:tc>
        <w:tc>
          <w:tcPr>
            <w:tcW w:w="1701" w:type="dxa"/>
          </w:tcPr>
          <w:p w14:paraId="34C2AAFF" w14:textId="04C96C54" w:rsidR="00694FEB" w:rsidRPr="00EE5C1A" w:rsidRDefault="00694FEB" w:rsidP="00694FEB">
            <w:pPr>
              <w:pStyle w:val="Themenblock"/>
              <w:rPr>
                <w:rFonts w:asciiTheme="minorHAnsi" w:hAnsiTheme="minorHAnsi"/>
                <w:b/>
                <w:bCs/>
                <w:color w:val="FF0000"/>
                <w:lang w:val="en-US"/>
              </w:rPr>
            </w:pPr>
            <w:r w:rsidRPr="00EE5C1A">
              <w:rPr>
                <w:rFonts w:asciiTheme="minorHAnsi" w:hAnsiTheme="minorHAnsi"/>
                <w:b/>
                <w:bCs/>
                <w:lang w:val="en-US"/>
              </w:rPr>
              <w:t>Automated processes</w:t>
            </w:r>
          </w:p>
        </w:tc>
        <w:tc>
          <w:tcPr>
            <w:tcW w:w="1763" w:type="dxa"/>
          </w:tcPr>
          <w:p w14:paraId="2C1DCA39"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3444234E"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DE3C919" w14:textId="0A0FC133"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293272FC"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B00" w14:textId="0F720178" w:rsidR="00694FEB" w:rsidRPr="00EE5C1A" w:rsidRDefault="00F96477" w:rsidP="00F96477">
            <w:pPr>
              <w:pStyle w:val="Modul"/>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B01" w14:textId="06781B0F"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B02" w14:textId="0D3F2D57"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F21402" w14:paraId="34C2AB09" w14:textId="77777777" w:rsidTr="00886946">
        <w:tblPrEx>
          <w:tblLook w:val="01E0" w:firstRow="1" w:lastRow="1" w:firstColumn="1" w:lastColumn="1" w:noHBand="0" w:noVBand="0"/>
        </w:tblPrEx>
        <w:tc>
          <w:tcPr>
            <w:tcW w:w="1985" w:type="dxa"/>
          </w:tcPr>
          <w:p w14:paraId="34C2AB04" w14:textId="3896BC2E" w:rsidR="00694FEB" w:rsidRPr="00EE5C1A" w:rsidRDefault="00694FEB" w:rsidP="00694FEB">
            <w:pPr>
              <w:pStyle w:val="Kompetenzfeld"/>
              <w:rPr>
                <w:rFonts w:asciiTheme="minorHAnsi" w:hAnsiTheme="minorHAnsi"/>
                <w:bCs/>
                <w:lang w:val="en-US"/>
              </w:rPr>
            </w:pPr>
            <w:r w:rsidRPr="00EE5C1A">
              <w:rPr>
                <w:rFonts w:asciiTheme="minorHAnsi" w:hAnsiTheme="minorHAnsi"/>
                <w:bCs/>
                <w:lang w:val="en-US"/>
              </w:rPr>
              <w:t>Area of Competence:</w:t>
            </w:r>
          </w:p>
        </w:tc>
        <w:tc>
          <w:tcPr>
            <w:tcW w:w="12190" w:type="dxa"/>
            <w:gridSpan w:val="4"/>
          </w:tcPr>
          <w:p w14:paraId="34C2AB08" w14:textId="41E2E78F" w:rsidR="00694FEB" w:rsidRPr="00EE5C1A" w:rsidRDefault="00694FEB" w:rsidP="00694FEB">
            <w:pPr>
              <w:pStyle w:val="Kompetenzfeld"/>
              <w:rPr>
                <w:rStyle w:val="Textfeld"/>
                <w:rFonts w:asciiTheme="minorHAnsi" w:hAnsiTheme="minorHAnsi"/>
                <w:bCs/>
                <w:color w:val="auto"/>
                <w:lang w:val="en-US"/>
              </w:rPr>
            </w:pPr>
            <w:r w:rsidRPr="00EE5C1A">
              <w:rPr>
                <w:rFonts w:asciiTheme="minorHAnsi" w:hAnsiTheme="minorHAnsi"/>
                <w:bCs/>
                <w:lang w:val="en-US"/>
              </w:rPr>
              <w:t>Automation and programming</w:t>
            </w:r>
          </w:p>
        </w:tc>
      </w:tr>
      <w:tr w:rsidR="00F01951" w:rsidRPr="00F05F50" w14:paraId="34C2AB0D" w14:textId="77777777" w:rsidTr="00886946">
        <w:tblPrEx>
          <w:tblLook w:val="01E0" w:firstRow="1" w:lastRow="1" w:firstColumn="1" w:lastColumn="1" w:noHBand="0" w:noVBand="0"/>
        </w:tblPrEx>
        <w:tc>
          <w:tcPr>
            <w:tcW w:w="1985" w:type="dxa"/>
          </w:tcPr>
          <w:p w14:paraId="34C2AB0A" w14:textId="743703F5"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038DD338" w14:textId="15E21799"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Automation processes can be used in order to simplify the production of media and speed it up. This is done by special-purpose programs. Here too, metadata plays an important role.</w:t>
            </w:r>
          </w:p>
          <w:p w14:paraId="34C2AB0C" w14:textId="72ECC82F"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Automated processes or programmed electronic media are available as a result of this process step.</w:t>
            </w:r>
          </w:p>
        </w:tc>
      </w:tr>
      <w:tr w:rsidR="00694FEB" w:rsidRPr="00F21402" w14:paraId="34C2AB13" w14:textId="77777777" w:rsidTr="00886946">
        <w:tblPrEx>
          <w:tblLook w:val="01E0" w:firstRow="1" w:lastRow="1" w:firstColumn="1" w:lastColumn="1" w:noHBand="0" w:noVBand="0"/>
        </w:tblPrEx>
        <w:tc>
          <w:tcPr>
            <w:tcW w:w="1985" w:type="dxa"/>
          </w:tcPr>
          <w:p w14:paraId="34C2AB0E" w14:textId="2AB786A3"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12" w14:textId="4CA04698" w:rsidR="00694FEB" w:rsidRPr="00886946" w:rsidRDefault="00694FEB" w:rsidP="00886946">
            <w:pPr>
              <w:pStyle w:val="Themenblock"/>
              <w:spacing w:after="0"/>
            </w:pPr>
            <w:r w:rsidRPr="00EE5C1A">
              <w:rPr>
                <w:rFonts w:asciiTheme="minorHAnsi" w:hAnsiTheme="minorHAnsi"/>
                <w:lang w:val="en-US"/>
              </w:rPr>
              <w:t>Print media</w:t>
            </w:r>
          </w:p>
        </w:tc>
      </w:tr>
      <w:tr w:rsidR="00694FEB" w:rsidRPr="00F21402" w14:paraId="34C2AB19" w14:textId="77777777" w:rsidTr="00886946">
        <w:tblPrEx>
          <w:tblLook w:val="01E0" w:firstRow="1" w:lastRow="1" w:firstColumn="1" w:lastColumn="1" w:noHBand="0" w:noVBand="0"/>
        </w:tblPrEx>
        <w:tc>
          <w:tcPr>
            <w:tcW w:w="1985" w:type="dxa"/>
          </w:tcPr>
          <w:p w14:paraId="34C2AB14" w14:textId="0047017D"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18" w14:textId="75E09F10" w:rsidR="00694FEB" w:rsidRPr="00886946" w:rsidRDefault="00694FEB" w:rsidP="00886946">
            <w:pPr>
              <w:pStyle w:val="Themenblock"/>
              <w:spacing w:after="0"/>
            </w:pPr>
            <w:r w:rsidRPr="00EE5C1A">
              <w:rPr>
                <w:rFonts w:asciiTheme="minorHAnsi" w:hAnsiTheme="minorHAnsi"/>
                <w:lang w:val="en-US"/>
              </w:rPr>
              <w:t>Electronic output devices</w:t>
            </w:r>
          </w:p>
        </w:tc>
      </w:tr>
      <w:tr w:rsidR="00694FEB" w:rsidRPr="00F21402" w14:paraId="34C2AB1F" w14:textId="77777777" w:rsidTr="00886946">
        <w:tblPrEx>
          <w:tblLook w:val="01E0" w:firstRow="1" w:lastRow="1" w:firstColumn="1" w:lastColumn="1" w:noHBand="0" w:noVBand="0"/>
        </w:tblPrEx>
        <w:tc>
          <w:tcPr>
            <w:tcW w:w="1985" w:type="dxa"/>
          </w:tcPr>
          <w:p w14:paraId="34C2AB1A" w14:textId="029E52D0"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1E" w14:textId="2C3FF1F3" w:rsidR="00694FEB" w:rsidRPr="00886946" w:rsidRDefault="00694FEB" w:rsidP="00886946">
            <w:pPr>
              <w:pStyle w:val="Themenblock"/>
              <w:spacing w:after="0"/>
            </w:pPr>
            <w:r w:rsidRPr="00EE5C1A">
              <w:rPr>
                <w:rFonts w:asciiTheme="minorHAnsi" w:hAnsiTheme="minorHAnsi"/>
                <w:lang w:val="en-US"/>
              </w:rPr>
              <w:t>Programming</w:t>
            </w:r>
          </w:p>
        </w:tc>
      </w:tr>
      <w:tr w:rsidR="00694FEB" w:rsidRPr="002A2B95" w14:paraId="34C2AB25" w14:textId="77777777" w:rsidTr="00886946">
        <w:tblPrEx>
          <w:tblLook w:val="01E0" w:firstRow="1" w:lastRow="1" w:firstColumn="1" w:lastColumn="1" w:noHBand="0" w:noVBand="0"/>
        </w:tblPrEx>
        <w:tc>
          <w:tcPr>
            <w:tcW w:w="1985" w:type="dxa"/>
          </w:tcPr>
          <w:p w14:paraId="34C2AB20" w14:textId="3F28924D" w:rsidR="00694FEB" w:rsidRPr="002A2B95" w:rsidRDefault="00694FEB" w:rsidP="00694FEB">
            <w:pPr>
              <w:pStyle w:val="Wahlbereich1"/>
              <w:rPr>
                <w:rFonts w:asciiTheme="minorHAnsi" w:hAnsiTheme="minorHAnsi"/>
                <w:b/>
                <w:lang w:val="en-US"/>
              </w:rPr>
            </w:pPr>
            <w:r w:rsidRPr="002A2B95">
              <w:rPr>
                <w:rFonts w:asciiTheme="minorHAnsi" w:hAnsiTheme="minorHAnsi"/>
                <w:b/>
                <w:lang w:val="en-US"/>
              </w:rPr>
              <w:t>Specification Path 2.4:</w:t>
            </w:r>
          </w:p>
        </w:tc>
        <w:tc>
          <w:tcPr>
            <w:tcW w:w="12190" w:type="dxa"/>
            <w:gridSpan w:val="4"/>
          </w:tcPr>
          <w:p w14:paraId="34C2AB24" w14:textId="7F7421BA" w:rsidR="00694FEB" w:rsidRPr="002A2B95" w:rsidRDefault="00694FEB" w:rsidP="00694FEB">
            <w:pPr>
              <w:pStyle w:val="Wahlbereich1"/>
              <w:rPr>
                <w:rStyle w:val="Textfeld"/>
                <w:rFonts w:asciiTheme="minorHAnsi" w:hAnsiTheme="minorHAnsi"/>
                <w:b/>
                <w:color w:val="FF0000"/>
                <w:lang w:val="en-US"/>
              </w:rPr>
            </w:pPr>
            <w:r w:rsidRPr="002A2B95">
              <w:rPr>
                <w:rFonts w:asciiTheme="minorHAnsi" w:hAnsiTheme="minorHAnsi"/>
                <w:b/>
                <w:lang w:val="en-US"/>
              </w:rPr>
              <w:t>Planning</w:t>
            </w:r>
          </w:p>
        </w:tc>
      </w:tr>
      <w:tr w:rsidR="00F01951" w:rsidRPr="00F21402" w14:paraId="34C2AB2B" w14:textId="77777777" w:rsidTr="00BA4F3F">
        <w:tblPrEx>
          <w:tblLook w:val="01E0" w:firstRow="1" w:lastRow="1" w:firstColumn="1" w:lastColumn="1" w:noHBand="0" w:noVBand="0"/>
        </w:tblPrEx>
        <w:trPr>
          <w:trHeight w:val="2433"/>
        </w:trPr>
        <w:tc>
          <w:tcPr>
            <w:tcW w:w="1985" w:type="dxa"/>
          </w:tcPr>
          <w:p w14:paraId="34C2AB26" w14:textId="6BF09961"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B27" w14:textId="22440485"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Information creation planning</w:t>
            </w:r>
          </w:p>
        </w:tc>
        <w:tc>
          <w:tcPr>
            <w:tcW w:w="1763" w:type="dxa"/>
          </w:tcPr>
          <w:p w14:paraId="5303718C"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4627EEA9"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4FBAB54"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61CC9289"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B28" w14:textId="001E7474" w:rsidR="00F01951" w:rsidRPr="00EE5C1A" w:rsidRDefault="00F96477" w:rsidP="00F96477">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B29"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B2A"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F21402" w14:paraId="34C2AB31" w14:textId="77777777" w:rsidTr="00886946">
        <w:tblPrEx>
          <w:tblLook w:val="01E0" w:firstRow="1" w:lastRow="1" w:firstColumn="1" w:lastColumn="1" w:noHBand="0" w:noVBand="0"/>
        </w:tblPrEx>
        <w:tc>
          <w:tcPr>
            <w:tcW w:w="1985" w:type="dxa"/>
          </w:tcPr>
          <w:p w14:paraId="34C2AB2C" w14:textId="5C0EE4BA"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190" w:type="dxa"/>
            <w:gridSpan w:val="4"/>
          </w:tcPr>
          <w:p w14:paraId="34C2AB30" w14:textId="36182318"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Information creation planning</w:t>
            </w:r>
          </w:p>
        </w:tc>
      </w:tr>
      <w:tr w:rsidR="00F01951" w:rsidRPr="00F05F50" w14:paraId="34C2AB36" w14:textId="77777777" w:rsidTr="00886946">
        <w:tblPrEx>
          <w:tblLook w:val="01E0" w:firstRow="1" w:lastRow="1" w:firstColumn="1" w:lastColumn="1" w:noHBand="0" w:noVBand="0"/>
        </w:tblPrEx>
        <w:tc>
          <w:tcPr>
            <w:tcW w:w="1985" w:type="dxa"/>
          </w:tcPr>
          <w:p w14:paraId="34C2AB32" w14:textId="76188009"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636CF39A" w14:textId="0E2DA853"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requirements placed on every information product differ in each project. This is why planning the creation of information for individual detailed tasks must be set up specifically. This includes defining how the process is organized and which resources are needed in order to achieve implementation.</w:t>
            </w:r>
          </w:p>
          <w:p w14:paraId="1C01160B" w14:textId="47AE8B95"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It includes defining how the process is organized, which resources are needed in order to achieve implementation, what knowledge the executing employees must have, which interfaces must be taken into account and which requirements have to be met in order for all the individual substeps in the information development process to run smoothly. The basis of planning is usually provided by empirical values obtained from previous projects. </w:t>
            </w:r>
          </w:p>
          <w:p w14:paraId="34C2AB35" w14:textId="70B76BC6"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 xml:space="preserve">The entire information development process (time, tasks, contents and workflow) is devised in advance during information creation planning.  </w:t>
            </w:r>
          </w:p>
        </w:tc>
      </w:tr>
      <w:tr w:rsidR="00694FEB" w:rsidRPr="00F21402" w14:paraId="34C2AB3C" w14:textId="77777777" w:rsidTr="00886946">
        <w:tblPrEx>
          <w:tblLook w:val="01E0" w:firstRow="1" w:lastRow="1" w:firstColumn="1" w:lastColumn="1" w:noHBand="0" w:noVBand="0"/>
        </w:tblPrEx>
        <w:tc>
          <w:tcPr>
            <w:tcW w:w="1985" w:type="dxa"/>
          </w:tcPr>
          <w:p w14:paraId="34C2AB37" w14:textId="1E6919DC"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3B" w14:textId="6C3AFCD5" w:rsidR="00694FEB" w:rsidRPr="00886946" w:rsidRDefault="00694FEB" w:rsidP="00886946">
            <w:pPr>
              <w:pStyle w:val="Themenblock"/>
              <w:spacing w:after="0"/>
            </w:pPr>
            <w:r w:rsidRPr="00EE5C1A">
              <w:rPr>
                <w:rFonts w:asciiTheme="minorHAnsi" w:hAnsiTheme="minorHAnsi"/>
                <w:lang w:val="en-US"/>
              </w:rPr>
              <w:t>Content planning</w:t>
            </w:r>
          </w:p>
        </w:tc>
      </w:tr>
      <w:tr w:rsidR="00694FEB" w:rsidRPr="00EE5C1A" w14:paraId="34C2AB42" w14:textId="77777777" w:rsidTr="00886946">
        <w:tblPrEx>
          <w:tblLook w:val="01E0" w:firstRow="1" w:lastRow="1" w:firstColumn="1" w:lastColumn="1" w:noHBand="0" w:noVBand="0"/>
        </w:tblPrEx>
        <w:tc>
          <w:tcPr>
            <w:tcW w:w="1985" w:type="dxa"/>
          </w:tcPr>
          <w:p w14:paraId="34C2AB3D" w14:textId="60CCBDB3" w:rsidR="00694FEB" w:rsidRPr="00886946"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41" w14:textId="117C6BD7" w:rsidR="00694FEB" w:rsidRPr="00886946" w:rsidRDefault="00694FEB" w:rsidP="00886946">
            <w:pPr>
              <w:pStyle w:val="Themenblock"/>
              <w:spacing w:after="0"/>
            </w:pPr>
            <w:r w:rsidRPr="00EE5C1A">
              <w:rPr>
                <w:rFonts w:asciiTheme="minorHAnsi" w:hAnsiTheme="minorHAnsi"/>
                <w:lang w:val="en-US"/>
              </w:rPr>
              <w:t>Implementation planning</w:t>
            </w:r>
          </w:p>
        </w:tc>
      </w:tr>
      <w:tr w:rsidR="00694FEB" w:rsidRPr="00EE5C1A" w14:paraId="34C2AB48" w14:textId="77777777" w:rsidTr="00886946">
        <w:tblPrEx>
          <w:tblLook w:val="01E0" w:firstRow="1" w:lastRow="1" w:firstColumn="1" w:lastColumn="1" w:noHBand="0" w:noVBand="0"/>
        </w:tblPrEx>
        <w:tc>
          <w:tcPr>
            <w:tcW w:w="1985" w:type="dxa"/>
          </w:tcPr>
          <w:p w14:paraId="34C2AB43" w14:textId="0A0C78EF" w:rsidR="00694FEB" w:rsidRPr="00886946"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47" w14:textId="799EAE74" w:rsidR="00694FEB" w:rsidRPr="00886946" w:rsidRDefault="00694FEB" w:rsidP="00886946">
            <w:pPr>
              <w:pStyle w:val="Themenblock"/>
              <w:spacing w:after="0"/>
            </w:pPr>
            <w:r w:rsidRPr="00EE5C1A">
              <w:rPr>
                <w:rFonts w:asciiTheme="minorHAnsi" w:hAnsiTheme="minorHAnsi"/>
                <w:lang w:val="en-US"/>
              </w:rPr>
              <w:t>Creation planning</w:t>
            </w:r>
          </w:p>
        </w:tc>
      </w:tr>
      <w:tr w:rsidR="00694FEB" w:rsidRPr="00EE5C1A" w14:paraId="34C2AB4E" w14:textId="77777777" w:rsidTr="00886946">
        <w:tblPrEx>
          <w:tblLook w:val="01E0" w:firstRow="1" w:lastRow="1" w:firstColumn="1" w:lastColumn="1" w:noHBand="0" w:noVBand="0"/>
        </w:tblPrEx>
        <w:tc>
          <w:tcPr>
            <w:tcW w:w="1985" w:type="dxa"/>
          </w:tcPr>
          <w:p w14:paraId="34C2AB49" w14:textId="4E39F896" w:rsidR="00694FEB" w:rsidRPr="00886946"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4D" w14:textId="24770C89" w:rsidR="00694FEB" w:rsidRPr="00886946" w:rsidRDefault="00694FEB" w:rsidP="00886946">
            <w:pPr>
              <w:pStyle w:val="Themenblock"/>
              <w:spacing w:after="0"/>
            </w:pPr>
            <w:r w:rsidRPr="00EE5C1A">
              <w:rPr>
                <w:rFonts w:asciiTheme="minorHAnsi" w:hAnsiTheme="minorHAnsi"/>
                <w:lang w:val="en-US"/>
              </w:rPr>
              <w:t>Information procurement planning</w:t>
            </w:r>
          </w:p>
        </w:tc>
      </w:tr>
      <w:tr w:rsidR="00F01951" w:rsidRPr="00EE5C1A" w14:paraId="34C2AB54" w14:textId="77777777" w:rsidTr="00BA4F3F">
        <w:tblPrEx>
          <w:tblLook w:val="01E0" w:firstRow="1" w:lastRow="1" w:firstColumn="1" w:lastColumn="1" w:noHBand="0" w:noVBand="0"/>
        </w:tblPrEx>
        <w:trPr>
          <w:trHeight w:val="2545"/>
        </w:trPr>
        <w:tc>
          <w:tcPr>
            <w:tcW w:w="1985" w:type="dxa"/>
          </w:tcPr>
          <w:p w14:paraId="34C2AB4F" w14:textId="0736DA94"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Topic 2</w:t>
            </w:r>
          </w:p>
        </w:tc>
        <w:tc>
          <w:tcPr>
            <w:tcW w:w="1701" w:type="dxa"/>
          </w:tcPr>
          <w:p w14:paraId="34C2AB50" w14:textId="0A2640BB" w:rsidR="00F01951" w:rsidRPr="00EE5C1A" w:rsidRDefault="00F01951" w:rsidP="00F01951">
            <w:pPr>
              <w:pStyle w:val="Themenblock"/>
              <w:rPr>
                <w:rFonts w:asciiTheme="minorHAnsi" w:hAnsiTheme="minorHAnsi"/>
                <w:b/>
                <w:bCs/>
                <w:lang w:val="en-US"/>
              </w:rPr>
            </w:pPr>
            <w:r w:rsidRPr="00EE5C1A">
              <w:rPr>
                <w:rFonts w:asciiTheme="minorHAnsi" w:hAnsiTheme="minorHAnsi"/>
                <w:b/>
                <w:bCs/>
                <w:lang w:val="en-US"/>
              </w:rPr>
              <w:t>Project Management</w:t>
            </w:r>
          </w:p>
        </w:tc>
        <w:tc>
          <w:tcPr>
            <w:tcW w:w="1763" w:type="dxa"/>
          </w:tcPr>
          <w:p w14:paraId="21983BF6"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684119C4"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24866665"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3471DD9A"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B51" w14:textId="0F4F39C9" w:rsidR="00F01951" w:rsidRPr="00EE5C1A" w:rsidRDefault="00F96477" w:rsidP="00F96477">
            <w:pPr>
              <w:pStyle w:val="Modul"/>
              <w:rPr>
                <w:rStyle w:val="Textfeld"/>
                <w:rFonts w:asciiTheme="minorHAnsi" w:hAnsiTheme="minorHAnsi"/>
                <w:b w:val="0"/>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B52"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B53"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5A" w14:textId="77777777" w:rsidTr="00886946">
        <w:tblPrEx>
          <w:tblLook w:val="01E0" w:firstRow="1" w:lastRow="1" w:firstColumn="1" w:lastColumn="1" w:noHBand="0" w:noVBand="0"/>
        </w:tblPrEx>
        <w:tc>
          <w:tcPr>
            <w:tcW w:w="1985" w:type="dxa"/>
          </w:tcPr>
          <w:p w14:paraId="34C2AB55" w14:textId="699BC1B3"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lastRenderedPageBreak/>
              <w:t>Area of Competence:</w:t>
            </w:r>
          </w:p>
        </w:tc>
        <w:tc>
          <w:tcPr>
            <w:tcW w:w="12190" w:type="dxa"/>
            <w:gridSpan w:val="4"/>
          </w:tcPr>
          <w:p w14:paraId="34C2AB59" w14:textId="4F9511DD"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Project Management</w:t>
            </w:r>
          </w:p>
        </w:tc>
      </w:tr>
      <w:tr w:rsidR="00F01951" w:rsidRPr="00F05F50" w14:paraId="34C2AB5F" w14:textId="77777777" w:rsidTr="00886946">
        <w:tblPrEx>
          <w:tblLook w:val="01E0" w:firstRow="1" w:lastRow="1" w:firstColumn="1" w:lastColumn="1" w:noHBand="0" w:noVBand="0"/>
        </w:tblPrEx>
        <w:tc>
          <w:tcPr>
            <w:tcW w:w="1985" w:type="dxa"/>
          </w:tcPr>
          <w:p w14:paraId="34C2AB5B" w14:textId="5FB24F6D"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6A2C618E" w14:textId="059D8B35"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Project Management involves organizing, executing and monitoring the information product’s development process and process steps, working tasks and resources.</w:t>
            </w:r>
          </w:p>
          <w:p w14:paraId="0ACF3FE1" w14:textId="5FB032E6"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This is where project details are specified and planned. The required Project Management techniques and tools are also described.</w:t>
            </w:r>
          </w:p>
          <w:p w14:paraId="34C2AB5E" w14:textId="4BD25914" w:rsidR="00F01951" w:rsidRPr="00EE5C1A" w:rsidRDefault="00F01951" w:rsidP="00F01951">
            <w:pPr>
              <w:pStyle w:val="Beschreibung"/>
              <w:rPr>
                <w:rStyle w:val="Textfeld"/>
                <w:rFonts w:asciiTheme="minorHAnsi" w:hAnsiTheme="minorHAnsi"/>
                <w:color w:val="auto"/>
                <w:lang w:val="en-US"/>
              </w:rPr>
            </w:pPr>
            <w:r w:rsidRPr="00EE5C1A">
              <w:rPr>
                <w:rStyle w:val="Textfeld"/>
                <w:rFonts w:asciiTheme="minorHAnsi" w:hAnsiTheme="minorHAnsi"/>
                <w:color w:val="auto"/>
                <w:lang w:val="en-US"/>
              </w:rPr>
              <w:t>The result of Project Management highlights the scope and effort required for the information product creation project and is implemented in subsequent phases.</w:t>
            </w:r>
          </w:p>
        </w:tc>
      </w:tr>
      <w:tr w:rsidR="00694FEB" w:rsidRPr="00EE5C1A" w14:paraId="34C2AB65" w14:textId="77777777" w:rsidTr="00886946">
        <w:tblPrEx>
          <w:tblLook w:val="01E0" w:firstRow="1" w:lastRow="1" w:firstColumn="1" w:lastColumn="1" w:noHBand="0" w:noVBand="0"/>
        </w:tblPrEx>
        <w:tc>
          <w:tcPr>
            <w:tcW w:w="1985" w:type="dxa"/>
          </w:tcPr>
          <w:p w14:paraId="34C2AB60" w14:textId="755BE68A"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64" w14:textId="7BF97555" w:rsidR="00694FEB" w:rsidRPr="00886946" w:rsidRDefault="00694FEB" w:rsidP="00886946">
            <w:pPr>
              <w:pStyle w:val="Themenblock"/>
              <w:spacing w:after="0"/>
            </w:pPr>
            <w:r w:rsidRPr="00EE5C1A">
              <w:rPr>
                <w:rFonts w:asciiTheme="minorHAnsi" w:hAnsiTheme="minorHAnsi"/>
                <w:lang w:val="en-US"/>
              </w:rPr>
              <w:t>Project planning</w:t>
            </w:r>
          </w:p>
        </w:tc>
      </w:tr>
      <w:tr w:rsidR="00694FEB" w:rsidRPr="00EE5C1A" w14:paraId="34C2AB6B" w14:textId="77777777" w:rsidTr="00886946">
        <w:tblPrEx>
          <w:tblLook w:val="01E0" w:firstRow="1" w:lastRow="1" w:firstColumn="1" w:lastColumn="1" w:noHBand="0" w:noVBand="0"/>
        </w:tblPrEx>
        <w:tc>
          <w:tcPr>
            <w:tcW w:w="1985" w:type="dxa"/>
          </w:tcPr>
          <w:p w14:paraId="34C2AB66" w14:textId="0C28778D"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6A" w14:textId="312105DF" w:rsidR="00694FEB" w:rsidRPr="00886946" w:rsidRDefault="00694FEB" w:rsidP="00886946">
            <w:pPr>
              <w:pStyle w:val="Themenblock"/>
              <w:spacing w:after="0"/>
            </w:pPr>
            <w:r w:rsidRPr="00EE5C1A">
              <w:rPr>
                <w:rFonts w:asciiTheme="minorHAnsi" w:hAnsiTheme="minorHAnsi"/>
                <w:lang w:val="en-US"/>
              </w:rPr>
              <w:t>Project execution and controlling</w:t>
            </w:r>
          </w:p>
        </w:tc>
      </w:tr>
      <w:tr w:rsidR="00694FEB" w:rsidRPr="00EE5C1A" w14:paraId="34C2AB71" w14:textId="77777777" w:rsidTr="00886946">
        <w:tblPrEx>
          <w:tblLook w:val="01E0" w:firstRow="1" w:lastRow="1" w:firstColumn="1" w:lastColumn="1" w:noHBand="0" w:noVBand="0"/>
        </w:tblPrEx>
        <w:tc>
          <w:tcPr>
            <w:tcW w:w="1985" w:type="dxa"/>
          </w:tcPr>
          <w:p w14:paraId="34C2AB6C" w14:textId="2F50C5CC"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70" w14:textId="57384C57" w:rsidR="00694FEB" w:rsidRPr="00886946" w:rsidRDefault="00694FEB" w:rsidP="00886946">
            <w:pPr>
              <w:pStyle w:val="Themenblock"/>
              <w:spacing w:after="0"/>
            </w:pPr>
            <w:r w:rsidRPr="00EE5C1A">
              <w:rPr>
                <w:rFonts w:asciiTheme="minorHAnsi" w:hAnsiTheme="minorHAnsi"/>
                <w:lang w:val="en-US"/>
              </w:rPr>
              <w:t>Project reporting</w:t>
            </w:r>
          </w:p>
        </w:tc>
      </w:tr>
      <w:tr w:rsidR="00694FEB" w:rsidRPr="00F05F50" w14:paraId="34C2AB77" w14:textId="77777777" w:rsidTr="00886946">
        <w:tblPrEx>
          <w:tblLook w:val="01E0" w:firstRow="1" w:lastRow="1" w:firstColumn="1" w:lastColumn="1" w:noHBand="0" w:noVBand="0"/>
        </w:tblPrEx>
        <w:tc>
          <w:tcPr>
            <w:tcW w:w="1985" w:type="dxa"/>
          </w:tcPr>
          <w:p w14:paraId="34C2AB72" w14:textId="2CF73BFF"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76" w14:textId="119350DB" w:rsidR="00694FEB" w:rsidRPr="00D96B26" w:rsidRDefault="00694FEB" w:rsidP="00886946">
            <w:pPr>
              <w:pStyle w:val="Themenblock"/>
              <w:spacing w:after="0"/>
              <w:rPr>
                <w:lang w:val="en-US"/>
              </w:rPr>
            </w:pPr>
            <w:r w:rsidRPr="00EE5C1A">
              <w:rPr>
                <w:rFonts w:asciiTheme="minorHAnsi" w:hAnsiTheme="minorHAnsi"/>
                <w:lang w:val="en-US"/>
              </w:rPr>
              <w:t>Project Management tools and techniques</w:t>
            </w:r>
          </w:p>
        </w:tc>
      </w:tr>
      <w:tr w:rsidR="00694FEB" w:rsidRPr="002A2B95" w14:paraId="34C2AB7D" w14:textId="77777777" w:rsidTr="00886946">
        <w:tblPrEx>
          <w:tblLook w:val="01E0" w:firstRow="1" w:lastRow="1" w:firstColumn="1" w:lastColumn="1" w:noHBand="0" w:noVBand="0"/>
        </w:tblPrEx>
        <w:tc>
          <w:tcPr>
            <w:tcW w:w="1985" w:type="dxa"/>
          </w:tcPr>
          <w:p w14:paraId="34C2AB78" w14:textId="53B28CE0" w:rsidR="00694FEB" w:rsidRPr="002A2B95" w:rsidRDefault="00694FEB" w:rsidP="00F01951">
            <w:pPr>
              <w:pStyle w:val="Wahlbereich1"/>
              <w:rPr>
                <w:rFonts w:asciiTheme="minorHAnsi" w:hAnsiTheme="minorHAnsi"/>
                <w:b/>
                <w:lang w:val="en-US"/>
              </w:rPr>
            </w:pPr>
            <w:r w:rsidRPr="002A2B95">
              <w:rPr>
                <w:rFonts w:asciiTheme="minorHAnsi" w:hAnsiTheme="minorHAnsi"/>
                <w:b/>
                <w:lang w:val="en-US"/>
              </w:rPr>
              <w:t>Specification Path 2.5:</w:t>
            </w:r>
          </w:p>
        </w:tc>
        <w:tc>
          <w:tcPr>
            <w:tcW w:w="12190" w:type="dxa"/>
            <w:gridSpan w:val="4"/>
          </w:tcPr>
          <w:p w14:paraId="34C2AB7C" w14:textId="404BAE31" w:rsidR="00694FEB" w:rsidRPr="002A2B95" w:rsidRDefault="00694FEB" w:rsidP="00694FEB">
            <w:pPr>
              <w:pStyle w:val="Wahlbereich1"/>
              <w:rPr>
                <w:rStyle w:val="Textfeld"/>
                <w:rFonts w:asciiTheme="minorHAnsi" w:hAnsiTheme="minorHAnsi"/>
                <w:b/>
                <w:color w:val="FF0000"/>
                <w:lang w:val="en-US"/>
              </w:rPr>
            </w:pPr>
            <w:r w:rsidRPr="002A2B95">
              <w:rPr>
                <w:rFonts w:asciiTheme="minorHAnsi" w:hAnsiTheme="minorHAnsi"/>
                <w:b/>
                <w:lang w:val="en-US"/>
              </w:rPr>
              <w:t>Observation and feedback evaluation</w:t>
            </w:r>
          </w:p>
        </w:tc>
      </w:tr>
      <w:tr w:rsidR="00F01951" w:rsidRPr="00EE5C1A" w14:paraId="34C2AB83" w14:textId="77777777" w:rsidTr="00BA4F3F">
        <w:tblPrEx>
          <w:tblLook w:val="01E0" w:firstRow="1" w:lastRow="1" w:firstColumn="1" w:lastColumn="1" w:noHBand="0" w:noVBand="0"/>
        </w:tblPrEx>
        <w:trPr>
          <w:trHeight w:val="3163"/>
        </w:trPr>
        <w:tc>
          <w:tcPr>
            <w:tcW w:w="1985" w:type="dxa"/>
          </w:tcPr>
          <w:p w14:paraId="34C2AB7E" w14:textId="5B967832"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Topic 1</w:t>
            </w:r>
          </w:p>
        </w:tc>
        <w:tc>
          <w:tcPr>
            <w:tcW w:w="1701" w:type="dxa"/>
          </w:tcPr>
          <w:p w14:paraId="34C2AB7F" w14:textId="77777777" w:rsidR="00F01951" w:rsidRPr="00EE5C1A" w:rsidRDefault="00F01951" w:rsidP="00F01951">
            <w:pPr>
              <w:pStyle w:val="Kompetenzfeld"/>
              <w:rPr>
                <w:rFonts w:asciiTheme="minorHAnsi" w:hAnsiTheme="minorHAnsi"/>
                <w:lang w:val="en-US"/>
              </w:rPr>
            </w:pPr>
            <w:r w:rsidRPr="00EE5C1A">
              <w:rPr>
                <w:rFonts w:asciiTheme="minorHAnsi" w:hAnsiTheme="minorHAnsi"/>
                <w:lang w:val="en-US"/>
              </w:rPr>
              <w:t>Feedback</w:t>
            </w:r>
          </w:p>
        </w:tc>
        <w:tc>
          <w:tcPr>
            <w:tcW w:w="1763" w:type="dxa"/>
          </w:tcPr>
          <w:p w14:paraId="3C565BD1"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80D35BE"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0DD3AB8B"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5B37C9BA"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B80" w14:textId="0642BB0B" w:rsidR="00F01951" w:rsidRPr="00EE5C1A" w:rsidRDefault="00F96477" w:rsidP="00F96477">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B81"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B82" w14:textId="77777777" w:rsidR="00F01951" w:rsidRPr="00EE5C1A" w:rsidRDefault="00F01951"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89" w14:textId="77777777" w:rsidTr="00886946">
        <w:tblPrEx>
          <w:tblLook w:val="01E0" w:firstRow="1" w:lastRow="1" w:firstColumn="1" w:lastColumn="1" w:noHBand="0" w:noVBand="0"/>
        </w:tblPrEx>
        <w:tc>
          <w:tcPr>
            <w:tcW w:w="1985" w:type="dxa"/>
          </w:tcPr>
          <w:p w14:paraId="34C2AB84" w14:textId="44CFF0D8" w:rsidR="00694FEB" w:rsidRPr="00EE5C1A" w:rsidRDefault="00694FEB" w:rsidP="00886946">
            <w:pPr>
              <w:pStyle w:val="Kompetenzfeld"/>
              <w:spacing w:after="40"/>
              <w:rPr>
                <w:rFonts w:asciiTheme="minorHAnsi" w:hAnsiTheme="minorHAnsi"/>
                <w:lang w:val="en-US"/>
              </w:rPr>
            </w:pPr>
            <w:r w:rsidRPr="00EE5C1A">
              <w:rPr>
                <w:rFonts w:asciiTheme="minorHAnsi" w:hAnsiTheme="minorHAnsi"/>
                <w:lang w:val="en-US"/>
              </w:rPr>
              <w:lastRenderedPageBreak/>
              <w:t>Area of Competence:</w:t>
            </w:r>
          </w:p>
        </w:tc>
        <w:tc>
          <w:tcPr>
            <w:tcW w:w="12190" w:type="dxa"/>
            <w:gridSpan w:val="4"/>
          </w:tcPr>
          <w:p w14:paraId="34C2AB88" w14:textId="5DA9D0FA" w:rsidR="00694FEB" w:rsidRPr="00EE5C1A" w:rsidRDefault="00694FEB" w:rsidP="00886946">
            <w:pPr>
              <w:pStyle w:val="Modul"/>
              <w:spacing w:after="40"/>
              <w:rPr>
                <w:rStyle w:val="Textfeld"/>
                <w:rFonts w:asciiTheme="minorHAnsi" w:hAnsiTheme="minorHAnsi"/>
                <w:szCs w:val="24"/>
                <w:lang w:val="en-US"/>
              </w:rPr>
            </w:pPr>
            <w:r w:rsidRPr="00EE5C1A">
              <w:rPr>
                <w:rFonts w:asciiTheme="minorHAnsi" w:hAnsiTheme="minorHAnsi"/>
                <w:lang w:val="en-US"/>
              </w:rPr>
              <w:t xml:space="preserve">Feedback </w:t>
            </w:r>
          </w:p>
        </w:tc>
      </w:tr>
      <w:tr w:rsidR="00F01951" w:rsidRPr="00F05F50" w14:paraId="34C2AB8D" w14:textId="77777777" w:rsidTr="00886946">
        <w:tblPrEx>
          <w:tblLook w:val="01E0" w:firstRow="1" w:lastRow="1" w:firstColumn="1" w:lastColumn="1" w:noHBand="0" w:noVBand="0"/>
        </w:tblPrEx>
        <w:tc>
          <w:tcPr>
            <w:tcW w:w="1985" w:type="dxa"/>
          </w:tcPr>
          <w:p w14:paraId="34C2AB8A" w14:textId="065D2250"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149BC44C" w14:textId="72CABF2D" w:rsidR="00F01951" w:rsidRPr="00EE5C1A" w:rsidRDefault="00F01951" w:rsidP="00886946">
            <w:pPr>
              <w:pStyle w:val="Beschreibung"/>
              <w:spacing w:after="40"/>
              <w:rPr>
                <w:rFonts w:asciiTheme="minorHAnsi" w:hAnsiTheme="minorHAnsi"/>
                <w:lang w:val="en-US"/>
              </w:rPr>
            </w:pPr>
            <w:r w:rsidRPr="00EE5C1A">
              <w:rPr>
                <w:rFonts w:asciiTheme="minorHAnsi" w:hAnsiTheme="minorHAnsi"/>
                <w:lang w:val="en-US"/>
              </w:rPr>
              <w:t>Feedback includes all statements by various users concerning the information product. Feedback sources can be in-house or outside the company. Systematic processes can be introduced in order to obtain feedback. In contrast to when an information product is evaluated in a targeted manner, e.g., using a questionnaire, feedback is usually non-systematic and unstructured. This is why the meaningfulness and relevance of feedback must always be questioned.</w:t>
            </w:r>
          </w:p>
          <w:p w14:paraId="34C2AB8C" w14:textId="36C65C2B" w:rsidR="00F01951" w:rsidRPr="00EE5C1A" w:rsidRDefault="00F01951" w:rsidP="00886946">
            <w:pPr>
              <w:pStyle w:val="Beschreibung"/>
              <w:spacing w:after="40"/>
              <w:rPr>
                <w:rStyle w:val="Textfeld"/>
                <w:rFonts w:asciiTheme="minorHAnsi" w:hAnsiTheme="minorHAnsi"/>
                <w:color w:val="auto"/>
                <w:lang w:val="en-US"/>
              </w:rPr>
            </w:pPr>
            <w:r w:rsidRPr="00EE5C1A">
              <w:rPr>
                <w:rFonts w:asciiTheme="minorHAnsi" w:hAnsiTheme="minorHAnsi"/>
                <w:lang w:val="en-US"/>
              </w:rPr>
              <w:t>Feedback provides information that can be analyzed during context analyses with regard to scope for improving the information product.</w:t>
            </w:r>
          </w:p>
        </w:tc>
      </w:tr>
      <w:tr w:rsidR="00694FEB" w:rsidRPr="00EE5C1A" w14:paraId="34C2AB93" w14:textId="77777777" w:rsidTr="00886946">
        <w:tblPrEx>
          <w:tblLook w:val="01E0" w:firstRow="1" w:lastRow="1" w:firstColumn="1" w:lastColumn="1" w:noHBand="0" w:noVBand="0"/>
        </w:tblPrEx>
        <w:tc>
          <w:tcPr>
            <w:tcW w:w="1985" w:type="dxa"/>
          </w:tcPr>
          <w:p w14:paraId="34C2AB8E" w14:textId="68A474EA"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92" w14:textId="055A4E2C" w:rsidR="00694FEB" w:rsidRPr="00886946" w:rsidRDefault="00694FEB" w:rsidP="00886946">
            <w:pPr>
              <w:pStyle w:val="Themenblock"/>
              <w:spacing w:after="0"/>
            </w:pPr>
            <w:r w:rsidRPr="00EE5C1A">
              <w:rPr>
                <w:rFonts w:asciiTheme="minorHAnsi" w:hAnsiTheme="minorHAnsi"/>
                <w:lang w:val="en-US"/>
              </w:rPr>
              <w:t>Sources of feedback</w:t>
            </w:r>
          </w:p>
        </w:tc>
      </w:tr>
      <w:tr w:rsidR="00694FEB" w:rsidRPr="00EE5C1A" w14:paraId="34C2AB99" w14:textId="77777777" w:rsidTr="00886946">
        <w:tblPrEx>
          <w:tblLook w:val="01E0" w:firstRow="1" w:lastRow="1" w:firstColumn="1" w:lastColumn="1" w:noHBand="0" w:noVBand="0"/>
        </w:tblPrEx>
        <w:tc>
          <w:tcPr>
            <w:tcW w:w="1985" w:type="dxa"/>
          </w:tcPr>
          <w:p w14:paraId="34C2AB94" w14:textId="3C081379"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98" w14:textId="2E73F998" w:rsidR="00694FEB" w:rsidRPr="00886946" w:rsidRDefault="00694FEB" w:rsidP="00886946">
            <w:pPr>
              <w:pStyle w:val="Themenblock"/>
              <w:spacing w:after="0"/>
            </w:pPr>
            <w:r w:rsidRPr="00EE5C1A">
              <w:rPr>
                <w:rFonts w:asciiTheme="minorHAnsi" w:hAnsiTheme="minorHAnsi"/>
                <w:lang w:val="en-US"/>
              </w:rPr>
              <w:t>Analysis of feedback</w:t>
            </w:r>
          </w:p>
        </w:tc>
      </w:tr>
      <w:tr w:rsidR="00694FEB" w:rsidRPr="00EE5C1A" w14:paraId="34C2AB9F" w14:textId="77777777" w:rsidTr="00BA4F3F">
        <w:tblPrEx>
          <w:tblLook w:val="01E0" w:firstRow="1" w:lastRow="1" w:firstColumn="1" w:lastColumn="1" w:noHBand="0" w:noVBand="0"/>
        </w:tblPrEx>
        <w:trPr>
          <w:trHeight w:val="1468"/>
        </w:trPr>
        <w:tc>
          <w:tcPr>
            <w:tcW w:w="1985" w:type="dxa"/>
          </w:tcPr>
          <w:p w14:paraId="34C2AB9A" w14:textId="7DEF8B86"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Topic 2</w:t>
            </w:r>
          </w:p>
        </w:tc>
        <w:tc>
          <w:tcPr>
            <w:tcW w:w="1701" w:type="dxa"/>
          </w:tcPr>
          <w:p w14:paraId="34C2AB9B" w14:textId="77777777"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Evaluation</w:t>
            </w:r>
          </w:p>
        </w:tc>
        <w:tc>
          <w:tcPr>
            <w:tcW w:w="1763" w:type="dxa"/>
          </w:tcPr>
          <w:p w14:paraId="41C5F53C"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625DE286"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46C825D1"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4FD9B7A2"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B9C" w14:textId="6E66946C" w:rsidR="00694FEB" w:rsidRPr="00EE5C1A" w:rsidRDefault="00F96477" w:rsidP="00F96477">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B9D" w14:textId="08FF3883"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B9E" w14:textId="08CDC3D7"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A5" w14:textId="77777777" w:rsidTr="00886946">
        <w:tblPrEx>
          <w:tblLook w:val="01E0" w:firstRow="1" w:lastRow="1" w:firstColumn="1" w:lastColumn="1" w:noHBand="0" w:noVBand="0"/>
        </w:tblPrEx>
        <w:tc>
          <w:tcPr>
            <w:tcW w:w="1985" w:type="dxa"/>
          </w:tcPr>
          <w:p w14:paraId="34C2ABA0" w14:textId="4DEFFD5C" w:rsidR="00694FEB" w:rsidRPr="00EE5C1A" w:rsidRDefault="00694FEB" w:rsidP="00886946">
            <w:pPr>
              <w:pStyle w:val="Kompetenzfeld"/>
              <w:spacing w:after="40"/>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BA4" w14:textId="74A41803" w:rsidR="00694FEB" w:rsidRPr="00886946" w:rsidRDefault="00694FEB" w:rsidP="00886946">
            <w:pPr>
              <w:pStyle w:val="Modul"/>
              <w:spacing w:after="40"/>
            </w:pPr>
            <w:r w:rsidRPr="00886946">
              <w:rPr>
                <w:rFonts w:asciiTheme="minorHAnsi" w:hAnsiTheme="minorHAnsi"/>
                <w:szCs w:val="24"/>
                <w:lang w:val="en-US"/>
              </w:rPr>
              <w:t>Evaluation</w:t>
            </w:r>
          </w:p>
        </w:tc>
      </w:tr>
      <w:tr w:rsidR="00F01951" w:rsidRPr="00F05F50" w14:paraId="34C2ABA9" w14:textId="77777777" w:rsidTr="00886946">
        <w:tblPrEx>
          <w:tblLook w:val="01E0" w:firstRow="1" w:lastRow="1" w:firstColumn="1" w:lastColumn="1" w:noHBand="0" w:noVBand="0"/>
        </w:tblPrEx>
        <w:tc>
          <w:tcPr>
            <w:tcW w:w="1985" w:type="dxa"/>
          </w:tcPr>
          <w:p w14:paraId="34C2ABA6" w14:textId="3ED76642"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48BFB180" w14:textId="6CC7DD7F" w:rsidR="00F01951" w:rsidRPr="00EE5C1A" w:rsidRDefault="00F01951" w:rsidP="00886946">
            <w:pPr>
              <w:pStyle w:val="Beschreibung"/>
              <w:spacing w:after="40"/>
              <w:rPr>
                <w:rFonts w:asciiTheme="minorHAnsi" w:hAnsiTheme="minorHAnsi"/>
                <w:lang w:val="en-US"/>
              </w:rPr>
            </w:pPr>
            <w:r w:rsidRPr="00EE5C1A">
              <w:rPr>
                <w:rFonts w:asciiTheme="minorHAnsi" w:hAnsiTheme="minorHAnsi"/>
                <w:lang w:val="en-US"/>
              </w:rPr>
              <w:t>The information product is evaluated systematically. This produces knowledge that can be used in order to determine possible ways of improving information products and responding to new or changed requirements. There are various methods of obtaining evaluation, e.g., surveys or tests. The use of a particular method depends on the relevant objective and the issues being investigated by the evaluation.</w:t>
            </w:r>
          </w:p>
          <w:p w14:paraId="34C2ABA8" w14:textId="7D09672B" w:rsidR="00F01951" w:rsidRPr="00EE5C1A" w:rsidRDefault="00F01951" w:rsidP="00886946">
            <w:pPr>
              <w:pStyle w:val="Beschreibung"/>
              <w:spacing w:after="40"/>
              <w:rPr>
                <w:rStyle w:val="Textfeld"/>
                <w:rFonts w:asciiTheme="minorHAnsi" w:hAnsiTheme="minorHAnsi"/>
                <w:lang w:val="en-US"/>
              </w:rPr>
            </w:pPr>
            <w:r w:rsidRPr="00EE5C1A">
              <w:rPr>
                <w:rFonts w:asciiTheme="minorHAnsi" w:hAnsiTheme="minorHAnsi"/>
                <w:lang w:val="en-US"/>
              </w:rPr>
              <w:t>Evaluation results provide information that can be analyzed during context analyses with regard to scope for improving the information product.</w:t>
            </w:r>
          </w:p>
        </w:tc>
      </w:tr>
      <w:tr w:rsidR="00694FEB" w:rsidRPr="00EE5C1A" w14:paraId="34C2ABAF" w14:textId="77777777" w:rsidTr="00886946">
        <w:tblPrEx>
          <w:tblLook w:val="01E0" w:firstRow="1" w:lastRow="1" w:firstColumn="1" w:lastColumn="1" w:noHBand="0" w:noVBand="0"/>
        </w:tblPrEx>
        <w:tc>
          <w:tcPr>
            <w:tcW w:w="1985" w:type="dxa"/>
          </w:tcPr>
          <w:p w14:paraId="34C2ABAA" w14:textId="51D63742"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AE" w14:textId="7AE55F30" w:rsidR="00694FEB" w:rsidRPr="00886946" w:rsidRDefault="00694FEB" w:rsidP="00886946">
            <w:pPr>
              <w:pStyle w:val="Themenblock"/>
              <w:spacing w:after="0"/>
            </w:pPr>
            <w:r w:rsidRPr="00EE5C1A">
              <w:rPr>
                <w:rFonts w:asciiTheme="minorHAnsi" w:hAnsiTheme="minorHAnsi"/>
                <w:lang w:val="en-US"/>
              </w:rPr>
              <w:t>Usability methods</w:t>
            </w:r>
          </w:p>
        </w:tc>
      </w:tr>
      <w:tr w:rsidR="00694FEB" w:rsidRPr="00EE5C1A" w14:paraId="34C2ABB5" w14:textId="77777777" w:rsidTr="00886946">
        <w:tblPrEx>
          <w:tblLook w:val="01E0" w:firstRow="1" w:lastRow="1" w:firstColumn="1" w:lastColumn="1" w:noHBand="0" w:noVBand="0"/>
        </w:tblPrEx>
        <w:tc>
          <w:tcPr>
            <w:tcW w:w="1985" w:type="dxa"/>
          </w:tcPr>
          <w:p w14:paraId="34C2ABB0" w14:textId="442651A4"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B4" w14:textId="4EED3030" w:rsidR="00694FEB" w:rsidRPr="00886946" w:rsidRDefault="00694FEB" w:rsidP="00886946">
            <w:pPr>
              <w:pStyle w:val="Themenblock"/>
              <w:spacing w:after="0"/>
            </w:pPr>
            <w:r w:rsidRPr="00EE5C1A">
              <w:rPr>
                <w:rFonts w:asciiTheme="minorHAnsi" w:hAnsiTheme="minorHAnsi"/>
                <w:lang w:val="en-US"/>
              </w:rPr>
              <w:t>Customer and user surveys</w:t>
            </w:r>
          </w:p>
        </w:tc>
      </w:tr>
      <w:tr w:rsidR="00694FEB" w:rsidRPr="00F05F50" w14:paraId="34C2ABBB" w14:textId="77777777" w:rsidTr="00886946">
        <w:tblPrEx>
          <w:tblLook w:val="01E0" w:firstRow="1" w:lastRow="1" w:firstColumn="1" w:lastColumn="1" w:noHBand="0" w:noVBand="0"/>
        </w:tblPrEx>
        <w:tc>
          <w:tcPr>
            <w:tcW w:w="1985" w:type="dxa"/>
          </w:tcPr>
          <w:p w14:paraId="34C2ABB6" w14:textId="3F253F4C"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BA" w14:textId="1D6FE8DC" w:rsidR="00694FEB" w:rsidRPr="00D96B26" w:rsidRDefault="00694FEB" w:rsidP="00886946">
            <w:pPr>
              <w:pStyle w:val="Themenblock"/>
              <w:spacing w:after="0"/>
              <w:rPr>
                <w:lang w:val="en-US"/>
              </w:rPr>
            </w:pPr>
            <w:r w:rsidRPr="00EE5C1A">
              <w:rPr>
                <w:rFonts w:asciiTheme="minorHAnsi" w:hAnsiTheme="minorHAnsi"/>
                <w:lang w:val="en-US"/>
              </w:rPr>
              <w:t>User observation and self-test</w:t>
            </w:r>
          </w:p>
        </w:tc>
      </w:tr>
      <w:tr w:rsidR="00694FEB" w:rsidRPr="00EE5C1A" w14:paraId="34C2ABC1" w14:textId="77777777" w:rsidTr="00886946">
        <w:tblPrEx>
          <w:tblLook w:val="01E0" w:firstRow="1" w:lastRow="1" w:firstColumn="1" w:lastColumn="1" w:noHBand="0" w:noVBand="0"/>
        </w:tblPrEx>
        <w:tc>
          <w:tcPr>
            <w:tcW w:w="1985" w:type="dxa"/>
          </w:tcPr>
          <w:p w14:paraId="34C2ABBC" w14:textId="1E3AAA4B"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C0" w14:textId="4946FB5E" w:rsidR="00694FEB" w:rsidRPr="00886946" w:rsidRDefault="00694FEB" w:rsidP="00886946">
            <w:pPr>
              <w:pStyle w:val="Themenblock"/>
              <w:spacing w:after="0"/>
            </w:pPr>
            <w:r w:rsidRPr="00EE5C1A">
              <w:rPr>
                <w:rFonts w:asciiTheme="minorHAnsi" w:hAnsiTheme="minorHAnsi"/>
                <w:lang w:val="en-US"/>
              </w:rPr>
              <w:t>Tests and reports</w:t>
            </w:r>
          </w:p>
        </w:tc>
      </w:tr>
      <w:tr w:rsidR="00694FEB" w:rsidRPr="00EE5C1A" w14:paraId="34C2ABC7" w14:textId="77777777" w:rsidTr="00BA4F3F">
        <w:tblPrEx>
          <w:tblLook w:val="01E0" w:firstRow="1" w:lastRow="1" w:firstColumn="1" w:lastColumn="1" w:noHBand="0" w:noVBand="0"/>
        </w:tblPrEx>
        <w:trPr>
          <w:trHeight w:val="2802"/>
        </w:trPr>
        <w:tc>
          <w:tcPr>
            <w:tcW w:w="1985" w:type="dxa"/>
          </w:tcPr>
          <w:p w14:paraId="34C2ABC2" w14:textId="4E3A3E4B"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lastRenderedPageBreak/>
              <w:t>Topic 3</w:t>
            </w:r>
          </w:p>
        </w:tc>
        <w:tc>
          <w:tcPr>
            <w:tcW w:w="1701" w:type="dxa"/>
          </w:tcPr>
          <w:p w14:paraId="34C2ABC3" w14:textId="6CBF9E4D"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Web monitoring</w:t>
            </w:r>
          </w:p>
        </w:tc>
        <w:tc>
          <w:tcPr>
            <w:tcW w:w="1763" w:type="dxa"/>
          </w:tcPr>
          <w:p w14:paraId="06CC0A57"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5CB5502B"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32D1740A"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10E06511"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BC4" w14:textId="0B920290" w:rsidR="00694FEB" w:rsidRPr="00EE5C1A" w:rsidRDefault="00F96477" w:rsidP="00F96477">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BC5" w14:textId="2E87DE96"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BC6" w14:textId="2EDDA1D8"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EE5C1A" w14:paraId="34C2ABCD" w14:textId="77777777" w:rsidTr="00886946">
        <w:tblPrEx>
          <w:tblLook w:val="01E0" w:firstRow="1" w:lastRow="1" w:firstColumn="1" w:lastColumn="1" w:noHBand="0" w:noVBand="0"/>
        </w:tblPrEx>
        <w:tc>
          <w:tcPr>
            <w:tcW w:w="1985" w:type="dxa"/>
          </w:tcPr>
          <w:p w14:paraId="34C2ABC8" w14:textId="0B51EAD3"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BCC" w14:textId="229CA38E"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Web monitoring</w:t>
            </w:r>
          </w:p>
        </w:tc>
      </w:tr>
      <w:tr w:rsidR="00F01951" w:rsidRPr="00F05F50" w14:paraId="34C2ABD1" w14:textId="77777777" w:rsidTr="00886946">
        <w:tblPrEx>
          <w:tblLook w:val="01E0" w:firstRow="1" w:lastRow="1" w:firstColumn="1" w:lastColumn="1" w:noHBand="0" w:noVBand="0"/>
        </w:tblPrEx>
        <w:tc>
          <w:tcPr>
            <w:tcW w:w="1985" w:type="dxa"/>
          </w:tcPr>
          <w:p w14:paraId="34C2ABCE" w14:textId="4A87FB7C"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27EB5391" w14:textId="0E28D654" w:rsidR="00F01951" w:rsidRPr="00EE5C1A" w:rsidRDefault="00F01951" w:rsidP="00F01951">
            <w:pPr>
              <w:pStyle w:val="Beschreibung"/>
              <w:rPr>
                <w:rFonts w:asciiTheme="minorHAnsi" w:hAnsiTheme="minorHAnsi"/>
                <w:lang w:val="en-US"/>
              </w:rPr>
            </w:pPr>
            <w:r w:rsidRPr="00EE5C1A">
              <w:rPr>
                <w:rFonts w:asciiTheme="minorHAnsi" w:hAnsiTheme="minorHAnsi"/>
                <w:lang w:val="en-US"/>
              </w:rPr>
              <w:t>Targeted web monitoring can be used to gather information regarding how the information product is used. In contrast to other observation processes, information is not actively obtained from users, rather from the Internet and is used to draw conclusions about usage behavior and user acceptance. This is made possible by collecting web statistics, for example.</w:t>
            </w:r>
          </w:p>
          <w:p w14:paraId="34C2ABD0" w14:textId="09F196F4" w:rsidR="00F01951" w:rsidRPr="00EE5C1A" w:rsidRDefault="00F01951" w:rsidP="00F01951">
            <w:pPr>
              <w:pStyle w:val="Beschreibung"/>
              <w:rPr>
                <w:rStyle w:val="Textfeld"/>
                <w:rFonts w:asciiTheme="minorHAnsi" w:hAnsiTheme="minorHAnsi"/>
                <w:lang w:val="en-US"/>
              </w:rPr>
            </w:pPr>
            <w:r w:rsidRPr="00EE5C1A">
              <w:rPr>
                <w:rFonts w:asciiTheme="minorHAnsi" w:hAnsiTheme="minorHAnsi"/>
                <w:lang w:val="en-US"/>
              </w:rPr>
              <w:t>Web monitoring results provide information that can be analyzed during context analyses with regard to scope for improving the information product.</w:t>
            </w:r>
          </w:p>
        </w:tc>
      </w:tr>
      <w:tr w:rsidR="00694FEB" w:rsidRPr="00F05F50" w14:paraId="34C2ABD7" w14:textId="77777777" w:rsidTr="00886946">
        <w:tblPrEx>
          <w:tblLook w:val="01E0" w:firstRow="1" w:lastRow="1" w:firstColumn="1" w:lastColumn="1" w:noHBand="0" w:noVBand="0"/>
        </w:tblPrEx>
        <w:tc>
          <w:tcPr>
            <w:tcW w:w="1985" w:type="dxa"/>
          </w:tcPr>
          <w:p w14:paraId="34C2ABD2" w14:textId="61B8D8A1"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D6" w14:textId="091E2F50" w:rsidR="00694FEB" w:rsidRPr="00D96B26" w:rsidRDefault="00694FEB" w:rsidP="00886946">
            <w:pPr>
              <w:pStyle w:val="Themenblock"/>
              <w:spacing w:after="0"/>
              <w:rPr>
                <w:lang w:val="en-US"/>
              </w:rPr>
            </w:pPr>
            <w:r w:rsidRPr="00EE5C1A">
              <w:rPr>
                <w:rFonts w:asciiTheme="minorHAnsi" w:hAnsiTheme="minorHAnsi"/>
                <w:lang w:val="en-US"/>
              </w:rPr>
              <w:t>Social media and Internet feedback</w:t>
            </w:r>
          </w:p>
        </w:tc>
      </w:tr>
      <w:tr w:rsidR="00694FEB" w:rsidRPr="00EE5C1A" w14:paraId="34C2ABDD" w14:textId="77777777" w:rsidTr="00886946">
        <w:tblPrEx>
          <w:tblLook w:val="01E0" w:firstRow="1" w:lastRow="1" w:firstColumn="1" w:lastColumn="1" w:noHBand="0" w:noVBand="0"/>
        </w:tblPrEx>
        <w:tc>
          <w:tcPr>
            <w:tcW w:w="1985" w:type="dxa"/>
          </w:tcPr>
          <w:p w14:paraId="34C2ABD8" w14:textId="4ED62B55"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DC" w14:textId="7D1BC1D6" w:rsidR="00694FEB" w:rsidRPr="00886946" w:rsidRDefault="00694FEB" w:rsidP="00886946">
            <w:pPr>
              <w:pStyle w:val="Themenblock"/>
              <w:spacing w:after="0"/>
            </w:pPr>
            <w:r w:rsidRPr="00EE5C1A">
              <w:rPr>
                <w:rFonts w:asciiTheme="minorHAnsi" w:hAnsiTheme="minorHAnsi"/>
                <w:lang w:val="en-US"/>
              </w:rPr>
              <w:t>Web statistics</w:t>
            </w:r>
          </w:p>
        </w:tc>
      </w:tr>
      <w:tr w:rsidR="00694FEB" w:rsidRPr="00EE5C1A" w14:paraId="34C2ABE3" w14:textId="77777777" w:rsidTr="00BA4F3F">
        <w:tblPrEx>
          <w:tblLook w:val="01E0" w:firstRow="1" w:lastRow="1" w:firstColumn="1" w:lastColumn="1" w:noHBand="0" w:noVBand="0"/>
        </w:tblPrEx>
        <w:trPr>
          <w:trHeight w:val="2527"/>
        </w:trPr>
        <w:tc>
          <w:tcPr>
            <w:tcW w:w="1985" w:type="dxa"/>
          </w:tcPr>
          <w:p w14:paraId="34C2ABDE" w14:textId="3675A73D"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lastRenderedPageBreak/>
              <w:t>Topic 4</w:t>
            </w:r>
          </w:p>
        </w:tc>
        <w:tc>
          <w:tcPr>
            <w:tcW w:w="1701" w:type="dxa"/>
          </w:tcPr>
          <w:p w14:paraId="34C2ABDF" w14:textId="734BB4A1" w:rsidR="00694FEB" w:rsidRPr="00EE5C1A" w:rsidRDefault="00694FEB" w:rsidP="00694FEB">
            <w:pPr>
              <w:pStyle w:val="Kompetenzfeld"/>
              <w:rPr>
                <w:rFonts w:asciiTheme="minorHAnsi" w:hAnsiTheme="minorHAnsi"/>
                <w:lang w:val="en-US"/>
              </w:rPr>
            </w:pPr>
            <w:r w:rsidRPr="00EE5C1A">
              <w:rPr>
                <w:rFonts w:asciiTheme="minorHAnsi" w:hAnsiTheme="minorHAnsi"/>
                <w:lang w:val="en-US"/>
              </w:rPr>
              <w:t>Results of observation of information product</w:t>
            </w:r>
          </w:p>
        </w:tc>
        <w:tc>
          <w:tcPr>
            <w:tcW w:w="1763" w:type="dxa"/>
          </w:tcPr>
          <w:p w14:paraId="55ED4752"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 basic</w:t>
            </w:r>
          </w:p>
          <w:p w14:paraId="0AD6094E"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Basic</w:t>
            </w:r>
          </w:p>
          <w:p w14:paraId="502FBA1F"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w:t>
            </w:r>
            <w:r w:rsidRPr="00EE5C1A">
              <w:rPr>
                <w:rStyle w:val="Textfeld"/>
                <w:rFonts w:asciiTheme="minorHAnsi" w:hAnsiTheme="minorHAnsi"/>
                <w:color w:val="auto"/>
                <w:lang w:val="en-US"/>
              </w:rPr>
              <w:t>Intermediate</w:t>
            </w:r>
          </w:p>
          <w:p w14:paraId="414B26D3" w14:textId="77777777" w:rsidR="00F96477" w:rsidRDefault="00F96477" w:rsidP="00F96477">
            <w:pPr>
              <w:pStyle w:val="Modul"/>
              <w:rPr>
                <w:rStyle w:val="Textfeld"/>
                <w:rFonts w:asciiTheme="minorHAnsi" w:hAnsiTheme="minorHAnsi"/>
                <w:color w:val="auto"/>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sidRPr="006E7C82">
              <w:rPr>
                <w:rStyle w:val="Textfeld"/>
                <w:rFonts w:asciiTheme="minorHAnsi" w:hAnsiTheme="minorHAnsi"/>
                <w:color w:val="auto"/>
                <w:lang w:val="en-US"/>
              </w:rPr>
              <w:t xml:space="preserve"> A</w:t>
            </w:r>
            <w:r w:rsidRPr="00EE5C1A">
              <w:rPr>
                <w:rStyle w:val="Textfeld"/>
                <w:rFonts w:asciiTheme="minorHAnsi" w:hAnsiTheme="minorHAnsi"/>
                <w:color w:val="auto"/>
                <w:lang w:val="en-US"/>
              </w:rPr>
              <w:t>dvanced</w:t>
            </w:r>
          </w:p>
          <w:p w14:paraId="34C2ABE0" w14:textId="7B1D3CD3" w:rsidR="00694FEB" w:rsidRPr="00EE5C1A" w:rsidRDefault="00F96477" w:rsidP="00F96477">
            <w:pPr>
              <w:pStyle w:val="Modul"/>
              <w:rPr>
                <w:rStyle w:val="Textfeld"/>
                <w:rFonts w:asciiTheme="minorHAnsi" w:hAnsiTheme="minorHAnsi"/>
                <w:szCs w:val="24"/>
                <w:lang w:val="en-US"/>
              </w:rPr>
            </w:pPr>
            <w:r w:rsidRPr="00EE5C1A">
              <w:rPr>
                <w:rStyle w:val="Textfeld"/>
                <w:rFonts w:asciiTheme="minorHAnsi" w:hAnsiTheme="minorHAnsi"/>
                <w:color w:val="auto"/>
              </w:rPr>
              <w:fldChar w:fldCharType="begin">
                <w:ffData>
                  <w:name w:val="Kontrollkästchen1"/>
                  <w:enabled/>
                  <w:calcOnExit w:val="0"/>
                  <w:checkBox>
                    <w:sizeAuto/>
                    <w:default w:val="0"/>
                  </w:checkBox>
                </w:ffData>
              </w:fldChar>
            </w:r>
            <w:r w:rsidRPr="00EE5C1A">
              <w:rPr>
                <w:rStyle w:val="Textfeld"/>
                <w:rFonts w:asciiTheme="minorHAnsi" w:hAnsiTheme="minorHAnsi"/>
                <w:color w:val="auto"/>
                <w:lang w:val="en-US"/>
              </w:rPr>
              <w:instrText xml:space="preserve"> FORMCHECKBOX </w:instrText>
            </w:r>
            <w:r w:rsidR="0009512E">
              <w:rPr>
                <w:rStyle w:val="Textfeld"/>
                <w:rFonts w:asciiTheme="minorHAnsi" w:hAnsiTheme="minorHAnsi"/>
                <w:color w:val="auto"/>
              </w:rPr>
            </w:r>
            <w:r w:rsidR="0009512E">
              <w:rPr>
                <w:rStyle w:val="Textfeld"/>
                <w:rFonts w:asciiTheme="minorHAnsi" w:hAnsiTheme="minorHAnsi"/>
                <w:color w:val="auto"/>
              </w:rPr>
              <w:fldChar w:fldCharType="separate"/>
            </w:r>
            <w:r w:rsidRPr="00EE5C1A">
              <w:rPr>
                <w:rStyle w:val="Textfeld"/>
                <w:rFonts w:asciiTheme="minorHAnsi" w:hAnsiTheme="minorHAnsi"/>
                <w:color w:val="auto"/>
              </w:rPr>
              <w:fldChar w:fldCharType="end"/>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Very</w:t>
            </w:r>
            <w:r>
              <w:rPr>
                <w:rStyle w:val="Textfeld"/>
                <w:rFonts w:asciiTheme="minorHAnsi" w:hAnsiTheme="minorHAnsi"/>
                <w:color w:val="auto"/>
                <w:lang w:val="en-US"/>
              </w:rPr>
              <w:t xml:space="preserve"> </w:t>
            </w:r>
            <w:r w:rsidRPr="00EE5C1A">
              <w:rPr>
                <w:rStyle w:val="Textfeld"/>
                <w:rFonts w:asciiTheme="minorHAnsi" w:hAnsiTheme="minorHAnsi"/>
                <w:color w:val="auto"/>
                <w:lang w:val="en-US"/>
              </w:rPr>
              <w:t>Advanced</w:t>
            </w:r>
          </w:p>
        </w:tc>
        <w:tc>
          <w:tcPr>
            <w:tcW w:w="4332" w:type="dxa"/>
          </w:tcPr>
          <w:p w14:paraId="34C2ABE1" w14:textId="1DE56874"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c>
          <w:tcPr>
            <w:tcW w:w="4394" w:type="dxa"/>
          </w:tcPr>
          <w:p w14:paraId="34C2ABE2" w14:textId="04E4DA53" w:rsidR="00694FEB" w:rsidRPr="00EE5C1A" w:rsidRDefault="00694FEB" w:rsidP="00694FEB">
            <w:pPr>
              <w:pStyle w:val="Modul"/>
              <w:jc w:val="center"/>
              <w:rPr>
                <w:rStyle w:val="Textfeld"/>
                <w:rFonts w:asciiTheme="minorHAnsi" w:hAnsiTheme="minorHAnsi"/>
                <w:color w:val="auto"/>
              </w:rPr>
            </w:pPr>
            <w:r w:rsidRPr="00EE5C1A">
              <w:rPr>
                <w:rStyle w:val="Textfeld"/>
                <w:rFonts w:asciiTheme="minorHAnsi" w:hAnsiTheme="minorHAnsi"/>
                <w:color w:val="auto"/>
              </w:rPr>
              <w:fldChar w:fldCharType="begin">
                <w:ffData>
                  <w:name w:val="Text5"/>
                  <w:enabled/>
                  <w:calcOnExit w:val="0"/>
                  <w:textInput/>
                </w:ffData>
              </w:fldChar>
            </w:r>
            <w:r w:rsidRPr="00EE5C1A">
              <w:rPr>
                <w:rStyle w:val="Textfeld"/>
                <w:rFonts w:asciiTheme="minorHAnsi" w:hAnsiTheme="minorHAnsi"/>
                <w:color w:val="auto"/>
              </w:rPr>
              <w:instrText xml:space="preserve"> FORMTEXT </w:instrText>
            </w:r>
            <w:r w:rsidRPr="00EE5C1A">
              <w:rPr>
                <w:rStyle w:val="Textfeld"/>
                <w:rFonts w:asciiTheme="minorHAnsi" w:hAnsiTheme="minorHAnsi"/>
                <w:color w:val="auto"/>
              </w:rPr>
            </w:r>
            <w:r w:rsidRPr="00EE5C1A">
              <w:rPr>
                <w:rStyle w:val="Textfeld"/>
                <w:rFonts w:asciiTheme="minorHAnsi" w:hAnsiTheme="minorHAnsi"/>
                <w:color w:val="auto"/>
              </w:rPr>
              <w:fldChar w:fldCharType="separate"/>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t> </w:t>
            </w:r>
            <w:r w:rsidRPr="00EE5C1A">
              <w:rPr>
                <w:rStyle w:val="Textfeld"/>
                <w:rFonts w:asciiTheme="minorHAnsi" w:hAnsiTheme="minorHAnsi"/>
                <w:color w:val="auto"/>
              </w:rPr>
              <w:fldChar w:fldCharType="end"/>
            </w:r>
          </w:p>
        </w:tc>
      </w:tr>
      <w:tr w:rsidR="00694FEB" w:rsidRPr="00F05F50" w14:paraId="34C2ABE9" w14:textId="77777777" w:rsidTr="00886946">
        <w:tblPrEx>
          <w:tblLook w:val="01E0" w:firstRow="1" w:lastRow="1" w:firstColumn="1" w:lastColumn="1" w:noHBand="0" w:noVBand="0"/>
        </w:tblPrEx>
        <w:tc>
          <w:tcPr>
            <w:tcW w:w="1985" w:type="dxa"/>
          </w:tcPr>
          <w:p w14:paraId="34C2ABE4" w14:textId="01984598" w:rsidR="00694FEB" w:rsidRPr="00EE5C1A" w:rsidRDefault="00694FEB" w:rsidP="00F01951">
            <w:pPr>
              <w:pStyle w:val="Kompetenzfeld"/>
              <w:rPr>
                <w:rFonts w:asciiTheme="minorHAnsi" w:hAnsiTheme="minorHAnsi"/>
                <w:lang w:val="en-US"/>
              </w:rPr>
            </w:pPr>
            <w:r w:rsidRPr="00EE5C1A">
              <w:rPr>
                <w:rFonts w:asciiTheme="minorHAnsi" w:hAnsiTheme="minorHAnsi"/>
                <w:lang w:val="en-US"/>
              </w:rPr>
              <w:t>Area of Competence:</w:t>
            </w:r>
          </w:p>
        </w:tc>
        <w:tc>
          <w:tcPr>
            <w:tcW w:w="12190" w:type="dxa"/>
            <w:gridSpan w:val="4"/>
          </w:tcPr>
          <w:p w14:paraId="34C2ABE8" w14:textId="0CEF2A74" w:rsidR="00694FEB" w:rsidRPr="00EE5C1A" w:rsidRDefault="00694FEB" w:rsidP="00F01951">
            <w:pPr>
              <w:pStyle w:val="Modul"/>
              <w:rPr>
                <w:rStyle w:val="Textfeld"/>
                <w:rFonts w:asciiTheme="minorHAnsi" w:hAnsiTheme="minorHAnsi"/>
                <w:lang w:val="en-US"/>
              </w:rPr>
            </w:pPr>
            <w:r w:rsidRPr="00EE5C1A">
              <w:rPr>
                <w:rFonts w:asciiTheme="minorHAnsi" w:hAnsiTheme="minorHAnsi"/>
                <w:lang w:val="en-US"/>
              </w:rPr>
              <w:t>Results of observation of information product</w:t>
            </w:r>
          </w:p>
        </w:tc>
      </w:tr>
      <w:tr w:rsidR="00694FEB" w:rsidRPr="00F05F50" w14:paraId="34C2ABEF" w14:textId="77777777" w:rsidTr="00886946">
        <w:tblPrEx>
          <w:tblLook w:val="01E0" w:firstRow="1" w:lastRow="1" w:firstColumn="1" w:lastColumn="1" w:noHBand="0" w:noVBand="0"/>
        </w:tblPrEx>
        <w:tc>
          <w:tcPr>
            <w:tcW w:w="1985" w:type="dxa"/>
          </w:tcPr>
          <w:p w14:paraId="34C2ABEA" w14:textId="4E76B9D5" w:rsidR="00694FEB" w:rsidRPr="00EE5C1A" w:rsidRDefault="00694FEB" w:rsidP="00F01951">
            <w:pPr>
              <w:pStyle w:val="Beschreibung"/>
              <w:rPr>
                <w:rFonts w:asciiTheme="minorHAnsi" w:hAnsiTheme="minorHAnsi"/>
                <w:lang w:val="en-US"/>
              </w:rPr>
            </w:pPr>
            <w:r w:rsidRPr="00EE5C1A">
              <w:rPr>
                <w:rFonts w:asciiTheme="minorHAnsi" w:hAnsiTheme="minorHAnsi"/>
                <w:lang w:val="en-US"/>
              </w:rPr>
              <w:t>Description:</w:t>
            </w:r>
          </w:p>
        </w:tc>
        <w:tc>
          <w:tcPr>
            <w:tcW w:w="12190" w:type="dxa"/>
            <w:gridSpan w:val="4"/>
          </w:tcPr>
          <w:p w14:paraId="34C2ABEE" w14:textId="71EA42FB" w:rsidR="00694FEB" w:rsidRPr="00EE5C1A" w:rsidRDefault="00694FEB" w:rsidP="00694FEB">
            <w:pPr>
              <w:pStyle w:val="Beschreibung"/>
              <w:rPr>
                <w:rStyle w:val="Textfeld"/>
                <w:rFonts w:asciiTheme="minorHAnsi" w:hAnsiTheme="minorHAnsi"/>
                <w:color w:val="auto"/>
                <w:lang w:val="en-US"/>
              </w:rPr>
            </w:pPr>
            <w:r w:rsidRPr="00EE5C1A">
              <w:rPr>
                <w:rFonts w:asciiTheme="minorHAnsi" w:hAnsiTheme="minorHAnsi"/>
                <w:lang w:val="en-US"/>
              </w:rPr>
              <w:t>As part of the context analysis, the way in which information products that have already been successfully developed and placed on the market and what scope there is for potential improvements are investigated. The results of monitoring the market for the information product must therefore be analyzed and taken into account when planning, designing and creating new information products.</w:t>
            </w:r>
          </w:p>
        </w:tc>
      </w:tr>
      <w:tr w:rsidR="00694FEB" w:rsidRPr="00F05F50" w14:paraId="34C2ABF5" w14:textId="77777777" w:rsidTr="00886946">
        <w:tblPrEx>
          <w:tblLook w:val="01E0" w:firstRow="1" w:lastRow="1" w:firstColumn="1" w:lastColumn="1" w:noHBand="0" w:noVBand="0"/>
        </w:tblPrEx>
        <w:tc>
          <w:tcPr>
            <w:tcW w:w="1985" w:type="dxa"/>
          </w:tcPr>
          <w:p w14:paraId="34C2ABF0" w14:textId="5A50B1FC"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F4" w14:textId="67DCFB8E" w:rsidR="00694FEB" w:rsidRPr="00D96B26" w:rsidRDefault="00694FEB" w:rsidP="00886946">
            <w:pPr>
              <w:pStyle w:val="Beschreibung"/>
              <w:spacing w:after="0"/>
              <w:rPr>
                <w:lang w:val="en-US"/>
              </w:rPr>
            </w:pPr>
            <w:r w:rsidRPr="00EE5C1A">
              <w:rPr>
                <w:rFonts w:asciiTheme="minorHAnsi" w:hAnsiTheme="minorHAnsi"/>
                <w:lang w:val="en-US"/>
              </w:rPr>
              <w:t>Analysis of observation of the information product</w:t>
            </w:r>
          </w:p>
        </w:tc>
      </w:tr>
      <w:tr w:rsidR="00694FEB" w:rsidRPr="00F21402" w14:paraId="34C2ABFB" w14:textId="77777777" w:rsidTr="00886946">
        <w:tblPrEx>
          <w:tblLook w:val="01E0" w:firstRow="1" w:lastRow="1" w:firstColumn="1" w:lastColumn="1" w:noHBand="0" w:noVBand="0"/>
        </w:tblPrEx>
        <w:tc>
          <w:tcPr>
            <w:tcW w:w="1985" w:type="dxa"/>
          </w:tcPr>
          <w:p w14:paraId="34C2ABF6" w14:textId="0F3E56D1" w:rsidR="00694FEB" w:rsidRPr="00EE5C1A" w:rsidRDefault="00694FEB" w:rsidP="00886946">
            <w:pPr>
              <w:pStyle w:val="Themenblock"/>
              <w:spacing w:after="0"/>
              <w:rPr>
                <w:rFonts w:asciiTheme="minorHAnsi" w:hAnsiTheme="minorHAnsi"/>
                <w:lang w:val="en-US"/>
              </w:rPr>
            </w:pPr>
            <w:r w:rsidRPr="00EE5C1A">
              <w:rPr>
                <w:rFonts w:asciiTheme="minorHAnsi" w:hAnsiTheme="minorHAnsi"/>
                <w:lang w:val="en-US"/>
              </w:rPr>
              <w:t>Group of Topics:</w:t>
            </w:r>
          </w:p>
        </w:tc>
        <w:tc>
          <w:tcPr>
            <w:tcW w:w="12190" w:type="dxa"/>
            <w:gridSpan w:val="4"/>
          </w:tcPr>
          <w:p w14:paraId="34C2ABFA" w14:textId="7BD63934" w:rsidR="00694FEB" w:rsidRPr="00886946" w:rsidRDefault="00694FEB" w:rsidP="00886946">
            <w:pPr>
              <w:pStyle w:val="Beschreibung"/>
              <w:spacing w:after="0"/>
            </w:pPr>
            <w:r w:rsidRPr="00EE5C1A">
              <w:rPr>
                <w:rFonts w:asciiTheme="minorHAnsi" w:hAnsiTheme="minorHAnsi"/>
                <w:lang w:val="en-US"/>
              </w:rPr>
              <w:t>Continuous improvement process</w:t>
            </w:r>
          </w:p>
        </w:tc>
      </w:tr>
    </w:tbl>
    <w:p w14:paraId="34C2ABFC" w14:textId="77777777" w:rsidR="004579D8" w:rsidRPr="00F21402" w:rsidRDefault="004579D8" w:rsidP="003676BA">
      <w:pPr>
        <w:pStyle w:val="MMTitle"/>
        <w:jc w:val="both"/>
        <w:rPr>
          <w:rFonts w:asciiTheme="minorHAnsi" w:hAnsiTheme="minorHAnsi"/>
          <w:b w:val="0"/>
          <w:color w:val="000000"/>
          <w:sz w:val="22"/>
          <w:lang w:val="en-US"/>
        </w:rPr>
      </w:pPr>
    </w:p>
    <w:p w14:paraId="34C2ABFD" w14:textId="77777777" w:rsidR="00690E9C" w:rsidRPr="00F21402" w:rsidRDefault="00690E9C" w:rsidP="003676BA">
      <w:pPr>
        <w:pStyle w:val="MMTitle"/>
        <w:jc w:val="both"/>
        <w:rPr>
          <w:rFonts w:asciiTheme="minorHAnsi" w:hAnsiTheme="minorHAnsi"/>
          <w:b w:val="0"/>
          <w:color w:val="000000"/>
          <w:sz w:val="22"/>
          <w:lang w:val="en-US"/>
        </w:rPr>
      </w:pPr>
    </w:p>
    <w:p w14:paraId="34C2ABFE" w14:textId="77777777" w:rsidR="005D46A6" w:rsidRPr="00F21402" w:rsidRDefault="005D46A6">
      <w:pPr>
        <w:spacing w:after="0" w:line="240" w:lineRule="auto"/>
        <w:jc w:val="left"/>
        <w:rPr>
          <w:rFonts w:asciiTheme="minorHAnsi" w:hAnsiTheme="minorHAnsi" w:cs="Arial"/>
          <w:color w:val="000000"/>
          <w:sz w:val="22"/>
          <w:lang w:val="en-US"/>
        </w:rPr>
      </w:pPr>
      <w:r w:rsidRPr="00F21402">
        <w:rPr>
          <w:rFonts w:asciiTheme="minorHAnsi" w:hAnsiTheme="minorHAnsi"/>
          <w:b/>
          <w:color w:val="000000"/>
          <w:sz w:val="22"/>
          <w:lang w:val="en-US"/>
        </w:rPr>
        <w:br w:type="page"/>
      </w:r>
    </w:p>
    <w:p w14:paraId="34C2ABFF" w14:textId="77777777" w:rsidR="005D46A6" w:rsidRPr="00F21402" w:rsidRDefault="005D46A6" w:rsidP="003676BA">
      <w:pPr>
        <w:pStyle w:val="MMTitle"/>
        <w:jc w:val="both"/>
        <w:rPr>
          <w:rFonts w:asciiTheme="minorHAnsi" w:hAnsiTheme="minorHAnsi"/>
          <w:b w:val="0"/>
          <w:color w:val="000000"/>
          <w:sz w:val="22"/>
          <w:lang w:val="en-US"/>
        </w:rPr>
        <w:sectPr w:rsidR="005D46A6" w:rsidRPr="00F21402" w:rsidSect="00886946">
          <w:headerReference w:type="default" r:id="rId19"/>
          <w:footerReference w:type="default" r:id="rId20"/>
          <w:headerReference w:type="first" r:id="rId21"/>
          <w:footerReference w:type="first" r:id="rId22"/>
          <w:pgSz w:w="16838" w:h="11906" w:orient="landscape" w:code="9"/>
          <w:pgMar w:top="1134" w:right="1387" w:bottom="1276" w:left="1276" w:header="709" w:footer="709" w:gutter="0"/>
          <w:cols w:space="708"/>
          <w:titlePg/>
          <w:docGrid w:linePitch="360"/>
        </w:sectPr>
      </w:pPr>
    </w:p>
    <w:p w14:paraId="24E10812" w14:textId="77285120" w:rsidR="00A115F6" w:rsidRPr="00EE5C1A" w:rsidRDefault="00EE5C1A" w:rsidP="00A115F6">
      <w:pPr>
        <w:pStyle w:val="berschrift1"/>
        <w:rPr>
          <w:rFonts w:ascii="Calibri" w:hAnsi="Calibri"/>
          <w:sz w:val="36"/>
          <w:lang w:val="en-US"/>
        </w:rPr>
      </w:pPr>
      <w:r w:rsidRPr="00EE5C1A">
        <w:rPr>
          <w:rFonts w:ascii="Calibri" w:hAnsi="Calibri"/>
          <w:sz w:val="36"/>
          <w:lang w:val="en-US"/>
        </w:rPr>
        <w:lastRenderedPageBreak/>
        <w:t>Summary of the Qualification Consultation Session</w:t>
      </w:r>
    </w:p>
    <w:p w14:paraId="67FF73B4" w14:textId="773099DD" w:rsidR="00A115F6" w:rsidRPr="00EE5C1A" w:rsidRDefault="00EE5C1A" w:rsidP="00FE138C">
      <w:pPr>
        <w:pStyle w:val="berschrift1"/>
        <w:jc w:val="left"/>
        <w:rPr>
          <w:rFonts w:ascii="Calibri" w:hAnsi="Calibri"/>
          <w:lang w:val="en-US"/>
        </w:rPr>
      </w:pPr>
      <w:r w:rsidRPr="00EE5C1A">
        <w:rPr>
          <w:rFonts w:ascii="Calibri" w:hAnsi="Calibri"/>
          <w:lang w:val="en-US"/>
        </w:rPr>
        <w:t>Assessment of the Participant’s Kn</w:t>
      </w:r>
      <w:r>
        <w:rPr>
          <w:rFonts w:ascii="Calibri" w:hAnsi="Calibri"/>
          <w:lang w:val="en-US"/>
        </w:rPr>
        <w:t>owledge and Skills</w:t>
      </w:r>
      <w:r w:rsidR="00BA4C6E">
        <w:rPr>
          <w:rFonts w:ascii="Calibri" w:hAnsi="Calibri"/>
          <w:lang w:val="en-US"/>
        </w:rPr>
        <w:t xml:space="preserve"> by the Counselor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BA4C6E" w:rsidRPr="00F05F50" w14:paraId="47E1AB55" w14:textId="77777777" w:rsidTr="00886946">
        <w:tc>
          <w:tcPr>
            <w:tcW w:w="9634" w:type="dxa"/>
            <w:gridSpan w:val="8"/>
            <w:shd w:val="clear" w:color="auto" w:fill="F2F2F2"/>
          </w:tcPr>
          <w:p w14:paraId="0C12CA25" w14:textId="736D845F" w:rsidR="00BA4C6E" w:rsidRPr="00886946" w:rsidRDefault="00BA4C6E" w:rsidP="00BA4C6E">
            <w:pPr>
              <w:jc w:val="center"/>
              <w:rPr>
                <w:rFonts w:ascii="Calibri" w:hAnsi="Calibri"/>
                <w:b/>
                <w:lang w:val="en-US"/>
              </w:rPr>
            </w:pPr>
            <w:r w:rsidRPr="00886946">
              <w:rPr>
                <w:rFonts w:ascii="Calibri" w:hAnsi="Calibri"/>
                <w:b/>
                <w:lang w:val="en-US"/>
              </w:rPr>
              <w:t>Mandatory Area (Professional and Expert Level)</w:t>
            </w:r>
          </w:p>
        </w:tc>
      </w:tr>
      <w:tr w:rsidR="00C93FBE" w:rsidRPr="00377BE7" w14:paraId="0D57E8C7"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0CAE1492" w14:textId="66B538C0" w:rsidR="00C93FBE" w:rsidRPr="00122D2E" w:rsidRDefault="00C93FBE" w:rsidP="009A4090">
            <w:pPr>
              <w:jc w:val="center"/>
              <w:rPr>
                <w:rFonts w:ascii="Calibri" w:hAnsi="Calibri"/>
                <w:b/>
              </w:rPr>
            </w:pPr>
            <w:r>
              <w:rPr>
                <w:rFonts w:ascii="Calibri" w:hAnsi="Calibri"/>
                <w:b/>
              </w:rPr>
              <w:t>Mandatory Area 1: Context Analysis</w:t>
            </w:r>
          </w:p>
        </w:tc>
      </w:tr>
      <w:tr w:rsidR="00C93FBE" w:rsidRPr="00BE1492" w14:paraId="19ABBCFB" w14:textId="77777777" w:rsidTr="00886946">
        <w:tc>
          <w:tcPr>
            <w:tcW w:w="1327" w:type="dxa"/>
            <w:shd w:val="clear" w:color="auto" w:fill="F2F2F2"/>
          </w:tcPr>
          <w:p w14:paraId="0089D591" w14:textId="74D0F0B9" w:rsidR="00C93FBE" w:rsidRPr="00BA4F3F" w:rsidRDefault="002A2B95" w:rsidP="002A2B95">
            <w:pPr>
              <w:pStyle w:val="Wahlbereich1"/>
              <w:rPr>
                <w:b/>
              </w:rPr>
            </w:pPr>
            <w:r w:rsidRPr="00CD7AB6">
              <w:rPr>
                <w:rFonts w:asciiTheme="minorHAnsi" w:hAnsiTheme="minorHAnsi"/>
              </w:rPr>
              <w:t>Topic</w:t>
            </w:r>
          </w:p>
        </w:tc>
        <w:tc>
          <w:tcPr>
            <w:tcW w:w="1984" w:type="dxa"/>
            <w:shd w:val="clear" w:color="auto" w:fill="F2F2F2"/>
          </w:tcPr>
          <w:p w14:paraId="42D2C2CA" w14:textId="77777777" w:rsidR="00C93FBE" w:rsidRPr="00D65776" w:rsidRDefault="00C93FBE"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2A87922E" w14:textId="77777777" w:rsidR="00C93FBE" w:rsidRPr="00886946" w:rsidRDefault="00C93FBE" w:rsidP="009A4090">
            <w:pPr>
              <w:pStyle w:val="Baustein"/>
              <w:ind w:right="0"/>
              <w:rPr>
                <w:rFonts w:ascii="Calibri" w:hAnsi="Calibri"/>
                <w:color w:val="auto"/>
                <w:sz w:val="16"/>
                <w:szCs w:val="16"/>
              </w:rPr>
            </w:pPr>
            <w:r w:rsidRPr="00886946">
              <w:rPr>
                <w:rFonts w:ascii="Calibri" w:hAnsi="Calibri"/>
                <w:color w:val="auto"/>
                <w:sz w:val="16"/>
                <w:szCs w:val="16"/>
              </w:rPr>
              <w:t>Very Basic</w:t>
            </w:r>
          </w:p>
        </w:tc>
        <w:tc>
          <w:tcPr>
            <w:tcW w:w="720" w:type="dxa"/>
            <w:shd w:val="clear" w:color="auto" w:fill="F2F2F2"/>
          </w:tcPr>
          <w:p w14:paraId="2DFFC900" w14:textId="77777777" w:rsidR="00C93FBE" w:rsidRPr="00886946" w:rsidRDefault="00C93FBE" w:rsidP="009A4090">
            <w:pPr>
              <w:pStyle w:val="Baustein"/>
              <w:ind w:right="0"/>
              <w:rPr>
                <w:rFonts w:ascii="Calibri" w:hAnsi="Calibri"/>
                <w:color w:val="auto"/>
                <w:sz w:val="16"/>
                <w:szCs w:val="16"/>
              </w:rPr>
            </w:pPr>
            <w:r w:rsidRPr="00886946">
              <w:rPr>
                <w:rFonts w:ascii="Calibri" w:hAnsi="Calibri"/>
                <w:color w:val="auto"/>
                <w:sz w:val="16"/>
                <w:szCs w:val="16"/>
              </w:rPr>
              <w:t>Basic</w:t>
            </w:r>
          </w:p>
        </w:tc>
        <w:tc>
          <w:tcPr>
            <w:tcW w:w="720" w:type="dxa"/>
            <w:shd w:val="clear" w:color="auto" w:fill="F2F2F2"/>
          </w:tcPr>
          <w:p w14:paraId="48CEDA1E" w14:textId="77777777" w:rsidR="00C93FBE" w:rsidRPr="00886946" w:rsidRDefault="00C93FBE" w:rsidP="009A4090">
            <w:pPr>
              <w:pStyle w:val="Baustein"/>
              <w:ind w:right="0"/>
              <w:rPr>
                <w:rFonts w:ascii="Calibri" w:hAnsi="Calibri"/>
                <w:color w:val="auto"/>
                <w:sz w:val="16"/>
                <w:szCs w:val="16"/>
              </w:rPr>
            </w:pPr>
            <w:r w:rsidRPr="00886946">
              <w:rPr>
                <w:rFonts w:ascii="Calibri" w:hAnsi="Calibri"/>
                <w:color w:val="auto"/>
                <w:sz w:val="16"/>
                <w:szCs w:val="16"/>
              </w:rPr>
              <w:t>Inter-mediate</w:t>
            </w:r>
          </w:p>
        </w:tc>
        <w:tc>
          <w:tcPr>
            <w:tcW w:w="720" w:type="dxa"/>
            <w:shd w:val="clear" w:color="auto" w:fill="F2F2F2"/>
          </w:tcPr>
          <w:p w14:paraId="429297ED" w14:textId="77777777" w:rsidR="00C93FBE" w:rsidRPr="00886946" w:rsidRDefault="00C93FBE" w:rsidP="009A4090">
            <w:pPr>
              <w:pStyle w:val="Baustein"/>
              <w:ind w:right="0"/>
              <w:rPr>
                <w:rFonts w:ascii="Calibri" w:hAnsi="Calibri"/>
                <w:color w:val="auto"/>
                <w:sz w:val="16"/>
                <w:szCs w:val="16"/>
              </w:rPr>
            </w:pPr>
            <w:r w:rsidRPr="00886946">
              <w:rPr>
                <w:rFonts w:ascii="Calibri" w:hAnsi="Calibri"/>
                <w:color w:val="auto"/>
                <w:sz w:val="16"/>
                <w:szCs w:val="16"/>
              </w:rPr>
              <w:t>Advan-ced</w:t>
            </w:r>
          </w:p>
        </w:tc>
        <w:tc>
          <w:tcPr>
            <w:tcW w:w="720" w:type="dxa"/>
            <w:shd w:val="clear" w:color="auto" w:fill="F2F2F2"/>
          </w:tcPr>
          <w:p w14:paraId="0CDB2F93" w14:textId="77777777" w:rsidR="00C93FBE" w:rsidRPr="00886946" w:rsidRDefault="00C93FBE" w:rsidP="009A4090">
            <w:pPr>
              <w:pStyle w:val="Baustein"/>
              <w:ind w:right="0"/>
              <w:rPr>
                <w:rFonts w:ascii="Calibri" w:hAnsi="Calibri"/>
                <w:color w:val="auto"/>
                <w:sz w:val="16"/>
                <w:szCs w:val="16"/>
              </w:rPr>
            </w:pPr>
            <w:r w:rsidRPr="00886946">
              <w:rPr>
                <w:rFonts w:ascii="Calibri" w:hAnsi="Calibri"/>
                <w:color w:val="auto"/>
                <w:sz w:val="16"/>
                <w:szCs w:val="16"/>
              </w:rPr>
              <w:t>Very Advan-ced</w:t>
            </w:r>
          </w:p>
        </w:tc>
        <w:tc>
          <w:tcPr>
            <w:tcW w:w="2723" w:type="dxa"/>
            <w:shd w:val="clear" w:color="auto" w:fill="F2F2F2"/>
          </w:tcPr>
          <w:p w14:paraId="4FBCD106" w14:textId="77777777" w:rsidR="00C93FBE" w:rsidRPr="00F93FBE" w:rsidRDefault="00C93FBE"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C93FBE" w:rsidRPr="00377BE7" w14:paraId="41B1498F" w14:textId="77777777" w:rsidTr="00886946">
        <w:tc>
          <w:tcPr>
            <w:tcW w:w="1327" w:type="dxa"/>
            <w:shd w:val="clear" w:color="auto" w:fill="F2F2F2"/>
          </w:tcPr>
          <w:p w14:paraId="6C7DAEF0" w14:textId="77777777" w:rsidR="00C93FBE" w:rsidRPr="00122D2E" w:rsidRDefault="00C93FBE" w:rsidP="00C93FBE">
            <w:pPr>
              <w:pStyle w:val="Baustein"/>
              <w:rPr>
                <w:rStyle w:val="BausteinChar"/>
                <w:rFonts w:ascii="Calibri" w:hAnsi="Calibri"/>
                <w:color w:val="auto"/>
              </w:rPr>
            </w:pPr>
            <w:r>
              <w:rPr>
                <w:rStyle w:val="BausteinChar"/>
                <w:rFonts w:ascii="Calibri" w:hAnsi="Calibri"/>
                <w:color w:val="auto"/>
              </w:rPr>
              <w:t>Topic 1</w:t>
            </w:r>
          </w:p>
        </w:tc>
        <w:tc>
          <w:tcPr>
            <w:tcW w:w="1984" w:type="dxa"/>
            <w:shd w:val="clear" w:color="auto" w:fill="F2F2F2"/>
          </w:tcPr>
          <w:p w14:paraId="2CAD3183" w14:textId="3045403C" w:rsidR="00C93FBE" w:rsidRPr="0045732F" w:rsidRDefault="00C93FBE" w:rsidP="00C93FBE">
            <w:pPr>
              <w:pStyle w:val="Baustein"/>
              <w:rPr>
                <w:rFonts w:ascii="Calibri" w:hAnsi="Calibri"/>
                <w:b w:val="0"/>
                <w:color w:val="auto"/>
                <w:lang w:val="en-US"/>
              </w:rPr>
            </w:pPr>
            <w:r w:rsidRPr="00A115F6">
              <w:rPr>
                <w:rFonts w:ascii="Calibri" w:hAnsi="Calibri"/>
                <w:b w:val="0"/>
                <w:color w:val="auto"/>
              </w:rPr>
              <w:t>Legal and normative requirements</w:t>
            </w:r>
          </w:p>
        </w:tc>
        <w:tc>
          <w:tcPr>
            <w:tcW w:w="720" w:type="dxa"/>
            <w:shd w:val="clear" w:color="auto" w:fill="F2F2F2"/>
          </w:tcPr>
          <w:p w14:paraId="0B51400A"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712841E"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C634D7D"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78A07F09"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036792D"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4D38566"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2D0F7E46" w14:textId="77777777" w:rsidTr="00886946">
        <w:tc>
          <w:tcPr>
            <w:tcW w:w="1327" w:type="dxa"/>
            <w:shd w:val="clear" w:color="auto" w:fill="F2F2F2"/>
          </w:tcPr>
          <w:p w14:paraId="495FD2EF" w14:textId="77777777" w:rsidR="00C93FBE" w:rsidRPr="00122D2E" w:rsidRDefault="00C93FBE" w:rsidP="00C93FBE">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7C2BE872" w14:textId="58D393AD" w:rsidR="00C93FBE" w:rsidRPr="0045732F" w:rsidRDefault="00C93FBE" w:rsidP="00C93FBE">
            <w:pPr>
              <w:pStyle w:val="Baustein"/>
              <w:rPr>
                <w:rFonts w:ascii="Calibri" w:hAnsi="Calibri"/>
                <w:b w:val="0"/>
                <w:color w:val="auto"/>
                <w:lang w:val="en-US"/>
              </w:rPr>
            </w:pPr>
            <w:r w:rsidRPr="0045732F">
              <w:rPr>
                <w:rFonts w:ascii="Calibri" w:hAnsi="Calibri"/>
                <w:b w:val="0"/>
                <w:color w:val="auto"/>
                <w:lang w:val="en-US"/>
              </w:rPr>
              <w:t>Target group and country specifics</w:t>
            </w:r>
          </w:p>
        </w:tc>
        <w:tc>
          <w:tcPr>
            <w:tcW w:w="720" w:type="dxa"/>
            <w:shd w:val="clear" w:color="auto" w:fill="F2F2F2"/>
          </w:tcPr>
          <w:p w14:paraId="3B816483"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DF9BC3F"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0B7A1BE"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3FC4BC62"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97BC494"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1C315ED3"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7F7F3B57" w14:textId="77777777" w:rsidTr="00886946">
        <w:tc>
          <w:tcPr>
            <w:tcW w:w="1327" w:type="dxa"/>
            <w:shd w:val="clear" w:color="auto" w:fill="F2F2F2"/>
          </w:tcPr>
          <w:p w14:paraId="466C110E" w14:textId="77777777" w:rsidR="00C93FBE" w:rsidRPr="00122D2E" w:rsidRDefault="00C93FBE" w:rsidP="00C93FBE">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3AD726D2" w14:textId="224BDE7F" w:rsidR="00C93FBE" w:rsidRPr="0045732F" w:rsidRDefault="00C93FBE" w:rsidP="00C93FBE">
            <w:pPr>
              <w:pStyle w:val="Baustein"/>
              <w:rPr>
                <w:rFonts w:ascii="Calibri" w:hAnsi="Calibri"/>
                <w:b w:val="0"/>
                <w:color w:val="auto"/>
                <w:lang w:val="en-US"/>
              </w:rPr>
            </w:pPr>
            <w:r w:rsidRPr="0045732F">
              <w:rPr>
                <w:rFonts w:ascii="Calibri" w:hAnsi="Calibri"/>
                <w:b w:val="0"/>
                <w:color w:val="auto"/>
              </w:rPr>
              <w:t>Products, technologies</w:t>
            </w:r>
          </w:p>
        </w:tc>
        <w:tc>
          <w:tcPr>
            <w:tcW w:w="720" w:type="dxa"/>
            <w:shd w:val="clear" w:color="auto" w:fill="F2F2F2"/>
          </w:tcPr>
          <w:p w14:paraId="6AF90CDF"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F6FA4E5"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915D5F6"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45BE0014"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515E492"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53EE7EB1"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77792030" w14:textId="77777777" w:rsidTr="00886946">
        <w:tc>
          <w:tcPr>
            <w:tcW w:w="1327" w:type="dxa"/>
            <w:shd w:val="clear" w:color="auto" w:fill="F2F2F2"/>
          </w:tcPr>
          <w:p w14:paraId="65DAA74F" w14:textId="4DC465A2" w:rsidR="00C93FBE" w:rsidRDefault="00C93FBE" w:rsidP="00C93FBE">
            <w:pPr>
              <w:pStyle w:val="Baustein"/>
              <w:rPr>
                <w:rFonts w:ascii="Calibri" w:hAnsi="Calibri"/>
                <w:b w:val="0"/>
                <w:color w:val="auto"/>
              </w:rPr>
            </w:pPr>
            <w:r>
              <w:rPr>
                <w:rFonts w:ascii="Calibri" w:hAnsi="Calibri"/>
                <w:b w:val="0"/>
                <w:color w:val="auto"/>
              </w:rPr>
              <w:t>Topic 4</w:t>
            </w:r>
          </w:p>
        </w:tc>
        <w:tc>
          <w:tcPr>
            <w:tcW w:w="1984" w:type="dxa"/>
            <w:shd w:val="clear" w:color="auto" w:fill="F2F2F2"/>
          </w:tcPr>
          <w:p w14:paraId="10515FF6" w14:textId="6BB101ED" w:rsidR="00C93FBE" w:rsidRPr="0045732F" w:rsidRDefault="00C93FBE" w:rsidP="00C93FBE">
            <w:pPr>
              <w:pStyle w:val="Baustein"/>
              <w:rPr>
                <w:rFonts w:ascii="Calibri" w:hAnsi="Calibri"/>
                <w:b w:val="0"/>
                <w:color w:val="auto"/>
              </w:rPr>
            </w:pPr>
            <w:r>
              <w:rPr>
                <w:rFonts w:ascii="Calibri" w:hAnsi="Calibri"/>
                <w:b w:val="0"/>
                <w:color w:val="auto"/>
              </w:rPr>
              <w:t>Media</w:t>
            </w:r>
            <w:r w:rsidRPr="00122D2E">
              <w:rPr>
                <w:rFonts w:ascii="Calibri" w:hAnsi="Calibri"/>
                <w:b w:val="0"/>
                <w:color w:val="auto"/>
              </w:rPr>
              <w:t xml:space="preserve"> </w:t>
            </w:r>
          </w:p>
        </w:tc>
        <w:tc>
          <w:tcPr>
            <w:tcW w:w="720" w:type="dxa"/>
            <w:shd w:val="clear" w:color="auto" w:fill="F2F2F2"/>
          </w:tcPr>
          <w:p w14:paraId="1CDB272D" w14:textId="00A3BF36" w:rsidR="00C93FBE" w:rsidRPr="009D5D61" w:rsidRDefault="00C93FBE" w:rsidP="00C93FBE">
            <w:pPr>
              <w:pStyle w:val="Baustein"/>
              <w:ind w:right="0"/>
              <w:jc w:val="center"/>
              <w:rPr>
                <w:rFonts w:asciiTheme="minorHAnsi" w:hAnsiTheme="minorHAnsi" w:cstheme="minorHAnsi"/>
                <w:b w:val="0"/>
                <w:color w:val="auto"/>
              </w:rPr>
            </w:pPr>
            <w:r w:rsidRPr="00551198">
              <w:rPr>
                <w:b w:val="0"/>
              </w:rPr>
              <w:fldChar w:fldCharType="begin">
                <w:ffData>
                  <w:name w:val="Kontrollkästchen1"/>
                  <w:enabled/>
                  <w:calcOnExit w:val="0"/>
                  <w:checkBox>
                    <w:sizeAuto/>
                    <w:default w:val="0"/>
                  </w:checkBox>
                </w:ffData>
              </w:fldChar>
            </w:r>
            <w:r w:rsidRPr="00551198">
              <w:rPr>
                <w:b w:val="0"/>
              </w:rPr>
              <w:instrText xml:space="preserve"> FORMCHECKBOX </w:instrText>
            </w:r>
            <w:r w:rsidR="0009512E">
              <w:rPr>
                <w:b w:val="0"/>
              </w:rPr>
            </w:r>
            <w:r w:rsidR="0009512E">
              <w:rPr>
                <w:b w:val="0"/>
              </w:rPr>
              <w:fldChar w:fldCharType="separate"/>
            </w:r>
            <w:r w:rsidRPr="00551198">
              <w:rPr>
                <w:b w:val="0"/>
              </w:rPr>
              <w:fldChar w:fldCharType="end"/>
            </w:r>
          </w:p>
        </w:tc>
        <w:tc>
          <w:tcPr>
            <w:tcW w:w="720" w:type="dxa"/>
            <w:shd w:val="clear" w:color="auto" w:fill="F2F2F2"/>
          </w:tcPr>
          <w:p w14:paraId="1E7AB5C7" w14:textId="24EB337D" w:rsidR="00C93FBE" w:rsidRPr="009D5D61" w:rsidRDefault="00C93FBE" w:rsidP="00C93FBE">
            <w:pPr>
              <w:pStyle w:val="Baustein"/>
              <w:ind w:right="0"/>
              <w:jc w:val="center"/>
              <w:rPr>
                <w:rFonts w:asciiTheme="minorHAnsi" w:hAnsiTheme="minorHAnsi" w:cstheme="minorHAnsi"/>
                <w:b w:val="0"/>
                <w:color w:val="auto"/>
              </w:rPr>
            </w:pPr>
            <w:r w:rsidRPr="00551198">
              <w:rPr>
                <w:b w:val="0"/>
              </w:rPr>
              <w:fldChar w:fldCharType="begin">
                <w:ffData>
                  <w:name w:val="Kontrollkästchen1"/>
                  <w:enabled/>
                  <w:calcOnExit w:val="0"/>
                  <w:checkBox>
                    <w:sizeAuto/>
                    <w:default w:val="0"/>
                  </w:checkBox>
                </w:ffData>
              </w:fldChar>
            </w:r>
            <w:r w:rsidRPr="00551198">
              <w:rPr>
                <w:b w:val="0"/>
              </w:rPr>
              <w:instrText xml:space="preserve"> FORMCHECKBOX </w:instrText>
            </w:r>
            <w:r w:rsidR="0009512E">
              <w:rPr>
                <w:b w:val="0"/>
              </w:rPr>
            </w:r>
            <w:r w:rsidR="0009512E">
              <w:rPr>
                <w:b w:val="0"/>
              </w:rPr>
              <w:fldChar w:fldCharType="separate"/>
            </w:r>
            <w:r w:rsidRPr="00551198">
              <w:rPr>
                <w:b w:val="0"/>
              </w:rPr>
              <w:fldChar w:fldCharType="end"/>
            </w:r>
          </w:p>
        </w:tc>
        <w:tc>
          <w:tcPr>
            <w:tcW w:w="720" w:type="dxa"/>
            <w:shd w:val="clear" w:color="auto" w:fill="F2F2F2"/>
          </w:tcPr>
          <w:p w14:paraId="649C5142" w14:textId="6E231714" w:rsidR="00C93FBE" w:rsidRPr="009D5D61" w:rsidRDefault="00C93FBE" w:rsidP="00C93FBE">
            <w:pPr>
              <w:jc w:val="center"/>
              <w:rPr>
                <w:rFonts w:asciiTheme="minorHAnsi" w:hAnsiTheme="minorHAnsi" w:cstheme="minorHAnsi"/>
                <w:b/>
                <w:szCs w:val="20"/>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09512E">
              <w:rPr>
                <w:b/>
              </w:rPr>
            </w:r>
            <w:r w:rsidR="0009512E">
              <w:rPr>
                <w:b/>
              </w:rPr>
              <w:fldChar w:fldCharType="separate"/>
            </w:r>
            <w:r w:rsidRPr="00551198">
              <w:rPr>
                <w:b/>
              </w:rPr>
              <w:fldChar w:fldCharType="end"/>
            </w:r>
          </w:p>
        </w:tc>
        <w:tc>
          <w:tcPr>
            <w:tcW w:w="720" w:type="dxa"/>
            <w:shd w:val="clear" w:color="auto" w:fill="F2F2F2"/>
          </w:tcPr>
          <w:p w14:paraId="5BE63322" w14:textId="53394959" w:rsidR="00C93FBE" w:rsidRPr="009D5D61" w:rsidRDefault="00C93FBE" w:rsidP="00C93FBE">
            <w:pPr>
              <w:pStyle w:val="Baustein"/>
              <w:ind w:right="0"/>
              <w:jc w:val="center"/>
              <w:rPr>
                <w:rFonts w:asciiTheme="minorHAnsi" w:hAnsiTheme="minorHAnsi" w:cstheme="minorHAnsi"/>
                <w:b w:val="0"/>
                <w:color w:val="auto"/>
              </w:rPr>
            </w:pPr>
            <w:r w:rsidRPr="00551198">
              <w:rPr>
                <w:b w:val="0"/>
              </w:rPr>
              <w:fldChar w:fldCharType="begin">
                <w:ffData>
                  <w:name w:val="Kontrollkästchen1"/>
                  <w:enabled/>
                  <w:calcOnExit w:val="0"/>
                  <w:checkBox>
                    <w:sizeAuto/>
                    <w:default w:val="0"/>
                  </w:checkBox>
                </w:ffData>
              </w:fldChar>
            </w:r>
            <w:r w:rsidRPr="00551198">
              <w:rPr>
                <w:b w:val="0"/>
              </w:rPr>
              <w:instrText xml:space="preserve"> FORMCHECKBOX </w:instrText>
            </w:r>
            <w:r w:rsidR="0009512E">
              <w:rPr>
                <w:b w:val="0"/>
              </w:rPr>
            </w:r>
            <w:r w:rsidR="0009512E">
              <w:rPr>
                <w:b w:val="0"/>
              </w:rPr>
              <w:fldChar w:fldCharType="separate"/>
            </w:r>
            <w:r w:rsidRPr="00551198">
              <w:rPr>
                <w:b w:val="0"/>
              </w:rPr>
              <w:fldChar w:fldCharType="end"/>
            </w:r>
          </w:p>
        </w:tc>
        <w:tc>
          <w:tcPr>
            <w:tcW w:w="720" w:type="dxa"/>
            <w:shd w:val="clear" w:color="auto" w:fill="F2F2F2"/>
          </w:tcPr>
          <w:p w14:paraId="2944773F" w14:textId="57BFACEE" w:rsidR="00C93FBE" w:rsidRPr="009D5D61" w:rsidRDefault="00C93FBE" w:rsidP="00C93FBE">
            <w:pPr>
              <w:pStyle w:val="Baustein"/>
              <w:ind w:right="0"/>
              <w:jc w:val="center"/>
              <w:rPr>
                <w:rFonts w:asciiTheme="minorHAnsi" w:hAnsiTheme="minorHAnsi" w:cstheme="minorHAnsi"/>
                <w:b w:val="0"/>
                <w:color w:val="auto"/>
              </w:rPr>
            </w:pPr>
            <w:r w:rsidRPr="00551198">
              <w:rPr>
                <w:b w:val="0"/>
              </w:rPr>
              <w:fldChar w:fldCharType="begin">
                <w:ffData>
                  <w:name w:val="Kontrollkästchen1"/>
                  <w:enabled/>
                  <w:calcOnExit w:val="0"/>
                  <w:checkBox>
                    <w:sizeAuto/>
                    <w:default w:val="0"/>
                  </w:checkBox>
                </w:ffData>
              </w:fldChar>
            </w:r>
            <w:r w:rsidRPr="00551198">
              <w:rPr>
                <w:b w:val="0"/>
              </w:rPr>
              <w:instrText xml:space="preserve"> FORMCHECKBOX </w:instrText>
            </w:r>
            <w:r w:rsidR="0009512E">
              <w:rPr>
                <w:b w:val="0"/>
              </w:rPr>
            </w:r>
            <w:r w:rsidR="0009512E">
              <w:rPr>
                <w:b w:val="0"/>
              </w:rPr>
              <w:fldChar w:fldCharType="separate"/>
            </w:r>
            <w:r w:rsidRPr="00551198">
              <w:rPr>
                <w:b w:val="0"/>
              </w:rPr>
              <w:fldChar w:fldCharType="end"/>
            </w:r>
          </w:p>
        </w:tc>
        <w:tc>
          <w:tcPr>
            <w:tcW w:w="2723" w:type="dxa"/>
            <w:shd w:val="clear" w:color="auto" w:fill="F2F2F2"/>
          </w:tcPr>
          <w:p w14:paraId="6D3EBEFC" w14:textId="77777777" w:rsidR="00C93FBE"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429F61D6" w14:textId="5653F083" w:rsidR="00A03B2F" w:rsidRPr="007B0B94" w:rsidRDefault="00A03B2F" w:rsidP="00C93FBE">
            <w:pPr>
              <w:jc w:val="center"/>
              <w:rPr>
                <w:rStyle w:val="Textfeld"/>
                <w:rFonts w:asciiTheme="minorHAnsi" w:hAnsiTheme="minorHAnsi"/>
                <w:color w:val="auto"/>
              </w:rPr>
            </w:pPr>
          </w:p>
        </w:tc>
      </w:tr>
    </w:tbl>
    <w:p w14:paraId="43AD8EFD" w14:textId="37FD7F3A" w:rsidR="00A115F6" w:rsidRDefault="00A115F6" w:rsidP="00A115F6"/>
    <w:p w14:paraId="1306B807" w14:textId="77777777" w:rsidR="00C93FBE" w:rsidRDefault="00C93FBE" w:rsidP="00A115F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A115F6" w:rsidRPr="00377BE7" w14:paraId="36F1BF1E"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3295C6A0" w14:textId="73882EEF" w:rsidR="00A115F6" w:rsidRPr="00122D2E" w:rsidRDefault="005A21EE" w:rsidP="00A115F6">
            <w:pPr>
              <w:jc w:val="center"/>
              <w:rPr>
                <w:rFonts w:ascii="Calibri" w:hAnsi="Calibri"/>
                <w:b/>
              </w:rPr>
            </w:pPr>
            <w:r>
              <w:rPr>
                <w:rFonts w:ascii="Calibri" w:hAnsi="Calibri"/>
                <w:b/>
              </w:rPr>
              <w:t>Mandatory A</w:t>
            </w:r>
            <w:r w:rsidR="0045732F">
              <w:rPr>
                <w:rFonts w:ascii="Calibri" w:hAnsi="Calibri"/>
                <w:b/>
              </w:rPr>
              <w:t>rea 2: Planning</w:t>
            </w:r>
          </w:p>
        </w:tc>
      </w:tr>
      <w:tr w:rsidR="00F9613E" w:rsidRPr="00BE1492" w14:paraId="055DE496" w14:textId="77777777" w:rsidTr="00886946">
        <w:tc>
          <w:tcPr>
            <w:tcW w:w="1327" w:type="dxa"/>
            <w:shd w:val="clear" w:color="auto" w:fill="F2F2F2"/>
          </w:tcPr>
          <w:p w14:paraId="733DB750" w14:textId="55A49AD8" w:rsidR="00A115F6" w:rsidRPr="00BE1492" w:rsidRDefault="0045732F" w:rsidP="00CD7AB6">
            <w:pPr>
              <w:pStyle w:val="Wahlbereich1"/>
            </w:pPr>
            <w:r w:rsidRPr="00CD7AB6">
              <w:rPr>
                <w:rFonts w:asciiTheme="minorHAnsi" w:hAnsiTheme="minorHAnsi"/>
              </w:rPr>
              <w:t>Topic</w:t>
            </w:r>
          </w:p>
        </w:tc>
        <w:tc>
          <w:tcPr>
            <w:tcW w:w="1984" w:type="dxa"/>
            <w:shd w:val="clear" w:color="auto" w:fill="F2F2F2"/>
          </w:tcPr>
          <w:p w14:paraId="21AE7AF7" w14:textId="70EA4EB9" w:rsidR="00A115F6" w:rsidRPr="00D65776" w:rsidRDefault="00BA4C6E" w:rsidP="00A115F6">
            <w:pPr>
              <w:pStyle w:val="Baustein"/>
              <w:rPr>
                <w:rFonts w:ascii="Calibri" w:hAnsi="Calibri"/>
                <w:color w:val="auto"/>
              </w:rPr>
            </w:pPr>
            <w:r>
              <w:rPr>
                <w:rFonts w:ascii="Calibri" w:hAnsi="Calibri"/>
                <w:color w:val="auto"/>
              </w:rPr>
              <w:t>Title</w:t>
            </w:r>
          </w:p>
        </w:tc>
        <w:tc>
          <w:tcPr>
            <w:tcW w:w="720" w:type="dxa"/>
            <w:shd w:val="clear" w:color="auto" w:fill="F2F2F2"/>
          </w:tcPr>
          <w:p w14:paraId="3DB015CB" w14:textId="77777777" w:rsidR="00A115F6" w:rsidRPr="00886946" w:rsidRDefault="00A115F6" w:rsidP="00886946">
            <w:pPr>
              <w:pStyle w:val="Baustein"/>
              <w:ind w:right="0"/>
              <w:rPr>
                <w:rFonts w:ascii="Calibri" w:hAnsi="Calibri"/>
                <w:color w:val="auto"/>
                <w:sz w:val="16"/>
                <w:szCs w:val="16"/>
              </w:rPr>
            </w:pPr>
            <w:r w:rsidRPr="00886946">
              <w:rPr>
                <w:rFonts w:ascii="Calibri" w:hAnsi="Calibri"/>
                <w:color w:val="auto"/>
                <w:sz w:val="16"/>
                <w:szCs w:val="16"/>
              </w:rPr>
              <w:t>Very Basic</w:t>
            </w:r>
          </w:p>
        </w:tc>
        <w:tc>
          <w:tcPr>
            <w:tcW w:w="720" w:type="dxa"/>
            <w:shd w:val="clear" w:color="auto" w:fill="F2F2F2"/>
          </w:tcPr>
          <w:p w14:paraId="2740F233" w14:textId="77777777" w:rsidR="00A115F6" w:rsidRPr="00886946" w:rsidRDefault="00A115F6" w:rsidP="00886946">
            <w:pPr>
              <w:pStyle w:val="Baustein"/>
              <w:ind w:right="0"/>
              <w:rPr>
                <w:rFonts w:ascii="Calibri" w:hAnsi="Calibri"/>
                <w:color w:val="auto"/>
                <w:sz w:val="16"/>
                <w:szCs w:val="16"/>
              </w:rPr>
            </w:pPr>
            <w:r w:rsidRPr="00886946">
              <w:rPr>
                <w:rFonts w:ascii="Calibri" w:hAnsi="Calibri"/>
                <w:color w:val="auto"/>
                <w:sz w:val="16"/>
                <w:szCs w:val="16"/>
              </w:rPr>
              <w:t>Basic</w:t>
            </w:r>
          </w:p>
        </w:tc>
        <w:tc>
          <w:tcPr>
            <w:tcW w:w="720" w:type="dxa"/>
            <w:shd w:val="clear" w:color="auto" w:fill="F2F2F2"/>
          </w:tcPr>
          <w:p w14:paraId="0198661F" w14:textId="6BBA8395" w:rsidR="00A115F6" w:rsidRPr="00886946" w:rsidRDefault="00A115F6" w:rsidP="00886946">
            <w:pPr>
              <w:pStyle w:val="Baustein"/>
              <w:ind w:right="0"/>
              <w:rPr>
                <w:rFonts w:ascii="Calibri" w:hAnsi="Calibri"/>
                <w:color w:val="auto"/>
                <w:sz w:val="16"/>
                <w:szCs w:val="16"/>
              </w:rPr>
            </w:pPr>
            <w:r w:rsidRPr="00886946">
              <w:rPr>
                <w:rFonts w:ascii="Calibri" w:hAnsi="Calibri"/>
                <w:color w:val="auto"/>
                <w:sz w:val="16"/>
                <w:szCs w:val="16"/>
              </w:rPr>
              <w:t>Inter</w:t>
            </w:r>
            <w:r w:rsidR="00E85AB9" w:rsidRPr="00886946">
              <w:rPr>
                <w:rFonts w:ascii="Calibri" w:hAnsi="Calibri"/>
                <w:color w:val="auto"/>
                <w:sz w:val="16"/>
                <w:szCs w:val="16"/>
              </w:rPr>
              <w:t>-</w:t>
            </w:r>
            <w:r w:rsidRPr="00886946">
              <w:rPr>
                <w:rFonts w:ascii="Calibri" w:hAnsi="Calibri"/>
                <w:color w:val="auto"/>
                <w:sz w:val="16"/>
                <w:szCs w:val="16"/>
              </w:rPr>
              <w:t>mediate</w:t>
            </w:r>
          </w:p>
        </w:tc>
        <w:tc>
          <w:tcPr>
            <w:tcW w:w="720" w:type="dxa"/>
            <w:shd w:val="clear" w:color="auto" w:fill="F2F2F2"/>
          </w:tcPr>
          <w:p w14:paraId="4E9273B3" w14:textId="668C7232" w:rsidR="00A115F6" w:rsidRPr="00886946" w:rsidRDefault="00A115F6" w:rsidP="00886946">
            <w:pPr>
              <w:pStyle w:val="Baustein"/>
              <w:ind w:right="0"/>
              <w:rPr>
                <w:rFonts w:ascii="Calibri" w:hAnsi="Calibri"/>
                <w:color w:val="auto"/>
                <w:sz w:val="16"/>
                <w:szCs w:val="16"/>
              </w:rPr>
            </w:pPr>
            <w:r w:rsidRPr="00886946">
              <w:rPr>
                <w:rFonts w:ascii="Calibri" w:hAnsi="Calibri"/>
                <w:color w:val="auto"/>
                <w:sz w:val="16"/>
                <w:szCs w:val="16"/>
              </w:rPr>
              <w:t>Advan</w:t>
            </w:r>
            <w:r w:rsidR="00F9613E" w:rsidRPr="00886946">
              <w:rPr>
                <w:rFonts w:ascii="Calibri" w:hAnsi="Calibri"/>
                <w:color w:val="auto"/>
                <w:sz w:val="16"/>
                <w:szCs w:val="16"/>
              </w:rPr>
              <w:t>-</w:t>
            </w:r>
            <w:r w:rsidRPr="00886946">
              <w:rPr>
                <w:rFonts w:ascii="Calibri" w:hAnsi="Calibri"/>
                <w:color w:val="auto"/>
                <w:sz w:val="16"/>
                <w:szCs w:val="16"/>
              </w:rPr>
              <w:t>ced</w:t>
            </w:r>
          </w:p>
        </w:tc>
        <w:tc>
          <w:tcPr>
            <w:tcW w:w="720" w:type="dxa"/>
            <w:shd w:val="clear" w:color="auto" w:fill="F2F2F2"/>
          </w:tcPr>
          <w:p w14:paraId="636D7BF5" w14:textId="6B1C977E" w:rsidR="00A115F6" w:rsidRPr="00886946" w:rsidRDefault="00A115F6" w:rsidP="00886946">
            <w:pPr>
              <w:pStyle w:val="Baustein"/>
              <w:ind w:right="0"/>
              <w:rPr>
                <w:rFonts w:ascii="Calibri" w:hAnsi="Calibri"/>
                <w:color w:val="auto"/>
                <w:sz w:val="16"/>
                <w:szCs w:val="16"/>
              </w:rPr>
            </w:pPr>
            <w:r w:rsidRPr="00886946">
              <w:rPr>
                <w:rFonts w:ascii="Calibri" w:hAnsi="Calibri"/>
                <w:color w:val="auto"/>
                <w:sz w:val="16"/>
                <w:szCs w:val="16"/>
              </w:rPr>
              <w:t>Very Advan</w:t>
            </w:r>
            <w:r w:rsidR="00F9613E" w:rsidRPr="00886946">
              <w:rPr>
                <w:rFonts w:ascii="Calibri" w:hAnsi="Calibri"/>
                <w:color w:val="auto"/>
                <w:sz w:val="16"/>
                <w:szCs w:val="16"/>
              </w:rPr>
              <w:t>-</w:t>
            </w:r>
            <w:r w:rsidRPr="00886946">
              <w:rPr>
                <w:rFonts w:ascii="Calibri" w:hAnsi="Calibri"/>
                <w:color w:val="auto"/>
                <w:sz w:val="16"/>
                <w:szCs w:val="16"/>
              </w:rPr>
              <w:t>ced</w:t>
            </w:r>
          </w:p>
        </w:tc>
        <w:tc>
          <w:tcPr>
            <w:tcW w:w="2723" w:type="dxa"/>
            <w:shd w:val="clear" w:color="auto" w:fill="F2F2F2"/>
          </w:tcPr>
          <w:p w14:paraId="7A395AD0" w14:textId="3915D0BA" w:rsidR="00A115F6" w:rsidRPr="00F93FBE" w:rsidRDefault="007B0B94" w:rsidP="00A115F6">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F9613E" w:rsidRPr="00377BE7" w14:paraId="6D10F88B" w14:textId="77777777" w:rsidTr="00886946">
        <w:tc>
          <w:tcPr>
            <w:tcW w:w="1327" w:type="dxa"/>
            <w:shd w:val="clear" w:color="auto" w:fill="F2F2F2"/>
          </w:tcPr>
          <w:p w14:paraId="7E170E41" w14:textId="784D0CDC" w:rsidR="007B0B94" w:rsidRPr="00122D2E" w:rsidRDefault="007B0B94" w:rsidP="007B0B94">
            <w:pPr>
              <w:pStyle w:val="Baustein"/>
              <w:rPr>
                <w:rStyle w:val="BausteinChar"/>
                <w:rFonts w:ascii="Calibri" w:hAnsi="Calibri"/>
                <w:color w:val="auto"/>
              </w:rPr>
            </w:pPr>
            <w:r>
              <w:rPr>
                <w:rStyle w:val="BausteinChar"/>
                <w:rFonts w:ascii="Calibri" w:hAnsi="Calibri"/>
                <w:color w:val="auto"/>
              </w:rPr>
              <w:t>Topic 1</w:t>
            </w:r>
          </w:p>
        </w:tc>
        <w:tc>
          <w:tcPr>
            <w:tcW w:w="1984" w:type="dxa"/>
            <w:shd w:val="clear" w:color="auto" w:fill="F2F2F2"/>
          </w:tcPr>
          <w:p w14:paraId="558AC38E" w14:textId="32E88B7B" w:rsidR="007B0B94" w:rsidRPr="0045732F" w:rsidRDefault="007B0B94" w:rsidP="007B0B94">
            <w:pPr>
              <w:pStyle w:val="Baustein"/>
              <w:rPr>
                <w:rFonts w:ascii="Calibri" w:hAnsi="Calibri"/>
                <w:b w:val="0"/>
                <w:color w:val="auto"/>
                <w:lang w:val="en-US"/>
              </w:rPr>
            </w:pPr>
            <w:r w:rsidRPr="0045732F">
              <w:rPr>
                <w:rFonts w:ascii="Calibri" w:hAnsi="Calibri"/>
                <w:b w:val="0"/>
                <w:color w:val="auto"/>
                <w:lang w:val="en-US"/>
              </w:rPr>
              <w:t>Product lifecycle support and phases of information development</w:t>
            </w:r>
          </w:p>
        </w:tc>
        <w:tc>
          <w:tcPr>
            <w:tcW w:w="720" w:type="dxa"/>
            <w:shd w:val="clear" w:color="auto" w:fill="F2F2F2"/>
          </w:tcPr>
          <w:p w14:paraId="477D06D0" w14:textId="57AA28BE"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227B2671" w14:textId="06CAB0BF"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697E7E76" w14:textId="77FC8827" w:rsidR="007B0B94" w:rsidRPr="00886946" w:rsidRDefault="007B0B94">
            <w:pPr>
              <w:jc w:val="center"/>
              <w:rPr>
                <w:rFonts w:asciiTheme="minorHAnsi" w:hAnsiTheme="minorHAnsi" w:cstheme="minorHAnsi"/>
                <w:szCs w:val="20"/>
              </w:rPr>
            </w:pPr>
            <w:r w:rsidRPr="00886946">
              <w:rPr>
                <w:rFonts w:asciiTheme="minorHAnsi" w:hAnsiTheme="minorHAnsi" w:cstheme="minorHAnsi"/>
                <w:b/>
                <w:szCs w:val="20"/>
              </w:rPr>
              <w:fldChar w:fldCharType="begin">
                <w:ffData>
                  <w:name w:val="Kontrollkästchen1"/>
                  <w:enabled/>
                  <w:calcOnExit w:val="0"/>
                  <w:checkBox>
                    <w:sizeAuto/>
                    <w:default w:val="0"/>
                  </w:checkBox>
                </w:ffData>
              </w:fldChar>
            </w:r>
            <w:r w:rsidRPr="00886946">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886946">
              <w:rPr>
                <w:rFonts w:asciiTheme="minorHAnsi" w:hAnsiTheme="minorHAnsi" w:cstheme="minorHAnsi"/>
                <w:b/>
                <w:szCs w:val="20"/>
              </w:rPr>
              <w:fldChar w:fldCharType="end"/>
            </w:r>
          </w:p>
        </w:tc>
        <w:tc>
          <w:tcPr>
            <w:tcW w:w="720" w:type="dxa"/>
            <w:shd w:val="clear" w:color="auto" w:fill="F2F2F2"/>
          </w:tcPr>
          <w:p w14:paraId="34C664A9" w14:textId="660A70FB"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3A108189" w14:textId="44CDFFBE"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2723" w:type="dxa"/>
            <w:shd w:val="clear" w:color="auto" w:fill="F2F2F2"/>
          </w:tcPr>
          <w:p w14:paraId="26462BF4"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F9613E" w:rsidRPr="009C50AF" w14:paraId="53333188" w14:textId="77777777" w:rsidTr="00886946">
        <w:tc>
          <w:tcPr>
            <w:tcW w:w="1327" w:type="dxa"/>
            <w:shd w:val="clear" w:color="auto" w:fill="F2F2F2"/>
          </w:tcPr>
          <w:p w14:paraId="3F1BE295" w14:textId="1C9BE94C" w:rsidR="007B0B94" w:rsidRPr="00122D2E" w:rsidRDefault="007B0B94" w:rsidP="007B0B94">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2BD05229" w14:textId="58B1E029" w:rsidR="007B0B94" w:rsidRPr="0045732F" w:rsidRDefault="007B0B94" w:rsidP="007B0B94">
            <w:pPr>
              <w:pStyle w:val="Baustein"/>
              <w:rPr>
                <w:rFonts w:ascii="Calibri" w:hAnsi="Calibri"/>
                <w:b w:val="0"/>
                <w:color w:val="auto"/>
                <w:lang w:val="en-US"/>
              </w:rPr>
            </w:pPr>
            <w:r w:rsidRPr="0045732F">
              <w:rPr>
                <w:rFonts w:ascii="Calibri" w:hAnsi="Calibri"/>
                <w:b w:val="0"/>
                <w:color w:val="auto"/>
                <w:lang w:val="en-US"/>
              </w:rPr>
              <w:t>Basic principles of information creation planning</w:t>
            </w:r>
          </w:p>
        </w:tc>
        <w:tc>
          <w:tcPr>
            <w:tcW w:w="720" w:type="dxa"/>
            <w:shd w:val="clear" w:color="auto" w:fill="F2F2F2"/>
          </w:tcPr>
          <w:p w14:paraId="71ECB52D" w14:textId="680DDB7D"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20EF67BA" w14:textId="621824FC"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1B6AFF19" w14:textId="5A92AF9B" w:rsidR="007B0B94" w:rsidRPr="00886946" w:rsidRDefault="007B0B94">
            <w:pPr>
              <w:jc w:val="center"/>
              <w:rPr>
                <w:rFonts w:asciiTheme="minorHAnsi" w:hAnsiTheme="minorHAnsi" w:cstheme="minorHAnsi"/>
                <w:szCs w:val="20"/>
              </w:rPr>
            </w:pPr>
            <w:r w:rsidRPr="00886946">
              <w:rPr>
                <w:rFonts w:asciiTheme="minorHAnsi" w:hAnsiTheme="minorHAnsi" w:cstheme="minorHAnsi"/>
                <w:b/>
                <w:szCs w:val="20"/>
              </w:rPr>
              <w:fldChar w:fldCharType="begin">
                <w:ffData>
                  <w:name w:val="Kontrollkästchen1"/>
                  <w:enabled/>
                  <w:calcOnExit w:val="0"/>
                  <w:checkBox>
                    <w:sizeAuto/>
                    <w:default w:val="0"/>
                  </w:checkBox>
                </w:ffData>
              </w:fldChar>
            </w:r>
            <w:r w:rsidRPr="00886946">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886946">
              <w:rPr>
                <w:rFonts w:asciiTheme="minorHAnsi" w:hAnsiTheme="minorHAnsi" w:cstheme="minorHAnsi"/>
                <w:b/>
                <w:szCs w:val="20"/>
              </w:rPr>
              <w:fldChar w:fldCharType="end"/>
            </w:r>
          </w:p>
        </w:tc>
        <w:tc>
          <w:tcPr>
            <w:tcW w:w="720" w:type="dxa"/>
            <w:shd w:val="clear" w:color="auto" w:fill="F2F2F2"/>
          </w:tcPr>
          <w:p w14:paraId="72C92238" w14:textId="60A6580B"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2932AAC4" w14:textId="75B0A439"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2723" w:type="dxa"/>
            <w:shd w:val="clear" w:color="auto" w:fill="F2F2F2"/>
          </w:tcPr>
          <w:p w14:paraId="17CDF4C0"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F9613E" w:rsidRPr="009C50AF" w14:paraId="34197ED5" w14:textId="77777777" w:rsidTr="00886946">
        <w:tc>
          <w:tcPr>
            <w:tcW w:w="1327" w:type="dxa"/>
            <w:shd w:val="clear" w:color="auto" w:fill="F2F2F2"/>
          </w:tcPr>
          <w:p w14:paraId="6E0008B1" w14:textId="25ABD1CF" w:rsidR="007B0B94" w:rsidRPr="00122D2E" w:rsidRDefault="007B0B94" w:rsidP="007B0B94">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125A69C9" w14:textId="1D24BF12" w:rsidR="007B0B94" w:rsidRPr="0045732F" w:rsidRDefault="007B0B94" w:rsidP="007B0B94">
            <w:pPr>
              <w:pStyle w:val="Baustein"/>
              <w:rPr>
                <w:rFonts w:ascii="Calibri" w:hAnsi="Calibri"/>
                <w:b w:val="0"/>
                <w:color w:val="auto"/>
                <w:lang w:val="en-US"/>
              </w:rPr>
            </w:pPr>
            <w:r w:rsidRPr="0045732F">
              <w:rPr>
                <w:rFonts w:ascii="Calibri" w:hAnsi="Calibri"/>
                <w:b w:val="0"/>
                <w:color w:val="auto"/>
                <w:lang w:val="en-US"/>
              </w:rPr>
              <w:t>Basic principles of Project Management</w:t>
            </w:r>
          </w:p>
        </w:tc>
        <w:tc>
          <w:tcPr>
            <w:tcW w:w="720" w:type="dxa"/>
            <w:shd w:val="clear" w:color="auto" w:fill="F2F2F2"/>
          </w:tcPr>
          <w:p w14:paraId="319904AF" w14:textId="7BC9D40D"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56557E0C" w14:textId="35DBB78A"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28D16F59" w14:textId="4C7E433A" w:rsidR="007B0B94" w:rsidRPr="00886946" w:rsidRDefault="007B0B94">
            <w:pPr>
              <w:jc w:val="center"/>
              <w:rPr>
                <w:rFonts w:asciiTheme="minorHAnsi" w:hAnsiTheme="minorHAnsi" w:cstheme="minorHAnsi"/>
                <w:szCs w:val="20"/>
              </w:rPr>
            </w:pPr>
            <w:r w:rsidRPr="00886946">
              <w:rPr>
                <w:rFonts w:asciiTheme="minorHAnsi" w:hAnsiTheme="minorHAnsi" w:cstheme="minorHAnsi"/>
                <w:b/>
                <w:szCs w:val="20"/>
              </w:rPr>
              <w:fldChar w:fldCharType="begin">
                <w:ffData>
                  <w:name w:val="Kontrollkästchen1"/>
                  <w:enabled/>
                  <w:calcOnExit w:val="0"/>
                  <w:checkBox>
                    <w:sizeAuto/>
                    <w:default w:val="0"/>
                  </w:checkBox>
                </w:ffData>
              </w:fldChar>
            </w:r>
            <w:r w:rsidRPr="00886946">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886946">
              <w:rPr>
                <w:rFonts w:asciiTheme="minorHAnsi" w:hAnsiTheme="minorHAnsi" w:cstheme="minorHAnsi"/>
                <w:b/>
                <w:szCs w:val="20"/>
              </w:rPr>
              <w:fldChar w:fldCharType="end"/>
            </w:r>
          </w:p>
        </w:tc>
        <w:tc>
          <w:tcPr>
            <w:tcW w:w="720" w:type="dxa"/>
            <w:shd w:val="clear" w:color="auto" w:fill="F2F2F2"/>
          </w:tcPr>
          <w:p w14:paraId="05A96CC5" w14:textId="725961D5"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720" w:type="dxa"/>
            <w:shd w:val="clear" w:color="auto" w:fill="F2F2F2"/>
          </w:tcPr>
          <w:p w14:paraId="4FBE8753" w14:textId="513B02B4" w:rsidR="007B0B94" w:rsidRPr="00886946" w:rsidRDefault="007B0B94" w:rsidP="00886946">
            <w:pPr>
              <w:pStyle w:val="Baustein"/>
              <w:ind w:right="0"/>
              <w:jc w:val="center"/>
              <w:rPr>
                <w:rFonts w:asciiTheme="minorHAnsi" w:hAnsiTheme="minorHAnsi" w:cstheme="minorHAnsi"/>
              </w:rPr>
            </w:pPr>
            <w:r w:rsidRPr="00886946">
              <w:rPr>
                <w:rFonts w:asciiTheme="minorHAnsi" w:hAnsiTheme="minorHAnsi" w:cstheme="minorHAnsi"/>
                <w:b w:val="0"/>
                <w:color w:val="auto"/>
              </w:rPr>
              <w:fldChar w:fldCharType="begin">
                <w:ffData>
                  <w:name w:val="Kontrollkästchen1"/>
                  <w:enabled/>
                  <w:calcOnExit w:val="0"/>
                  <w:checkBox>
                    <w:sizeAuto/>
                    <w:default w:val="0"/>
                  </w:checkBox>
                </w:ffData>
              </w:fldChar>
            </w:r>
            <w:r w:rsidRPr="00886946">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886946">
              <w:rPr>
                <w:rFonts w:asciiTheme="minorHAnsi" w:hAnsiTheme="minorHAnsi" w:cstheme="minorHAnsi"/>
                <w:b w:val="0"/>
                <w:color w:val="auto"/>
              </w:rPr>
              <w:fldChar w:fldCharType="end"/>
            </w:r>
          </w:p>
        </w:tc>
        <w:tc>
          <w:tcPr>
            <w:tcW w:w="2723" w:type="dxa"/>
            <w:shd w:val="clear" w:color="auto" w:fill="F2F2F2"/>
          </w:tcPr>
          <w:p w14:paraId="5B5A591C" w14:textId="77777777" w:rsidR="007B0B94" w:rsidRPr="007B0B94" w:rsidRDefault="007B0B94" w:rsidP="007B0B94">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4CD40691" w14:textId="73E39215" w:rsidR="00A115F6" w:rsidRDefault="00A115F6" w:rsidP="00A115F6"/>
    <w:p w14:paraId="7C68250A" w14:textId="20C5A5F6" w:rsidR="00C93FBE" w:rsidRDefault="00C93FBE" w:rsidP="00283240">
      <w:pPr>
        <w:tabs>
          <w:tab w:val="left" w:pos="8505"/>
        </w:tabs>
        <w:spacing w:after="0" w:line="240" w:lineRule="auto"/>
        <w:jc w:val="left"/>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C93FBE" w:rsidRPr="00377BE7" w14:paraId="3F0F234C"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3ECC4F68" w14:textId="00092CF6" w:rsidR="00C93FBE" w:rsidRPr="00122D2E" w:rsidRDefault="00C93FBE" w:rsidP="009A4090">
            <w:pPr>
              <w:jc w:val="center"/>
              <w:rPr>
                <w:rFonts w:ascii="Calibri" w:hAnsi="Calibri"/>
                <w:b/>
              </w:rPr>
            </w:pPr>
            <w:r>
              <w:rPr>
                <w:rFonts w:ascii="Calibri" w:hAnsi="Calibri"/>
                <w:b/>
              </w:rPr>
              <w:lastRenderedPageBreak/>
              <w:t>Mandatory Area 3: Concept Development</w:t>
            </w:r>
          </w:p>
        </w:tc>
      </w:tr>
      <w:tr w:rsidR="00C93FBE" w:rsidRPr="00BE1492" w14:paraId="162C24CC" w14:textId="77777777" w:rsidTr="00886946">
        <w:tc>
          <w:tcPr>
            <w:tcW w:w="1327" w:type="dxa"/>
            <w:shd w:val="clear" w:color="auto" w:fill="F2F2F2"/>
          </w:tcPr>
          <w:p w14:paraId="42C9DE45" w14:textId="77777777" w:rsidR="00C93FBE" w:rsidRPr="00BE1492" w:rsidRDefault="00C93FBE" w:rsidP="009A4090">
            <w:pPr>
              <w:pStyle w:val="Wahlbereich1"/>
            </w:pPr>
            <w:r w:rsidRPr="00CD7AB6">
              <w:rPr>
                <w:rFonts w:asciiTheme="minorHAnsi" w:hAnsiTheme="minorHAnsi"/>
              </w:rPr>
              <w:t>Topic</w:t>
            </w:r>
          </w:p>
        </w:tc>
        <w:tc>
          <w:tcPr>
            <w:tcW w:w="1984" w:type="dxa"/>
            <w:shd w:val="clear" w:color="auto" w:fill="F2F2F2"/>
          </w:tcPr>
          <w:p w14:paraId="5560D7BB" w14:textId="77777777" w:rsidR="00C93FBE" w:rsidRPr="00D65776" w:rsidRDefault="00C93FBE"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7F40F287"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79A51DD3"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4E76205C"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24C45B3D"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1BED09A1"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6F97307D" w14:textId="77777777" w:rsidR="00C93FBE" w:rsidRPr="00F93FBE" w:rsidRDefault="00C93FBE"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C93FBE" w:rsidRPr="00377BE7" w14:paraId="06F22914" w14:textId="77777777" w:rsidTr="00886946">
        <w:tc>
          <w:tcPr>
            <w:tcW w:w="1327" w:type="dxa"/>
            <w:shd w:val="clear" w:color="auto" w:fill="F2F2F2"/>
          </w:tcPr>
          <w:p w14:paraId="368C637A" w14:textId="77777777" w:rsidR="00C93FBE" w:rsidRPr="00122D2E" w:rsidRDefault="00C93FBE" w:rsidP="00C93FBE">
            <w:pPr>
              <w:pStyle w:val="Baustein"/>
              <w:rPr>
                <w:rStyle w:val="BausteinChar"/>
                <w:rFonts w:ascii="Calibri" w:hAnsi="Calibri"/>
                <w:color w:val="auto"/>
              </w:rPr>
            </w:pPr>
            <w:r>
              <w:rPr>
                <w:rStyle w:val="BausteinChar"/>
                <w:rFonts w:ascii="Calibri" w:hAnsi="Calibri"/>
                <w:color w:val="auto"/>
              </w:rPr>
              <w:t>Topic 1</w:t>
            </w:r>
          </w:p>
        </w:tc>
        <w:tc>
          <w:tcPr>
            <w:tcW w:w="1984" w:type="dxa"/>
            <w:shd w:val="clear" w:color="auto" w:fill="F2F2F2"/>
          </w:tcPr>
          <w:p w14:paraId="42D11018" w14:textId="07083E7B" w:rsidR="00C93FBE" w:rsidRPr="0045732F" w:rsidRDefault="00C93FBE" w:rsidP="00C93FBE">
            <w:pPr>
              <w:pStyle w:val="Baustein"/>
              <w:rPr>
                <w:rFonts w:ascii="Calibri" w:hAnsi="Calibri"/>
                <w:b w:val="0"/>
                <w:color w:val="auto"/>
                <w:lang w:val="en-US"/>
              </w:rPr>
            </w:pPr>
            <w:r>
              <w:rPr>
                <w:rFonts w:ascii="Calibri" w:hAnsi="Calibri"/>
                <w:b w:val="0"/>
                <w:color w:val="auto"/>
              </w:rPr>
              <w:t xml:space="preserve">Documents and information architecture </w:t>
            </w:r>
          </w:p>
        </w:tc>
        <w:tc>
          <w:tcPr>
            <w:tcW w:w="720" w:type="dxa"/>
            <w:shd w:val="clear" w:color="auto" w:fill="F2F2F2"/>
          </w:tcPr>
          <w:p w14:paraId="69633B36"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EE3864C"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9A3D8DE"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3DC38C86"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1F2BC49"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282DFA90"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589AB029" w14:textId="77777777" w:rsidTr="00886946">
        <w:tc>
          <w:tcPr>
            <w:tcW w:w="1327" w:type="dxa"/>
            <w:shd w:val="clear" w:color="auto" w:fill="F2F2F2"/>
          </w:tcPr>
          <w:p w14:paraId="131E91AD" w14:textId="77777777" w:rsidR="00C93FBE" w:rsidRPr="00122D2E" w:rsidRDefault="00C93FBE" w:rsidP="00C93FBE">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16C7502C" w14:textId="0AAFF152" w:rsidR="00C93FBE" w:rsidRPr="0045732F" w:rsidRDefault="00C93FBE" w:rsidP="00C93FBE">
            <w:pPr>
              <w:pStyle w:val="Baustein"/>
              <w:rPr>
                <w:rFonts w:ascii="Calibri" w:hAnsi="Calibri"/>
                <w:b w:val="0"/>
                <w:color w:val="auto"/>
                <w:lang w:val="en-US"/>
              </w:rPr>
            </w:pPr>
            <w:r>
              <w:rPr>
                <w:rFonts w:ascii="Calibri" w:hAnsi="Calibri"/>
                <w:b w:val="0"/>
                <w:color w:val="auto"/>
              </w:rPr>
              <w:t>Methods</w:t>
            </w:r>
          </w:p>
        </w:tc>
        <w:tc>
          <w:tcPr>
            <w:tcW w:w="720" w:type="dxa"/>
            <w:shd w:val="clear" w:color="auto" w:fill="F2F2F2"/>
          </w:tcPr>
          <w:p w14:paraId="775B75E8"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0AC741E4"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9377E01"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00E9AC5B"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F85D72F"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6C9CDB6C"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7B0B817E" w14:textId="77777777" w:rsidTr="00886946">
        <w:tc>
          <w:tcPr>
            <w:tcW w:w="1327" w:type="dxa"/>
            <w:shd w:val="clear" w:color="auto" w:fill="F2F2F2"/>
          </w:tcPr>
          <w:p w14:paraId="4165091C" w14:textId="77777777" w:rsidR="00C93FBE" w:rsidRPr="00122D2E" w:rsidRDefault="00C93FBE" w:rsidP="00C93FBE">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5C1B4672" w14:textId="438D4490" w:rsidR="00C93FBE" w:rsidRPr="0045732F" w:rsidRDefault="00C93FBE" w:rsidP="00C93FBE">
            <w:pPr>
              <w:pStyle w:val="Baustein"/>
              <w:rPr>
                <w:rFonts w:ascii="Calibri" w:hAnsi="Calibri"/>
                <w:b w:val="0"/>
                <w:color w:val="auto"/>
                <w:lang w:val="en-US"/>
              </w:rPr>
            </w:pPr>
            <w:r>
              <w:rPr>
                <w:rFonts w:ascii="Calibri" w:hAnsi="Calibri"/>
                <w:b w:val="0"/>
                <w:color w:val="auto"/>
              </w:rPr>
              <w:t>Content Management</w:t>
            </w:r>
          </w:p>
        </w:tc>
        <w:tc>
          <w:tcPr>
            <w:tcW w:w="720" w:type="dxa"/>
            <w:shd w:val="clear" w:color="auto" w:fill="F2F2F2"/>
          </w:tcPr>
          <w:p w14:paraId="1D6A6400"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58B0CA6"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270FC12"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383081F"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4DB4EFA"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C718BC3"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597CA210" w14:textId="2747EFF6" w:rsidR="00C93FBE" w:rsidRDefault="00C93FBE" w:rsidP="00A115F6"/>
    <w:p w14:paraId="0DCD8677" w14:textId="77777777" w:rsidR="00C93FBE" w:rsidRDefault="00C93FBE" w:rsidP="00A115F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C93FBE" w:rsidRPr="00377BE7" w14:paraId="46E3997D"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49546CED" w14:textId="2A1408D0" w:rsidR="00C93FBE" w:rsidRPr="00122D2E" w:rsidRDefault="00C93FBE" w:rsidP="009A4090">
            <w:pPr>
              <w:jc w:val="center"/>
              <w:rPr>
                <w:rFonts w:ascii="Calibri" w:hAnsi="Calibri"/>
                <w:b/>
              </w:rPr>
            </w:pPr>
            <w:r>
              <w:rPr>
                <w:rFonts w:ascii="Calibri" w:hAnsi="Calibri"/>
                <w:b/>
              </w:rPr>
              <w:t>Mandatory Area 4: Content Creation</w:t>
            </w:r>
          </w:p>
        </w:tc>
      </w:tr>
      <w:tr w:rsidR="00C93FBE" w:rsidRPr="00BE1492" w14:paraId="2D0F321F" w14:textId="77777777" w:rsidTr="00886946">
        <w:tc>
          <w:tcPr>
            <w:tcW w:w="1327" w:type="dxa"/>
            <w:shd w:val="clear" w:color="auto" w:fill="F2F2F2"/>
          </w:tcPr>
          <w:p w14:paraId="24841EA3" w14:textId="77777777" w:rsidR="00C93FBE" w:rsidRPr="00BE1492" w:rsidRDefault="00C93FBE" w:rsidP="009A4090">
            <w:pPr>
              <w:pStyle w:val="Wahlbereich1"/>
            </w:pPr>
            <w:r w:rsidRPr="00CD7AB6">
              <w:rPr>
                <w:rFonts w:asciiTheme="minorHAnsi" w:hAnsiTheme="minorHAnsi"/>
              </w:rPr>
              <w:t>Topic</w:t>
            </w:r>
          </w:p>
        </w:tc>
        <w:tc>
          <w:tcPr>
            <w:tcW w:w="1984" w:type="dxa"/>
            <w:shd w:val="clear" w:color="auto" w:fill="F2F2F2"/>
          </w:tcPr>
          <w:p w14:paraId="7B981EF7" w14:textId="77777777" w:rsidR="00C93FBE" w:rsidRPr="00D65776" w:rsidRDefault="00C93FBE"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15E8DC13"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214F7F93"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01DDE680"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38E0638A"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135770F7" w14:textId="77777777" w:rsidR="00C93FBE" w:rsidRPr="009D5D61" w:rsidRDefault="00C93FBE"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1C957751" w14:textId="77777777" w:rsidR="00C93FBE" w:rsidRPr="00F93FBE" w:rsidRDefault="00C93FBE"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C93FBE" w:rsidRPr="00377BE7" w14:paraId="14DED51E" w14:textId="77777777" w:rsidTr="00886946">
        <w:tc>
          <w:tcPr>
            <w:tcW w:w="1327" w:type="dxa"/>
            <w:shd w:val="clear" w:color="auto" w:fill="F2F2F2"/>
          </w:tcPr>
          <w:p w14:paraId="3B02A4FB" w14:textId="77777777" w:rsidR="00C93FBE" w:rsidRPr="00122D2E" w:rsidRDefault="00C93FBE" w:rsidP="00C93FBE">
            <w:pPr>
              <w:pStyle w:val="Baustein"/>
              <w:rPr>
                <w:rStyle w:val="BausteinChar"/>
                <w:rFonts w:ascii="Calibri" w:hAnsi="Calibri"/>
                <w:color w:val="auto"/>
              </w:rPr>
            </w:pPr>
            <w:r>
              <w:rPr>
                <w:rStyle w:val="BausteinChar"/>
                <w:rFonts w:ascii="Calibri" w:hAnsi="Calibri"/>
                <w:color w:val="auto"/>
              </w:rPr>
              <w:t>Topic 1</w:t>
            </w:r>
          </w:p>
        </w:tc>
        <w:tc>
          <w:tcPr>
            <w:tcW w:w="1984" w:type="dxa"/>
            <w:shd w:val="clear" w:color="auto" w:fill="F2F2F2"/>
          </w:tcPr>
          <w:p w14:paraId="6F80033A" w14:textId="567DF968" w:rsidR="00C93FBE" w:rsidRPr="0045732F" w:rsidRDefault="00C93FBE" w:rsidP="00C93FBE">
            <w:pPr>
              <w:pStyle w:val="Baustein"/>
              <w:rPr>
                <w:rFonts w:ascii="Calibri" w:hAnsi="Calibri"/>
                <w:b w:val="0"/>
                <w:color w:val="auto"/>
                <w:lang w:val="en-US"/>
              </w:rPr>
            </w:pPr>
            <w:r w:rsidRPr="0045732F">
              <w:rPr>
                <w:rFonts w:ascii="Calibri" w:hAnsi="Calibri"/>
                <w:b w:val="0"/>
                <w:color w:val="auto"/>
              </w:rPr>
              <w:t>Content creation and sources</w:t>
            </w:r>
          </w:p>
        </w:tc>
        <w:tc>
          <w:tcPr>
            <w:tcW w:w="720" w:type="dxa"/>
            <w:shd w:val="clear" w:color="auto" w:fill="F2F2F2"/>
          </w:tcPr>
          <w:p w14:paraId="1D08C44E"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45F9E1A"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3414D60"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4B420E27"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025C370"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3C76E4B"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72E12149" w14:textId="77777777" w:rsidTr="00886946">
        <w:tc>
          <w:tcPr>
            <w:tcW w:w="1327" w:type="dxa"/>
            <w:shd w:val="clear" w:color="auto" w:fill="F2F2F2"/>
          </w:tcPr>
          <w:p w14:paraId="43A29745" w14:textId="77777777" w:rsidR="00C93FBE" w:rsidRPr="00122D2E" w:rsidRDefault="00C93FBE" w:rsidP="00C93FBE">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4F9214D2" w14:textId="614B2FEB" w:rsidR="00C93FBE" w:rsidRPr="0045732F" w:rsidRDefault="00C93FBE" w:rsidP="00C93FBE">
            <w:pPr>
              <w:pStyle w:val="Baustein"/>
              <w:rPr>
                <w:rFonts w:ascii="Calibri" w:hAnsi="Calibri"/>
                <w:b w:val="0"/>
                <w:color w:val="auto"/>
                <w:lang w:val="en-US"/>
              </w:rPr>
            </w:pPr>
            <w:r>
              <w:rPr>
                <w:rFonts w:ascii="Calibri" w:hAnsi="Calibri"/>
                <w:b w:val="0"/>
                <w:color w:val="auto"/>
              </w:rPr>
              <w:t>Text and tables</w:t>
            </w:r>
          </w:p>
        </w:tc>
        <w:tc>
          <w:tcPr>
            <w:tcW w:w="720" w:type="dxa"/>
            <w:shd w:val="clear" w:color="auto" w:fill="F2F2F2"/>
          </w:tcPr>
          <w:p w14:paraId="3235A591"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F1D6705"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605FF43"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F1E7C04"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F8874A6"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60F00448"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2F11D910" w14:textId="77777777" w:rsidTr="00886946">
        <w:tc>
          <w:tcPr>
            <w:tcW w:w="1327" w:type="dxa"/>
            <w:shd w:val="clear" w:color="auto" w:fill="F2F2F2"/>
          </w:tcPr>
          <w:p w14:paraId="41C6D346" w14:textId="77777777" w:rsidR="00C93FBE" w:rsidRPr="00122D2E" w:rsidRDefault="00C93FBE" w:rsidP="00C93FBE">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03A3F1AF" w14:textId="01FDFAF5" w:rsidR="00C93FBE" w:rsidRPr="0045732F" w:rsidRDefault="00C93FBE" w:rsidP="00C93FBE">
            <w:pPr>
              <w:pStyle w:val="Baustein"/>
              <w:rPr>
                <w:rFonts w:ascii="Calibri" w:hAnsi="Calibri"/>
                <w:b w:val="0"/>
                <w:color w:val="auto"/>
                <w:lang w:val="en-US"/>
              </w:rPr>
            </w:pPr>
            <w:r>
              <w:rPr>
                <w:rFonts w:ascii="Calibri" w:hAnsi="Calibri"/>
                <w:b w:val="0"/>
                <w:color w:val="auto"/>
              </w:rPr>
              <w:t>Graphics and images</w:t>
            </w:r>
          </w:p>
        </w:tc>
        <w:tc>
          <w:tcPr>
            <w:tcW w:w="720" w:type="dxa"/>
            <w:shd w:val="clear" w:color="auto" w:fill="F2F2F2"/>
          </w:tcPr>
          <w:p w14:paraId="437B8477"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495A46A"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BD178E2"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E17520A"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FB31E99"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15A9D30A"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760A8E11" w14:textId="77777777" w:rsidTr="00886946">
        <w:tc>
          <w:tcPr>
            <w:tcW w:w="1327" w:type="dxa"/>
            <w:shd w:val="clear" w:color="auto" w:fill="F2F2F2"/>
          </w:tcPr>
          <w:p w14:paraId="1F9AEF2D" w14:textId="71F7920E" w:rsidR="00C93FBE" w:rsidRDefault="00C93FBE" w:rsidP="00C93FBE">
            <w:pPr>
              <w:pStyle w:val="Baustein"/>
              <w:rPr>
                <w:rFonts w:ascii="Calibri" w:hAnsi="Calibri"/>
                <w:b w:val="0"/>
                <w:color w:val="auto"/>
              </w:rPr>
            </w:pPr>
            <w:r>
              <w:rPr>
                <w:rFonts w:ascii="Calibri" w:hAnsi="Calibri"/>
                <w:b w:val="0"/>
                <w:color w:val="auto"/>
              </w:rPr>
              <w:t>Topic 4</w:t>
            </w:r>
          </w:p>
        </w:tc>
        <w:tc>
          <w:tcPr>
            <w:tcW w:w="1984" w:type="dxa"/>
            <w:shd w:val="clear" w:color="auto" w:fill="F2F2F2"/>
          </w:tcPr>
          <w:p w14:paraId="15D641C1" w14:textId="0791452D" w:rsidR="00C93FBE" w:rsidRDefault="00C93FBE" w:rsidP="00C93FBE">
            <w:pPr>
              <w:pStyle w:val="Baustein"/>
              <w:rPr>
                <w:rFonts w:ascii="Calibri" w:hAnsi="Calibri"/>
                <w:b w:val="0"/>
                <w:color w:val="auto"/>
              </w:rPr>
            </w:pPr>
            <w:r>
              <w:rPr>
                <w:rFonts w:ascii="Calibri" w:hAnsi="Calibri"/>
                <w:b w:val="0"/>
                <w:color w:val="auto"/>
              </w:rPr>
              <w:t>Integration and editing</w:t>
            </w:r>
          </w:p>
        </w:tc>
        <w:tc>
          <w:tcPr>
            <w:tcW w:w="720" w:type="dxa"/>
            <w:shd w:val="clear" w:color="auto" w:fill="F2F2F2"/>
          </w:tcPr>
          <w:p w14:paraId="57A549A0" w14:textId="5C2C3F3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B066805" w14:textId="2881FCFF"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FD19368" w14:textId="1DD37836" w:rsidR="00C93FBE" w:rsidRPr="009D5D61" w:rsidRDefault="00C93FBE" w:rsidP="00C93FBE">
            <w:pPr>
              <w:jc w:val="center"/>
              <w:rPr>
                <w:rFonts w:asciiTheme="minorHAnsi" w:hAnsiTheme="minorHAnsi" w:cstheme="minorHAnsi"/>
                <w:b/>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6610E5E7" w14:textId="54B78496"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150C90D" w14:textId="1F664796"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33DD46A" w14:textId="31D4F7D8"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3528487B" w14:textId="77777777" w:rsidTr="00886946">
        <w:tc>
          <w:tcPr>
            <w:tcW w:w="1327" w:type="dxa"/>
            <w:shd w:val="clear" w:color="auto" w:fill="F2F2F2"/>
          </w:tcPr>
          <w:p w14:paraId="072F3211" w14:textId="41AB0877" w:rsidR="00C93FBE" w:rsidRDefault="00C93FBE" w:rsidP="00C93FBE">
            <w:pPr>
              <w:pStyle w:val="Baustein"/>
              <w:rPr>
                <w:rFonts w:ascii="Calibri" w:hAnsi="Calibri"/>
                <w:b w:val="0"/>
                <w:color w:val="auto"/>
              </w:rPr>
            </w:pPr>
            <w:r>
              <w:rPr>
                <w:rFonts w:ascii="Calibri" w:hAnsi="Calibri"/>
                <w:b w:val="0"/>
                <w:color w:val="auto"/>
              </w:rPr>
              <w:t>Topic 5:</w:t>
            </w:r>
          </w:p>
        </w:tc>
        <w:tc>
          <w:tcPr>
            <w:tcW w:w="1984" w:type="dxa"/>
            <w:shd w:val="clear" w:color="auto" w:fill="F2F2F2"/>
          </w:tcPr>
          <w:p w14:paraId="38A07B2F" w14:textId="6B177D5B" w:rsidR="00C93FBE" w:rsidRDefault="00C93FBE" w:rsidP="00C93FBE">
            <w:pPr>
              <w:pStyle w:val="Baustein"/>
              <w:rPr>
                <w:rFonts w:ascii="Calibri" w:hAnsi="Calibri"/>
                <w:b w:val="0"/>
                <w:color w:val="auto"/>
              </w:rPr>
            </w:pPr>
            <w:r>
              <w:rPr>
                <w:rFonts w:ascii="Calibri" w:hAnsi="Calibri"/>
                <w:b w:val="0"/>
                <w:color w:val="auto"/>
              </w:rPr>
              <w:t>Quality assurance</w:t>
            </w:r>
          </w:p>
        </w:tc>
        <w:tc>
          <w:tcPr>
            <w:tcW w:w="720" w:type="dxa"/>
            <w:shd w:val="clear" w:color="auto" w:fill="F2F2F2"/>
          </w:tcPr>
          <w:p w14:paraId="7FA29F13" w14:textId="5234F5B4"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CBD966A" w14:textId="54C2EB3B"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0401363" w14:textId="54C72567" w:rsidR="00C93FBE" w:rsidRPr="009D5D61" w:rsidRDefault="00C93FBE" w:rsidP="00C93FBE">
            <w:pPr>
              <w:jc w:val="center"/>
              <w:rPr>
                <w:rFonts w:asciiTheme="minorHAnsi" w:hAnsiTheme="minorHAnsi" w:cstheme="minorHAnsi"/>
                <w:b/>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25347D41" w14:textId="76F2BAA1"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9B5FA9B" w14:textId="58EEA700"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55BFDE7" w14:textId="56899639"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028E02EE" w14:textId="77777777" w:rsidTr="00886946">
        <w:tc>
          <w:tcPr>
            <w:tcW w:w="1327" w:type="dxa"/>
            <w:shd w:val="clear" w:color="auto" w:fill="F2F2F2"/>
          </w:tcPr>
          <w:p w14:paraId="5DB296DA" w14:textId="59708DED" w:rsidR="00C93FBE" w:rsidRDefault="00C93FBE" w:rsidP="00C93FBE">
            <w:pPr>
              <w:pStyle w:val="Baustein"/>
              <w:rPr>
                <w:rFonts w:ascii="Calibri" w:hAnsi="Calibri"/>
                <w:b w:val="0"/>
                <w:color w:val="auto"/>
              </w:rPr>
            </w:pPr>
            <w:r>
              <w:rPr>
                <w:rFonts w:ascii="Calibri" w:hAnsi="Calibri"/>
                <w:b w:val="0"/>
                <w:color w:val="auto"/>
              </w:rPr>
              <w:t>Topic 6</w:t>
            </w:r>
          </w:p>
        </w:tc>
        <w:tc>
          <w:tcPr>
            <w:tcW w:w="1984" w:type="dxa"/>
            <w:shd w:val="clear" w:color="auto" w:fill="F2F2F2"/>
          </w:tcPr>
          <w:p w14:paraId="27522368" w14:textId="7F30EAC1" w:rsidR="00C93FBE" w:rsidRPr="00886946" w:rsidRDefault="00C93FBE" w:rsidP="00C93FBE">
            <w:pPr>
              <w:pStyle w:val="Baustein"/>
              <w:rPr>
                <w:rFonts w:ascii="Calibri" w:hAnsi="Calibri"/>
                <w:b w:val="0"/>
                <w:color w:val="auto"/>
                <w:lang w:val="en-US"/>
              </w:rPr>
            </w:pPr>
            <w:r w:rsidRPr="00FE157E">
              <w:rPr>
                <w:rFonts w:ascii="Calibri" w:hAnsi="Calibri"/>
                <w:b w:val="0"/>
                <w:color w:val="auto"/>
                <w:lang w:val="en-US"/>
              </w:rPr>
              <w:t>Media production for print media</w:t>
            </w:r>
          </w:p>
        </w:tc>
        <w:tc>
          <w:tcPr>
            <w:tcW w:w="720" w:type="dxa"/>
            <w:shd w:val="clear" w:color="auto" w:fill="F2F2F2"/>
          </w:tcPr>
          <w:p w14:paraId="15250A13" w14:textId="7754DFC5"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90044B5" w14:textId="0E198B52"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A58AA5F" w14:textId="05027AEC" w:rsidR="00C93FBE" w:rsidRPr="009D5D61" w:rsidRDefault="00C93FBE" w:rsidP="00C93FBE">
            <w:pPr>
              <w:jc w:val="center"/>
              <w:rPr>
                <w:rFonts w:asciiTheme="minorHAnsi" w:hAnsiTheme="minorHAnsi" w:cstheme="minorHAnsi"/>
                <w:b/>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268CD774" w14:textId="4B3250B4"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043247EC" w14:textId="644EE03B"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17FDE6DA" w14:textId="40FD254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229E8852" w14:textId="324F231A" w:rsidR="0045732F" w:rsidRDefault="0045732F" w:rsidP="00A115F6"/>
    <w:p w14:paraId="327112E8" w14:textId="083C7FE3" w:rsidR="00C93FBE" w:rsidRDefault="00C93FBE">
      <w:pPr>
        <w:spacing w:after="0" w:line="240" w:lineRule="auto"/>
        <w:jc w:val="left"/>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C93FBE" w:rsidRPr="00F05F50" w14:paraId="6A851E58"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1D2333C0" w14:textId="6F0A40F8" w:rsidR="00C93FBE" w:rsidRPr="00886946" w:rsidRDefault="00C93FBE" w:rsidP="00C93FBE">
            <w:pPr>
              <w:jc w:val="center"/>
              <w:rPr>
                <w:rFonts w:ascii="Calibri" w:hAnsi="Calibri"/>
                <w:b/>
                <w:lang w:val="en-US"/>
              </w:rPr>
            </w:pPr>
            <w:r w:rsidRPr="00886946">
              <w:rPr>
                <w:rFonts w:ascii="Calibri" w:hAnsi="Calibri"/>
                <w:b/>
                <w:lang w:val="en-US"/>
              </w:rPr>
              <w:lastRenderedPageBreak/>
              <w:t>Elective Area 1 (Expert Level only)</w:t>
            </w:r>
          </w:p>
        </w:tc>
      </w:tr>
      <w:tr w:rsidR="00C93FBE" w:rsidRPr="00377BE7" w14:paraId="500FCCE5"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70DC5758" w14:textId="2A84EA76" w:rsidR="00C93FBE" w:rsidRDefault="00C93FBE" w:rsidP="00C93FBE">
            <w:pPr>
              <w:jc w:val="center"/>
              <w:rPr>
                <w:rFonts w:ascii="Calibri" w:hAnsi="Calibri"/>
                <w:b/>
              </w:rPr>
            </w:pPr>
            <w:r>
              <w:rPr>
                <w:rFonts w:ascii="Calibri" w:hAnsi="Calibri"/>
                <w:b/>
                <w:lang w:val="en-US"/>
              </w:rPr>
              <w:t>Specification P</w:t>
            </w:r>
            <w:r w:rsidRPr="0039376A">
              <w:rPr>
                <w:rFonts w:ascii="Calibri" w:hAnsi="Calibri"/>
                <w:b/>
                <w:lang w:val="en-US"/>
              </w:rPr>
              <w:t>ath 1.</w:t>
            </w:r>
            <w:r>
              <w:rPr>
                <w:rFonts w:ascii="Calibri" w:hAnsi="Calibri"/>
                <w:b/>
                <w:lang w:val="en-US"/>
              </w:rPr>
              <w:t>1: Media D</w:t>
            </w:r>
            <w:r w:rsidRPr="0039376A">
              <w:rPr>
                <w:rFonts w:ascii="Calibri" w:hAnsi="Calibri"/>
                <w:b/>
                <w:lang w:val="en-US"/>
              </w:rPr>
              <w:t>evelopment</w:t>
            </w:r>
          </w:p>
        </w:tc>
      </w:tr>
      <w:tr w:rsidR="00C93FBE" w:rsidRPr="00BE1492" w14:paraId="1056F81D" w14:textId="77777777" w:rsidTr="00886946">
        <w:tc>
          <w:tcPr>
            <w:tcW w:w="1327" w:type="dxa"/>
            <w:shd w:val="clear" w:color="auto" w:fill="F2F2F2"/>
          </w:tcPr>
          <w:p w14:paraId="0FEA0EC2" w14:textId="4D4F2576" w:rsidR="00C93FBE" w:rsidRPr="00BE1492" w:rsidRDefault="00C93FBE" w:rsidP="00C93FBE">
            <w:pPr>
              <w:pStyle w:val="Wahlbereich1"/>
            </w:pPr>
            <w:r>
              <w:rPr>
                <w:rFonts w:ascii="Calibri" w:hAnsi="Calibri"/>
                <w:b/>
                <w:lang w:val="en-US"/>
              </w:rPr>
              <w:t>Topic</w:t>
            </w:r>
          </w:p>
        </w:tc>
        <w:tc>
          <w:tcPr>
            <w:tcW w:w="1984" w:type="dxa"/>
            <w:shd w:val="clear" w:color="auto" w:fill="F2F2F2"/>
          </w:tcPr>
          <w:p w14:paraId="2144D476" w14:textId="77777777" w:rsidR="00C93FBE" w:rsidRPr="00D65776" w:rsidRDefault="00C93FBE" w:rsidP="00C93FBE">
            <w:pPr>
              <w:pStyle w:val="Baustein"/>
              <w:rPr>
                <w:rFonts w:ascii="Calibri" w:hAnsi="Calibri"/>
                <w:color w:val="auto"/>
              </w:rPr>
            </w:pPr>
            <w:r>
              <w:rPr>
                <w:rFonts w:ascii="Calibri" w:hAnsi="Calibri"/>
                <w:color w:val="auto"/>
              </w:rPr>
              <w:t>Title</w:t>
            </w:r>
          </w:p>
        </w:tc>
        <w:tc>
          <w:tcPr>
            <w:tcW w:w="720" w:type="dxa"/>
            <w:shd w:val="clear" w:color="auto" w:fill="F2F2F2"/>
          </w:tcPr>
          <w:p w14:paraId="68977E3E" w14:textId="77777777" w:rsidR="00C93FBE" w:rsidRPr="009D5D61" w:rsidRDefault="00C93FBE" w:rsidP="00C93FBE">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16D30663" w14:textId="77777777" w:rsidR="00C93FBE" w:rsidRPr="009D5D61" w:rsidRDefault="00C93FBE" w:rsidP="00C93FBE">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38A8D317" w14:textId="77777777" w:rsidR="00C93FBE" w:rsidRPr="009D5D61" w:rsidRDefault="00C93FBE" w:rsidP="00C93FBE">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3FB6EC00" w14:textId="77777777" w:rsidR="00C93FBE" w:rsidRPr="009D5D61" w:rsidRDefault="00C93FBE" w:rsidP="00C93FBE">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6788A340" w14:textId="77777777" w:rsidR="00C93FBE" w:rsidRPr="009D5D61" w:rsidRDefault="00C93FBE" w:rsidP="00C93FBE">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7FEBB3A0" w14:textId="77777777" w:rsidR="00C93FBE" w:rsidRPr="00F93FBE" w:rsidRDefault="00C93FBE" w:rsidP="00C93FBE">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C93FBE" w:rsidRPr="00377BE7" w14:paraId="51DA6CBA" w14:textId="77777777" w:rsidTr="00886946">
        <w:tc>
          <w:tcPr>
            <w:tcW w:w="1327" w:type="dxa"/>
            <w:shd w:val="clear" w:color="auto" w:fill="F2F2F2"/>
          </w:tcPr>
          <w:p w14:paraId="73793517" w14:textId="77777777" w:rsidR="00C93FBE" w:rsidRPr="00122D2E" w:rsidRDefault="00C93FBE" w:rsidP="00C93FBE">
            <w:pPr>
              <w:pStyle w:val="Baustein"/>
              <w:rPr>
                <w:rStyle w:val="BausteinChar"/>
                <w:rFonts w:ascii="Calibri" w:hAnsi="Calibri"/>
                <w:color w:val="auto"/>
              </w:rPr>
            </w:pPr>
            <w:r>
              <w:rPr>
                <w:rStyle w:val="BausteinChar"/>
                <w:rFonts w:ascii="Calibri" w:hAnsi="Calibri"/>
                <w:color w:val="auto"/>
              </w:rPr>
              <w:t>Topic 1</w:t>
            </w:r>
          </w:p>
        </w:tc>
        <w:tc>
          <w:tcPr>
            <w:tcW w:w="1984" w:type="dxa"/>
            <w:shd w:val="clear" w:color="auto" w:fill="F2F2F2"/>
          </w:tcPr>
          <w:p w14:paraId="0BF6BB47" w14:textId="1860D154" w:rsidR="00C93FBE" w:rsidRPr="0045732F" w:rsidRDefault="00C93FBE" w:rsidP="00C93FBE">
            <w:pPr>
              <w:pStyle w:val="Baustein"/>
              <w:rPr>
                <w:rFonts w:ascii="Calibri" w:hAnsi="Calibri"/>
                <w:b w:val="0"/>
                <w:color w:val="auto"/>
                <w:lang w:val="en-US"/>
              </w:rPr>
            </w:pPr>
            <w:r w:rsidRPr="0039376A">
              <w:rPr>
                <w:rFonts w:ascii="Calibri" w:hAnsi="Calibri"/>
                <w:b w:val="0"/>
                <w:color w:val="auto"/>
                <w:lang w:val="en-US"/>
              </w:rPr>
              <w:t>Content presentation (concepts for media presentations)</w:t>
            </w:r>
          </w:p>
        </w:tc>
        <w:tc>
          <w:tcPr>
            <w:tcW w:w="720" w:type="dxa"/>
            <w:shd w:val="clear" w:color="auto" w:fill="F2F2F2"/>
          </w:tcPr>
          <w:p w14:paraId="137B5974"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E2375A1"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1648E10"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79AAB6ED"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538AE5E"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A8600D4"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7973938E" w14:textId="77777777" w:rsidTr="00886946">
        <w:tc>
          <w:tcPr>
            <w:tcW w:w="1327" w:type="dxa"/>
            <w:shd w:val="clear" w:color="auto" w:fill="F2F2F2"/>
          </w:tcPr>
          <w:p w14:paraId="4389FFC0" w14:textId="77777777" w:rsidR="00C93FBE" w:rsidRPr="00122D2E" w:rsidRDefault="00C93FBE" w:rsidP="00C93FBE">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20253CF9" w14:textId="45B3EFF7" w:rsidR="00C93FBE" w:rsidRPr="0045732F" w:rsidRDefault="00C93FBE" w:rsidP="00C93FBE">
            <w:pPr>
              <w:pStyle w:val="Baustein"/>
              <w:rPr>
                <w:rFonts w:ascii="Calibri" w:hAnsi="Calibri"/>
                <w:b w:val="0"/>
                <w:color w:val="auto"/>
                <w:lang w:val="en-US"/>
              </w:rPr>
            </w:pPr>
            <w:r w:rsidRPr="0039376A">
              <w:rPr>
                <w:rFonts w:ascii="Calibri" w:hAnsi="Calibri"/>
                <w:b w:val="0"/>
                <w:color w:val="auto"/>
              </w:rPr>
              <w:t>Content creation (media-specific)</w:t>
            </w:r>
          </w:p>
        </w:tc>
        <w:tc>
          <w:tcPr>
            <w:tcW w:w="720" w:type="dxa"/>
            <w:shd w:val="clear" w:color="auto" w:fill="F2F2F2"/>
          </w:tcPr>
          <w:p w14:paraId="4FA0D63A"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8474AA1"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2070158"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31CB544D"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06DE4D0"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72EFED68"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C93FBE" w:rsidRPr="009C50AF" w14:paraId="2882A272" w14:textId="77777777" w:rsidTr="00886946">
        <w:tc>
          <w:tcPr>
            <w:tcW w:w="1327" w:type="dxa"/>
            <w:shd w:val="clear" w:color="auto" w:fill="F2F2F2"/>
          </w:tcPr>
          <w:p w14:paraId="61F0BAA0" w14:textId="77777777" w:rsidR="00C93FBE" w:rsidRPr="00122D2E" w:rsidRDefault="00C93FBE" w:rsidP="00C93FBE">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6B3478B2" w14:textId="468DF9CA" w:rsidR="00C93FBE" w:rsidRPr="0045732F" w:rsidRDefault="00C93FBE" w:rsidP="00C93FBE">
            <w:pPr>
              <w:pStyle w:val="Baustein"/>
              <w:rPr>
                <w:rFonts w:ascii="Calibri" w:hAnsi="Calibri"/>
                <w:b w:val="0"/>
                <w:color w:val="auto"/>
                <w:lang w:val="en-US"/>
              </w:rPr>
            </w:pPr>
            <w:r w:rsidRPr="0039376A">
              <w:rPr>
                <w:rFonts w:ascii="Calibri" w:hAnsi="Calibri"/>
                <w:b w:val="0"/>
                <w:color w:val="auto"/>
                <w:lang w:val="en-US"/>
              </w:rPr>
              <w:t>Tools for creating content (media)</w:t>
            </w:r>
          </w:p>
        </w:tc>
        <w:tc>
          <w:tcPr>
            <w:tcW w:w="720" w:type="dxa"/>
            <w:shd w:val="clear" w:color="auto" w:fill="F2F2F2"/>
          </w:tcPr>
          <w:p w14:paraId="57072612"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84C5F79"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4F7841E" w14:textId="77777777" w:rsidR="00C93FBE" w:rsidRPr="009D5D61" w:rsidRDefault="00C93FBE" w:rsidP="00C93FBE">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694409A"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07F1548" w14:textId="77777777" w:rsidR="00C93FBE" w:rsidRPr="009D5D61" w:rsidRDefault="00C93FBE" w:rsidP="00C93FBE">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366053FB" w14:textId="77777777" w:rsidR="00C93FBE" w:rsidRPr="007B0B94" w:rsidRDefault="00C93FBE" w:rsidP="00C93FBE">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1A0FA7FE" w14:textId="4590826D" w:rsidR="0039376A" w:rsidRDefault="0039376A" w:rsidP="00A115F6"/>
    <w:p w14:paraId="53E878B9" w14:textId="7E68FFD8" w:rsidR="009A4090" w:rsidRDefault="009A4090" w:rsidP="00A115F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9A4090" w:rsidRPr="00F05F50" w14:paraId="203D5116"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7BC719FF" w14:textId="3B876292" w:rsidR="009A4090" w:rsidRPr="009A4090" w:rsidRDefault="009A4090" w:rsidP="009A4090">
            <w:pPr>
              <w:jc w:val="center"/>
              <w:rPr>
                <w:rFonts w:ascii="Calibri" w:hAnsi="Calibri"/>
                <w:b/>
                <w:lang w:val="en-US"/>
              </w:rPr>
            </w:pPr>
            <w:r w:rsidRPr="00886946">
              <w:rPr>
                <w:rFonts w:ascii="Calibri" w:hAnsi="Calibri"/>
                <w:b/>
                <w:lang w:val="en-US"/>
              </w:rPr>
              <w:t>Elective Area 1 (Expert Level only)</w:t>
            </w:r>
          </w:p>
        </w:tc>
      </w:tr>
      <w:tr w:rsidR="009A4090" w:rsidRPr="00F05F50" w14:paraId="569FA7E6"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6B5C7FCC" w14:textId="447F2F27" w:rsidR="009A4090" w:rsidRPr="009A4090" w:rsidRDefault="009A4090" w:rsidP="009A4090">
            <w:pPr>
              <w:jc w:val="center"/>
              <w:rPr>
                <w:rFonts w:ascii="Calibri" w:hAnsi="Calibri"/>
                <w:b/>
                <w:lang w:val="en-US"/>
              </w:rPr>
            </w:pPr>
            <w:r w:rsidRPr="0039376A">
              <w:rPr>
                <w:rFonts w:ascii="Calibri" w:hAnsi="Calibri"/>
                <w:b/>
                <w:lang w:val="en-US"/>
              </w:rPr>
              <w:t>Specifica</w:t>
            </w:r>
            <w:r>
              <w:rPr>
                <w:rFonts w:ascii="Calibri" w:hAnsi="Calibri"/>
                <w:b/>
                <w:lang w:val="en-US"/>
              </w:rPr>
              <w:t>tion P</w:t>
            </w:r>
            <w:r w:rsidRPr="0039376A">
              <w:rPr>
                <w:rFonts w:ascii="Calibri" w:hAnsi="Calibri"/>
                <w:b/>
                <w:lang w:val="en-US"/>
              </w:rPr>
              <w:t>ath 1.</w:t>
            </w:r>
            <w:r>
              <w:rPr>
                <w:rFonts w:ascii="Calibri" w:hAnsi="Calibri"/>
                <w:b/>
                <w:lang w:val="en-US"/>
              </w:rPr>
              <w:t>2: Language and Language M</w:t>
            </w:r>
            <w:r w:rsidRPr="0039376A">
              <w:rPr>
                <w:rFonts w:ascii="Calibri" w:hAnsi="Calibri"/>
                <w:b/>
                <w:lang w:val="en-US"/>
              </w:rPr>
              <w:t>anagement</w:t>
            </w:r>
          </w:p>
        </w:tc>
      </w:tr>
      <w:tr w:rsidR="009A4090" w:rsidRPr="00BE1492" w14:paraId="19E7A68D" w14:textId="77777777" w:rsidTr="00886946">
        <w:tc>
          <w:tcPr>
            <w:tcW w:w="1327" w:type="dxa"/>
            <w:shd w:val="clear" w:color="auto" w:fill="F2F2F2"/>
          </w:tcPr>
          <w:p w14:paraId="45F906E2" w14:textId="77777777" w:rsidR="009A4090" w:rsidRPr="00BE1492" w:rsidRDefault="009A4090" w:rsidP="009A4090">
            <w:pPr>
              <w:pStyle w:val="Wahlbereich1"/>
            </w:pPr>
            <w:r>
              <w:rPr>
                <w:rFonts w:ascii="Calibri" w:hAnsi="Calibri"/>
                <w:b/>
                <w:lang w:val="en-US"/>
              </w:rPr>
              <w:t>Topic</w:t>
            </w:r>
          </w:p>
        </w:tc>
        <w:tc>
          <w:tcPr>
            <w:tcW w:w="1984" w:type="dxa"/>
            <w:shd w:val="clear" w:color="auto" w:fill="F2F2F2"/>
          </w:tcPr>
          <w:p w14:paraId="7D89EE41" w14:textId="77777777" w:rsidR="009A4090" w:rsidRPr="00D65776" w:rsidRDefault="009A4090"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2F8631DE"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4A33EE09"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453FA7AF"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3610CB4D"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3D5423F0"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5FF3754B" w14:textId="77777777" w:rsidR="009A4090" w:rsidRPr="00F93FBE" w:rsidRDefault="009A4090"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9A4090" w:rsidRPr="00377BE7" w14:paraId="3B34A2F4" w14:textId="77777777" w:rsidTr="00886946">
        <w:tc>
          <w:tcPr>
            <w:tcW w:w="1327" w:type="dxa"/>
            <w:shd w:val="clear" w:color="auto" w:fill="F2F2F2"/>
          </w:tcPr>
          <w:p w14:paraId="66ED1CB4" w14:textId="1626F0BC" w:rsidR="009A4090" w:rsidRPr="00122D2E" w:rsidRDefault="009A4090" w:rsidP="009A4090">
            <w:pPr>
              <w:pStyle w:val="Baustein"/>
              <w:rPr>
                <w:rStyle w:val="BausteinChar"/>
                <w:rFonts w:ascii="Calibri" w:hAnsi="Calibri"/>
                <w:color w:val="auto"/>
              </w:rPr>
            </w:pPr>
            <w:r w:rsidRPr="0039376A">
              <w:rPr>
                <w:rStyle w:val="BausteinChar"/>
                <w:rFonts w:ascii="Calibri" w:hAnsi="Calibri"/>
                <w:color w:val="auto"/>
                <w:lang w:val="en-US"/>
              </w:rPr>
              <w:t>Topic 1</w:t>
            </w:r>
          </w:p>
        </w:tc>
        <w:tc>
          <w:tcPr>
            <w:tcW w:w="1984" w:type="dxa"/>
            <w:shd w:val="clear" w:color="auto" w:fill="F2F2F2"/>
          </w:tcPr>
          <w:p w14:paraId="3173090C" w14:textId="40135741" w:rsidR="009A4090" w:rsidRPr="0045732F" w:rsidRDefault="009A4090" w:rsidP="009A4090">
            <w:pPr>
              <w:pStyle w:val="Baustein"/>
              <w:rPr>
                <w:rFonts w:ascii="Calibri" w:hAnsi="Calibri"/>
                <w:b w:val="0"/>
                <w:color w:val="auto"/>
                <w:lang w:val="en-US"/>
              </w:rPr>
            </w:pPr>
            <w:r w:rsidRPr="0039376A">
              <w:rPr>
                <w:rFonts w:ascii="Calibri" w:hAnsi="Calibri"/>
                <w:b w:val="0"/>
                <w:color w:val="auto"/>
                <w:lang w:val="en-US"/>
              </w:rPr>
              <w:t>Internationali</w:t>
            </w:r>
            <w:r>
              <w:rPr>
                <w:rFonts w:ascii="Calibri" w:hAnsi="Calibri"/>
                <w:b w:val="0"/>
                <w:color w:val="auto"/>
                <w:lang w:val="en-US"/>
              </w:rPr>
              <w:t>-</w:t>
            </w:r>
            <w:r w:rsidRPr="0039376A">
              <w:rPr>
                <w:rFonts w:ascii="Calibri" w:hAnsi="Calibri"/>
                <w:b w:val="0"/>
                <w:color w:val="auto"/>
                <w:lang w:val="en-US"/>
              </w:rPr>
              <w:t>zation and localization</w:t>
            </w:r>
          </w:p>
        </w:tc>
        <w:tc>
          <w:tcPr>
            <w:tcW w:w="720" w:type="dxa"/>
            <w:shd w:val="clear" w:color="auto" w:fill="F2F2F2"/>
          </w:tcPr>
          <w:p w14:paraId="252EDB2A"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19AB0E1"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6805A50"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3515A035"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9AFCF86"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8B8F8FC" w14:textId="77777777" w:rsidR="009A4090" w:rsidRPr="007B0B94"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9A4090" w:rsidRPr="009C50AF" w14:paraId="4C39417F" w14:textId="77777777" w:rsidTr="00886946">
        <w:tc>
          <w:tcPr>
            <w:tcW w:w="1327" w:type="dxa"/>
            <w:shd w:val="clear" w:color="auto" w:fill="F2F2F2"/>
          </w:tcPr>
          <w:p w14:paraId="6D5C4873" w14:textId="4BCB61F3" w:rsidR="009A4090" w:rsidRPr="00122D2E" w:rsidRDefault="009A4090" w:rsidP="009A4090">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08544D81" w14:textId="56CDD160" w:rsidR="009A4090" w:rsidRPr="0045732F" w:rsidRDefault="009A4090" w:rsidP="009A4090">
            <w:pPr>
              <w:pStyle w:val="Baustein"/>
              <w:rPr>
                <w:rFonts w:ascii="Calibri" w:hAnsi="Calibri"/>
                <w:b w:val="0"/>
                <w:color w:val="auto"/>
                <w:lang w:val="en-US"/>
              </w:rPr>
            </w:pPr>
            <w:r>
              <w:rPr>
                <w:rFonts w:ascii="Calibri" w:hAnsi="Calibri"/>
                <w:b w:val="0"/>
                <w:color w:val="auto"/>
              </w:rPr>
              <w:t>Terminology management</w:t>
            </w:r>
          </w:p>
        </w:tc>
        <w:tc>
          <w:tcPr>
            <w:tcW w:w="720" w:type="dxa"/>
            <w:shd w:val="clear" w:color="auto" w:fill="F2F2F2"/>
          </w:tcPr>
          <w:p w14:paraId="252E0CB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2AB249E"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AA8B491"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2523D932"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B5027AE"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7D0F3A37" w14:textId="77777777" w:rsidR="009A4090" w:rsidRPr="007B0B94"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9A4090" w:rsidRPr="009C50AF" w14:paraId="1E0FBC3F" w14:textId="77777777" w:rsidTr="00886946">
        <w:tc>
          <w:tcPr>
            <w:tcW w:w="1327" w:type="dxa"/>
            <w:shd w:val="clear" w:color="auto" w:fill="F2F2F2"/>
          </w:tcPr>
          <w:p w14:paraId="4B92862B" w14:textId="0C227D65" w:rsidR="009A4090" w:rsidRPr="00122D2E" w:rsidRDefault="009A4090" w:rsidP="009A4090">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4F320214" w14:textId="54237F62" w:rsidR="009A4090" w:rsidRPr="0045732F" w:rsidRDefault="009A4090" w:rsidP="009A4090">
            <w:pPr>
              <w:pStyle w:val="Baustein"/>
              <w:rPr>
                <w:rFonts w:ascii="Calibri" w:hAnsi="Calibri"/>
                <w:b w:val="0"/>
                <w:color w:val="auto"/>
                <w:lang w:val="en-US"/>
              </w:rPr>
            </w:pPr>
            <w:r w:rsidRPr="0039376A">
              <w:rPr>
                <w:rFonts w:ascii="Calibri" w:hAnsi="Calibri"/>
                <w:b w:val="0"/>
                <w:color w:val="auto"/>
              </w:rPr>
              <w:t>Translation processes</w:t>
            </w:r>
          </w:p>
        </w:tc>
        <w:tc>
          <w:tcPr>
            <w:tcW w:w="720" w:type="dxa"/>
            <w:shd w:val="clear" w:color="auto" w:fill="F2F2F2"/>
          </w:tcPr>
          <w:p w14:paraId="4C8686A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FE919F2"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0C95523A"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57803178"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BF69D7C"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6F049687" w14:textId="77777777" w:rsidR="009A4090" w:rsidRPr="007B0B94"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9A4090" w:rsidRPr="009C50AF" w14:paraId="600E386C" w14:textId="77777777" w:rsidTr="00886946">
        <w:tc>
          <w:tcPr>
            <w:tcW w:w="1327" w:type="dxa"/>
            <w:shd w:val="clear" w:color="auto" w:fill="F2F2F2"/>
          </w:tcPr>
          <w:p w14:paraId="61776982" w14:textId="70DAA5D8" w:rsidR="009A4090" w:rsidRDefault="009A4090" w:rsidP="009A4090">
            <w:pPr>
              <w:pStyle w:val="Baustein"/>
              <w:rPr>
                <w:rFonts w:ascii="Calibri" w:hAnsi="Calibri"/>
                <w:b w:val="0"/>
                <w:color w:val="auto"/>
              </w:rPr>
            </w:pPr>
            <w:r>
              <w:rPr>
                <w:rFonts w:ascii="Calibri" w:hAnsi="Calibri"/>
                <w:b w:val="0"/>
                <w:color w:val="auto"/>
              </w:rPr>
              <w:t>Topic 4</w:t>
            </w:r>
          </w:p>
        </w:tc>
        <w:tc>
          <w:tcPr>
            <w:tcW w:w="1984" w:type="dxa"/>
            <w:shd w:val="clear" w:color="auto" w:fill="F2F2F2"/>
          </w:tcPr>
          <w:p w14:paraId="3D178EE5" w14:textId="0F19481B" w:rsidR="009A4090" w:rsidRPr="0039376A" w:rsidRDefault="009A4090" w:rsidP="009A4090">
            <w:pPr>
              <w:pStyle w:val="Baustein"/>
              <w:rPr>
                <w:rFonts w:ascii="Calibri" w:hAnsi="Calibri"/>
                <w:b w:val="0"/>
                <w:color w:val="auto"/>
                <w:lang w:val="en-US"/>
              </w:rPr>
            </w:pPr>
            <w:r>
              <w:rPr>
                <w:rFonts w:ascii="Calibri" w:hAnsi="Calibri"/>
                <w:b w:val="0"/>
                <w:color w:val="auto"/>
              </w:rPr>
              <w:t>Using tools</w:t>
            </w:r>
          </w:p>
        </w:tc>
        <w:tc>
          <w:tcPr>
            <w:tcW w:w="720" w:type="dxa"/>
            <w:shd w:val="clear" w:color="auto" w:fill="F2F2F2"/>
          </w:tcPr>
          <w:p w14:paraId="4BD1CBE5" w14:textId="3F76C624"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A87EED3" w14:textId="4A9C3768"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BE1FE4D" w14:textId="660672EF" w:rsidR="009A4090" w:rsidRPr="009D5D61" w:rsidRDefault="009A4090" w:rsidP="009A4090">
            <w:pPr>
              <w:jc w:val="center"/>
              <w:rPr>
                <w:rFonts w:asciiTheme="minorHAnsi" w:hAnsiTheme="minorHAnsi" w:cstheme="minorHAnsi"/>
                <w:b/>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07E5AE29" w14:textId="20743915"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1571ABD" w14:textId="25BE9094"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55A96ED8" w14:textId="1ABD4F37" w:rsidR="009A4090" w:rsidRPr="007B0B94"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1D2C3282" w14:textId="6DDA3FBB" w:rsidR="0039376A" w:rsidRDefault="0039376A" w:rsidP="00A115F6"/>
    <w:p w14:paraId="21015859" w14:textId="0CDD2AC4" w:rsidR="009A4090" w:rsidRDefault="009A4090">
      <w:pPr>
        <w:spacing w:after="0" w:line="240" w:lineRule="auto"/>
        <w:jc w:val="left"/>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9A4090" w:rsidRPr="00F05F50" w14:paraId="31C70887"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03CEDB7D" w14:textId="77777777" w:rsidR="009A4090" w:rsidRPr="009A4090" w:rsidRDefault="009A4090" w:rsidP="009A4090">
            <w:pPr>
              <w:jc w:val="center"/>
              <w:rPr>
                <w:rFonts w:ascii="Calibri" w:hAnsi="Calibri"/>
                <w:b/>
                <w:lang w:val="en-US"/>
              </w:rPr>
            </w:pPr>
            <w:r w:rsidRPr="009A4090">
              <w:rPr>
                <w:rFonts w:ascii="Calibri" w:hAnsi="Calibri"/>
                <w:b/>
                <w:lang w:val="en-US"/>
              </w:rPr>
              <w:lastRenderedPageBreak/>
              <w:t>Elective Area 1 (Expert Level only)</w:t>
            </w:r>
          </w:p>
        </w:tc>
      </w:tr>
      <w:tr w:rsidR="009A4090" w:rsidRPr="00F05F50" w14:paraId="5AEE3794"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3B9EECC6" w14:textId="50581772" w:rsidR="009A4090" w:rsidRPr="009A4090" w:rsidRDefault="009A4090" w:rsidP="009A4090">
            <w:pPr>
              <w:jc w:val="center"/>
              <w:rPr>
                <w:rFonts w:ascii="Calibri" w:hAnsi="Calibri"/>
                <w:b/>
                <w:lang w:val="en-US"/>
              </w:rPr>
            </w:pPr>
            <w:r>
              <w:rPr>
                <w:rFonts w:ascii="Calibri" w:hAnsi="Calibri"/>
                <w:b/>
                <w:lang w:val="en-US"/>
              </w:rPr>
              <w:t>Specification P</w:t>
            </w:r>
            <w:r w:rsidRPr="0039376A">
              <w:rPr>
                <w:rFonts w:ascii="Calibri" w:hAnsi="Calibri"/>
                <w:b/>
                <w:lang w:val="en-US"/>
              </w:rPr>
              <w:t>ath 1.</w:t>
            </w:r>
            <w:r>
              <w:rPr>
                <w:rFonts w:ascii="Calibri" w:hAnsi="Calibri"/>
                <w:b/>
                <w:lang w:val="en-US"/>
              </w:rPr>
              <w:t>3</w:t>
            </w:r>
            <w:r w:rsidRPr="0039376A">
              <w:rPr>
                <w:rFonts w:ascii="Calibri" w:hAnsi="Calibri"/>
                <w:b/>
                <w:lang w:val="en-US"/>
              </w:rPr>
              <w:t>: Information, Document and Content Management</w:t>
            </w:r>
          </w:p>
        </w:tc>
      </w:tr>
      <w:tr w:rsidR="009A4090" w:rsidRPr="00BE1492" w14:paraId="4D0FA3A4" w14:textId="77777777" w:rsidTr="00886946">
        <w:tc>
          <w:tcPr>
            <w:tcW w:w="1327" w:type="dxa"/>
            <w:shd w:val="clear" w:color="auto" w:fill="F2F2F2"/>
          </w:tcPr>
          <w:p w14:paraId="7FD705D3" w14:textId="77777777" w:rsidR="009A4090" w:rsidRPr="00BE1492" w:rsidRDefault="009A4090" w:rsidP="009A4090">
            <w:pPr>
              <w:pStyle w:val="Wahlbereich1"/>
            </w:pPr>
            <w:r>
              <w:rPr>
                <w:rFonts w:ascii="Calibri" w:hAnsi="Calibri"/>
                <w:b/>
                <w:lang w:val="en-US"/>
              </w:rPr>
              <w:t>Topic</w:t>
            </w:r>
          </w:p>
        </w:tc>
        <w:tc>
          <w:tcPr>
            <w:tcW w:w="1984" w:type="dxa"/>
            <w:shd w:val="clear" w:color="auto" w:fill="F2F2F2"/>
          </w:tcPr>
          <w:p w14:paraId="7707606B" w14:textId="77777777" w:rsidR="009A4090" w:rsidRPr="00D65776" w:rsidRDefault="009A4090"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710AD0F2"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46FEB94B"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351742F2"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58700971"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5D27117C"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3ED6AF4B" w14:textId="77777777" w:rsidR="009A4090" w:rsidRPr="00F93FBE" w:rsidRDefault="009A4090"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9A4090" w:rsidRPr="00377BE7" w14:paraId="5733290E" w14:textId="77777777" w:rsidTr="00886946">
        <w:tc>
          <w:tcPr>
            <w:tcW w:w="1327" w:type="dxa"/>
            <w:shd w:val="clear" w:color="auto" w:fill="F2F2F2"/>
          </w:tcPr>
          <w:p w14:paraId="6C05AAC9" w14:textId="77777777" w:rsidR="009A4090" w:rsidRPr="00122D2E" w:rsidRDefault="009A4090" w:rsidP="009A4090">
            <w:pPr>
              <w:pStyle w:val="Baustein"/>
              <w:rPr>
                <w:rStyle w:val="BausteinChar"/>
                <w:rFonts w:ascii="Calibri" w:hAnsi="Calibri"/>
                <w:color w:val="auto"/>
              </w:rPr>
            </w:pPr>
            <w:r w:rsidRPr="0039376A">
              <w:rPr>
                <w:rStyle w:val="BausteinChar"/>
                <w:rFonts w:ascii="Calibri" w:hAnsi="Calibri"/>
                <w:color w:val="auto"/>
                <w:lang w:val="en-US"/>
              </w:rPr>
              <w:t>Topic 1</w:t>
            </w:r>
          </w:p>
        </w:tc>
        <w:tc>
          <w:tcPr>
            <w:tcW w:w="1984" w:type="dxa"/>
            <w:shd w:val="clear" w:color="auto" w:fill="F2F2F2"/>
          </w:tcPr>
          <w:p w14:paraId="3075C38D" w14:textId="6B91EC7A" w:rsidR="009A4090" w:rsidRPr="0045732F" w:rsidRDefault="009A4090" w:rsidP="009A4090">
            <w:pPr>
              <w:pStyle w:val="Baustein"/>
              <w:rPr>
                <w:rFonts w:ascii="Calibri" w:hAnsi="Calibri"/>
                <w:b w:val="0"/>
                <w:color w:val="auto"/>
                <w:lang w:val="en-US"/>
              </w:rPr>
            </w:pPr>
            <w:r>
              <w:rPr>
                <w:rFonts w:ascii="Calibri" w:hAnsi="Calibri"/>
                <w:b w:val="0"/>
                <w:color w:val="auto"/>
                <w:lang w:val="en-US"/>
              </w:rPr>
              <w:t>Information Management</w:t>
            </w:r>
          </w:p>
        </w:tc>
        <w:tc>
          <w:tcPr>
            <w:tcW w:w="720" w:type="dxa"/>
            <w:shd w:val="clear" w:color="auto" w:fill="F2F2F2"/>
          </w:tcPr>
          <w:p w14:paraId="30DBCCA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B478AC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02A48350"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7C4E4763"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2158B10"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2B5DFE4C"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6F84DD85" w14:textId="51405086" w:rsidR="00283240" w:rsidRPr="007B0B94" w:rsidRDefault="00283240" w:rsidP="009A4090">
            <w:pPr>
              <w:jc w:val="center"/>
              <w:rPr>
                <w:rStyle w:val="Textfeld"/>
                <w:rFonts w:asciiTheme="minorHAnsi" w:hAnsiTheme="minorHAnsi"/>
                <w:color w:val="auto"/>
              </w:rPr>
            </w:pPr>
          </w:p>
        </w:tc>
      </w:tr>
      <w:tr w:rsidR="009A4090" w:rsidRPr="009C50AF" w14:paraId="459A26BC" w14:textId="77777777" w:rsidTr="00886946">
        <w:tc>
          <w:tcPr>
            <w:tcW w:w="1327" w:type="dxa"/>
            <w:shd w:val="clear" w:color="auto" w:fill="F2F2F2"/>
          </w:tcPr>
          <w:p w14:paraId="60BAF419" w14:textId="77777777" w:rsidR="009A4090" w:rsidRPr="00122D2E" w:rsidRDefault="009A4090" w:rsidP="009A4090">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7F334024" w14:textId="5E02459A" w:rsidR="009A4090" w:rsidRPr="0045732F" w:rsidRDefault="009A4090" w:rsidP="009A4090">
            <w:pPr>
              <w:pStyle w:val="Baustein"/>
              <w:rPr>
                <w:rFonts w:ascii="Calibri" w:hAnsi="Calibri"/>
                <w:b w:val="0"/>
                <w:color w:val="auto"/>
                <w:lang w:val="en-US"/>
              </w:rPr>
            </w:pPr>
            <w:r>
              <w:rPr>
                <w:rFonts w:ascii="Calibri" w:hAnsi="Calibri"/>
                <w:b w:val="0"/>
                <w:color w:val="auto"/>
              </w:rPr>
              <w:t>Document Management</w:t>
            </w:r>
          </w:p>
        </w:tc>
        <w:tc>
          <w:tcPr>
            <w:tcW w:w="720" w:type="dxa"/>
            <w:shd w:val="clear" w:color="auto" w:fill="F2F2F2"/>
          </w:tcPr>
          <w:p w14:paraId="6C3095D8"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EF1678C"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E1E24E0"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557975FF"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FB0A290"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EC125B4"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26592982" w14:textId="53055600" w:rsidR="00283240" w:rsidRPr="007B0B94" w:rsidRDefault="00283240" w:rsidP="009A4090">
            <w:pPr>
              <w:jc w:val="center"/>
              <w:rPr>
                <w:rStyle w:val="Textfeld"/>
                <w:rFonts w:asciiTheme="minorHAnsi" w:hAnsiTheme="minorHAnsi"/>
                <w:color w:val="auto"/>
              </w:rPr>
            </w:pPr>
          </w:p>
        </w:tc>
      </w:tr>
      <w:tr w:rsidR="009A4090" w:rsidRPr="009C50AF" w14:paraId="6DE3740F" w14:textId="77777777" w:rsidTr="00886946">
        <w:tc>
          <w:tcPr>
            <w:tcW w:w="1327" w:type="dxa"/>
            <w:shd w:val="clear" w:color="auto" w:fill="F2F2F2"/>
          </w:tcPr>
          <w:p w14:paraId="45CCD137" w14:textId="77777777" w:rsidR="009A4090" w:rsidRPr="00122D2E" w:rsidRDefault="009A4090" w:rsidP="009A4090">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5D82F96E" w14:textId="460AC094" w:rsidR="009A4090" w:rsidRPr="0045732F" w:rsidRDefault="009A4090" w:rsidP="009A4090">
            <w:pPr>
              <w:pStyle w:val="Baustein"/>
              <w:rPr>
                <w:rFonts w:ascii="Calibri" w:hAnsi="Calibri"/>
                <w:b w:val="0"/>
                <w:color w:val="auto"/>
                <w:lang w:val="en-US"/>
              </w:rPr>
            </w:pPr>
            <w:r>
              <w:rPr>
                <w:rFonts w:ascii="Calibri" w:hAnsi="Calibri"/>
                <w:b w:val="0"/>
                <w:color w:val="auto"/>
              </w:rPr>
              <w:t>Archiving</w:t>
            </w:r>
          </w:p>
        </w:tc>
        <w:tc>
          <w:tcPr>
            <w:tcW w:w="720" w:type="dxa"/>
            <w:shd w:val="clear" w:color="auto" w:fill="F2F2F2"/>
          </w:tcPr>
          <w:p w14:paraId="04A7D19F"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5218060"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146C4E1"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72FBDC0E"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335E9A4"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5DB1ED09"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0651096E" w14:textId="6AF8967B" w:rsidR="00283240" w:rsidRPr="007B0B94" w:rsidRDefault="00283240" w:rsidP="009A4090">
            <w:pPr>
              <w:jc w:val="center"/>
              <w:rPr>
                <w:rStyle w:val="Textfeld"/>
                <w:rFonts w:asciiTheme="minorHAnsi" w:hAnsiTheme="minorHAnsi"/>
                <w:color w:val="auto"/>
              </w:rPr>
            </w:pPr>
          </w:p>
        </w:tc>
      </w:tr>
      <w:tr w:rsidR="009A4090" w:rsidRPr="009C50AF" w14:paraId="467DFE51" w14:textId="77777777" w:rsidTr="00886946">
        <w:tc>
          <w:tcPr>
            <w:tcW w:w="1327" w:type="dxa"/>
            <w:shd w:val="clear" w:color="auto" w:fill="F2F2F2"/>
          </w:tcPr>
          <w:p w14:paraId="49E85F01" w14:textId="77777777" w:rsidR="009A4090" w:rsidRDefault="009A4090" w:rsidP="009A4090">
            <w:pPr>
              <w:pStyle w:val="Baustein"/>
              <w:rPr>
                <w:rFonts w:ascii="Calibri" w:hAnsi="Calibri"/>
                <w:b w:val="0"/>
                <w:color w:val="auto"/>
              </w:rPr>
            </w:pPr>
            <w:r>
              <w:rPr>
                <w:rFonts w:ascii="Calibri" w:hAnsi="Calibri"/>
                <w:b w:val="0"/>
                <w:color w:val="auto"/>
              </w:rPr>
              <w:t>Topic 4</w:t>
            </w:r>
          </w:p>
        </w:tc>
        <w:tc>
          <w:tcPr>
            <w:tcW w:w="1984" w:type="dxa"/>
            <w:shd w:val="clear" w:color="auto" w:fill="F2F2F2"/>
          </w:tcPr>
          <w:p w14:paraId="7291976E" w14:textId="55E7D033" w:rsidR="009A4090" w:rsidRPr="0039376A" w:rsidRDefault="009A4090" w:rsidP="009A4090">
            <w:pPr>
              <w:pStyle w:val="Baustein"/>
              <w:rPr>
                <w:rFonts w:ascii="Calibri" w:hAnsi="Calibri"/>
                <w:b w:val="0"/>
                <w:color w:val="auto"/>
                <w:lang w:val="en-US"/>
              </w:rPr>
            </w:pPr>
            <w:r>
              <w:rPr>
                <w:rFonts w:ascii="Calibri" w:hAnsi="Calibri"/>
                <w:b w:val="0"/>
                <w:color w:val="auto"/>
              </w:rPr>
              <w:t>Component Content Management</w:t>
            </w:r>
          </w:p>
        </w:tc>
        <w:tc>
          <w:tcPr>
            <w:tcW w:w="720" w:type="dxa"/>
            <w:shd w:val="clear" w:color="auto" w:fill="F2F2F2"/>
          </w:tcPr>
          <w:p w14:paraId="566B50A5"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E01A32E"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FDE025D" w14:textId="77777777" w:rsidR="009A4090" w:rsidRPr="009D5D61" w:rsidRDefault="009A4090" w:rsidP="009A4090">
            <w:pPr>
              <w:jc w:val="center"/>
              <w:rPr>
                <w:rFonts w:asciiTheme="minorHAnsi" w:hAnsiTheme="minorHAnsi" w:cstheme="minorHAnsi"/>
                <w:b/>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30D7DEF"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07A4ECA1"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700152A2"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5D1695CF" w14:textId="527F12CE" w:rsidR="00283240" w:rsidRPr="007B0B94" w:rsidRDefault="00283240" w:rsidP="009A4090">
            <w:pPr>
              <w:jc w:val="center"/>
              <w:rPr>
                <w:rStyle w:val="Textfeld"/>
                <w:rFonts w:asciiTheme="minorHAnsi" w:hAnsiTheme="minorHAnsi"/>
                <w:color w:val="auto"/>
              </w:rPr>
            </w:pPr>
          </w:p>
        </w:tc>
      </w:tr>
    </w:tbl>
    <w:p w14:paraId="2A9C5BDA" w14:textId="77777777" w:rsidR="0039376A" w:rsidRDefault="0039376A" w:rsidP="00A115F6"/>
    <w:p w14:paraId="12FD4DDD" w14:textId="77777777" w:rsidR="009A4090" w:rsidRDefault="009A4090" w:rsidP="00A115F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9A4090" w:rsidRPr="00F05F50" w14:paraId="7A734918"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37600A2E" w14:textId="49A8D52B" w:rsidR="009A4090" w:rsidRPr="009A4090" w:rsidRDefault="009A4090" w:rsidP="009A4090">
            <w:pPr>
              <w:jc w:val="center"/>
              <w:rPr>
                <w:rFonts w:ascii="Calibri" w:hAnsi="Calibri"/>
                <w:b/>
                <w:lang w:val="en-US"/>
              </w:rPr>
            </w:pPr>
            <w:r w:rsidRPr="00886946">
              <w:rPr>
                <w:rFonts w:ascii="Calibri" w:hAnsi="Calibri"/>
                <w:b/>
                <w:lang w:val="en-US"/>
              </w:rPr>
              <w:t>Elective Area 2 (Expert Level only)</w:t>
            </w:r>
          </w:p>
        </w:tc>
      </w:tr>
      <w:tr w:rsidR="009A4090" w:rsidRPr="006C33B8" w14:paraId="1ECEFCE1"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33C81B60" w14:textId="6D06B693" w:rsidR="009A4090" w:rsidRPr="009A4090" w:rsidRDefault="009A4090" w:rsidP="009A4090">
            <w:pPr>
              <w:jc w:val="center"/>
              <w:rPr>
                <w:rFonts w:ascii="Calibri" w:hAnsi="Calibri"/>
                <w:b/>
                <w:lang w:val="en-US"/>
              </w:rPr>
            </w:pPr>
            <w:r w:rsidRPr="0039376A">
              <w:rPr>
                <w:rFonts w:ascii="Calibri" w:hAnsi="Calibri"/>
                <w:b/>
                <w:lang w:val="en-US"/>
              </w:rPr>
              <w:t>S</w:t>
            </w:r>
            <w:r>
              <w:rPr>
                <w:rFonts w:ascii="Calibri" w:hAnsi="Calibri"/>
                <w:b/>
                <w:lang w:val="en-US"/>
              </w:rPr>
              <w:t>pecification Path 2.1: Special Media C</w:t>
            </w:r>
            <w:r w:rsidRPr="0039376A">
              <w:rPr>
                <w:rFonts w:ascii="Calibri" w:hAnsi="Calibri"/>
                <w:b/>
                <w:lang w:val="en-US"/>
              </w:rPr>
              <w:t>oncepts</w:t>
            </w:r>
          </w:p>
        </w:tc>
      </w:tr>
      <w:tr w:rsidR="009A4090" w:rsidRPr="00BE1492" w14:paraId="75488EE6" w14:textId="77777777" w:rsidTr="00886946">
        <w:tc>
          <w:tcPr>
            <w:tcW w:w="1327" w:type="dxa"/>
            <w:shd w:val="clear" w:color="auto" w:fill="F2F2F2"/>
          </w:tcPr>
          <w:p w14:paraId="05C816C3" w14:textId="77777777" w:rsidR="009A4090" w:rsidRPr="00BE1492" w:rsidRDefault="009A4090" w:rsidP="009A4090">
            <w:pPr>
              <w:pStyle w:val="Wahlbereich1"/>
            </w:pPr>
            <w:r>
              <w:rPr>
                <w:rFonts w:ascii="Calibri" w:hAnsi="Calibri"/>
                <w:b/>
                <w:lang w:val="en-US"/>
              </w:rPr>
              <w:t>Topic</w:t>
            </w:r>
          </w:p>
        </w:tc>
        <w:tc>
          <w:tcPr>
            <w:tcW w:w="1984" w:type="dxa"/>
            <w:shd w:val="clear" w:color="auto" w:fill="F2F2F2"/>
          </w:tcPr>
          <w:p w14:paraId="681DF434" w14:textId="77777777" w:rsidR="009A4090" w:rsidRPr="00D65776" w:rsidRDefault="009A4090"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602E6606"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6F0CED09"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5DEE71F2"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1F963E89"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61E9DDA4"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63E8CE8B" w14:textId="77777777" w:rsidR="009A4090" w:rsidRPr="00F93FBE" w:rsidRDefault="009A4090"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9A4090" w:rsidRPr="00377BE7" w14:paraId="1D800EEE" w14:textId="77777777" w:rsidTr="00886946">
        <w:tc>
          <w:tcPr>
            <w:tcW w:w="1327" w:type="dxa"/>
            <w:shd w:val="clear" w:color="auto" w:fill="F2F2F2"/>
          </w:tcPr>
          <w:p w14:paraId="7B9EF6AD" w14:textId="77777777" w:rsidR="009A4090" w:rsidRPr="00122D2E" w:rsidRDefault="009A4090" w:rsidP="009A4090">
            <w:pPr>
              <w:pStyle w:val="Baustein"/>
              <w:rPr>
                <w:rStyle w:val="BausteinChar"/>
                <w:rFonts w:ascii="Calibri" w:hAnsi="Calibri"/>
                <w:color w:val="auto"/>
              </w:rPr>
            </w:pPr>
            <w:r w:rsidRPr="0039376A">
              <w:rPr>
                <w:rStyle w:val="BausteinChar"/>
                <w:rFonts w:ascii="Calibri" w:hAnsi="Calibri"/>
                <w:color w:val="auto"/>
                <w:lang w:val="en-US"/>
              </w:rPr>
              <w:t>Topic 1</w:t>
            </w:r>
          </w:p>
        </w:tc>
        <w:tc>
          <w:tcPr>
            <w:tcW w:w="1984" w:type="dxa"/>
            <w:shd w:val="clear" w:color="auto" w:fill="F2F2F2"/>
          </w:tcPr>
          <w:p w14:paraId="1C6A450F" w14:textId="26AFE934" w:rsidR="009A4090" w:rsidRPr="0045732F" w:rsidRDefault="009A4090" w:rsidP="009A4090">
            <w:pPr>
              <w:pStyle w:val="Baustein"/>
              <w:rPr>
                <w:rFonts w:ascii="Calibri" w:hAnsi="Calibri"/>
                <w:b w:val="0"/>
                <w:color w:val="auto"/>
                <w:lang w:val="en-US"/>
              </w:rPr>
            </w:pPr>
            <w:r w:rsidRPr="0039376A">
              <w:rPr>
                <w:rFonts w:ascii="Calibri" w:hAnsi="Calibri"/>
                <w:b w:val="0"/>
                <w:color w:val="auto"/>
                <w:lang w:val="en-US"/>
              </w:rPr>
              <w:t>Media concept and design</w:t>
            </w:r>
          </w:p>
        </w:tc>
        <w:tc>
          <w:tcPr>
            <w:tcW w:w="720" w:type="dxa"/>
            <w:shd w:val="clear" w:color="auto" w:fill="F2F2F2"/>
          </w:tcPr>
          <w:p w14:paraId="33E80DD1"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866DBB2"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D073486"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2876D1FF"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162EAE4"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6FB879D3"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7ADA2310" w14:textId="3AF8A400" w:rsidR="00283240" w:rsidRPr="007B0B94" w:rsidRDefault="00283240" w:rsidP="009A4090">
            <w:pPr>
              <w:jc w:val="center"/>
              <w:rPr>
                <w:rStyle w:val="Textfeld"/>
                <w:rFonts w:asciiTheme="minorHAnsi" w:hAnsiTheme="minorHAnsi"/>
                <w:color w:val="auto"/>
              </w:rPr>
            </w:pPr>
          </w:p>
        </w:tc>
      </w:tr>
      <w:tr w:rsidR="009A4090" w:rsidRPr="009C50AF" w14:paraId="50059C0D" w14:textId="77777777" w:rsidTr="00886946">
        <w:tc>
          <w:tcPr>
            <w:tcW w:w="1327" w:type="dxa"/>
            <w:shd w:val="clear" w:color="auto" w:fill="F2F2F2"/>
          </w:tcPr>
          <w:p w14:paraId="54C98C83" w14:textId="77777777" w:rsidR="009A4090" w:rsidRPr="00122D2E" w:rsidRDefault="009A4090" w:rsidP="009A4090">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53206571" w14:textId="15B6788B" w:rsidR="009A4090" w:rsidRPr="0045732F" w:rsidRDefault="009A4090" w:rsidP="009A4090">
            <w:pPr>
              <w:pStyle w:val="Baustein"/>
              <w:rPr>
                <w:rFonts w:ascii="Calibri" w:hAnsi="Calibri"/>
                <w:b w:val="0"/>
                <w:color w:val="auto"/>
                <w:lang w:val="en-US"/>
              </w:rPr>
            </w:pPr>
            <w:r w:rsidRPr="0039376A">
              <w:rPr>
                <w:rFonts w:ascii="Calibri" w:hAnsi="Calibri"/>
                <w:b w:val="0"/>
                <w:color w:val="auto"/>
              </w:rPr>
              <w:t>Interaction and navigation</w:t>
            </w:r>
          </w:p>
        </w:tc>
        <w:tc>
          <w:tcPr>
            <w:tcW w:w="720" w:type="dxa"/>
            <w:shd w:val="clear" w:color="auto" w:fill="F2F2F2"/>
          </w:tcPr>
          <w:p w14:paraId="1CE07074"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946C1C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A8576AA"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4D264381"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FF88D58"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132197D3"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0D534EE0" w14:textId="78C405DB" w:rsidR="00283240" w:rsidRPr="007B0B94" w:rsidRDefault="00283240" w:rsidP="009A4090">
            <w:pPr>
              <w:jc w:val="center"/>
              <w:rPr>
                <w:rStyle w:val="Textfeld"/>
                <w:rFonts w:asciiTheme="minorHAnsi" w:hAnsiTheme="minorHAnsi"/>
                <w:color w:val="auto"/>
              </w:rPr>
            </w:pPr>
          </w:p>
        </w:tc>
      </w:tr>
      <w:tr w:rsidR="009A4090" w:rsidRPr="009C50AF" w14:paraId="426FA7E9" w14:textId="77777777" w:rsidTr="00886946">
        <w:tc>
          <w:tcPr>
            <w:tcW w:w="1327" w:type="dxa"/>
            <w:shd w:val="clear" w:color="auto" w:fill="F2F2F2"/>
          </w:tcPr>
          <w:p w14:paraId="02406CCD" w14:textId="77777777" w:rsidR="009A4090" w:rsidRPr="00122D2E" w:rsidRDefault="009A4090" w:rsidP="009A4090">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7C9AB249" w14:textId="3C601875" w:rsidR="009A4090" w:rsidRPr="0045732F" w:rsidRDefault="009A4090" w:rsidP="009A4090">
            <w:pPr>
              <w:pStyle w:val="Baustein"/>
              <w:rPr>
                <w:rFonts w:ascii="Calibri" w:hAnsi="Calibri"/>
                <w:b w:val="0"/>
                <w:color w:val="auto"/>
                <w:lang w:val="en-US"/>
              </w:rPr>
            </w:pPr>
            <w:r w:rsidRPr="0039376A">
              <w:rPr>
                <w:rFonts w:ascii="Calibri" w:hAnsi="Calibri"/>
                <w:b w:val="0"/>
                <w:color w:val="auto"/>
                <w:lang w:val="en-US"/>
              </w:rPr>
              <w:t>Accessibility</w:t>
            </w:r>
          </w:p>
        </w:tc>
        <w:tc>
          <w:tcPr>
            <w:tcW w:w="720" w:type="dxa"/>
            <w:shd w:val="clear" w:color="auto" w:fill="F2F2F2"/>
          </w:tcPr>
          <w:p w14:paraId="55B6951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882FDA8"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449EF7F"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375B055"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4FA7483"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5917886E"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375491F1" w14:textId="4F4D0722" w:rsidR="00283240" w:rsidRPr="007B0B94" w:rsidRDefault="00283240" w:rsidP="009A4090">
            <w:pPr>
              <w:jc w:val="center"/>
              <w:rPr>
                <w:rStyle w:val="Textfeld"/>
                <w:rFonts w:asciiTheme="minorHAnsi" w:hAnsiTheme="minorHAnsi"/>
                <w:color w:val="auto"/>
              </w:rPr>
            </w:pPr>
          </w:p>
        </w:tc>
      </w:tr>
    </w:tbl>
    <w:p w14:paraId="7D0CC057" w14:textId="529E788A" w:rsidR="00A115F6" w:rsidRDefault="00A115F6" w:rsidP="00A115F6"/>
    <w:p w14:paraId="6D3BB75F" w14:textId="1319058D" w:rsidR="00283240" w:rsidRDefault="00283240" w:rsidP="00A115F6"/>
    <w:p w14:paraId="41F6BAE7" w14:textId="77777777" w:rsidR="00283240" w:rsidRDefault="00283240">
      <w:pPr>
        <w:spacing w:after="0" w:line="240" w:lineRule="auto"/>
        <w:jc w:val="left"/>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9A4090" w:rsidRPr="00F05F50" w14:paraId="5D6E4015"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55529D6D" w14:textId="563EE7C9" w:rsidR="009A4090" w:rsidRPr="009A4090" w:rsidRDefault="009A4090" w:rsidP="009A4090">
            <w:pPr>
              <w:jc w:val="center"/>
              <w:rPr>
                <w:rFonts w:ascii="Calibri" w:hAnsi="Calibri"/>
                <w:b/>
                <w:lang w:val="en-US"/>
              </w:rPr>
            </w:pPr>
            <w:r w:rsidRPr="00886946">
              <w:rPr>
                <w:rFonts w:ascii="Calibri" w:hAnsi="Calibri"/>
                <w:b/>
                <w:lang w:val="en-US"/>
              </w:rPr>
              <w:t>Elective Area 2 (Expert Level only)</w:t>
            </w:r>
          </w:p>
        </w:tc>
      </w:tr>
      <w:tr w:rsidR="009A4090" w:rsidRPr="00F05F50" w14:paraId="501A35F5"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699D3C2B" w14:textId="1126447B" w:rsidR="009A4090" w:rsidRPr="009A4090" w:rsidRDefault="009A4090" w:rsidP="009A4090">
            <w:pPr>
              <w:jc w:val="center"/>
              <w:rPr>
                <w:rFonts w:ascii="Calibri" w:hAnsi="Calibri"/>
                <w:b/>
                <w:lang w:val="en-US"/>
              </w:rPr>
            </w:pPr>
            <w:r>
              <w:rPr>
                <w:rFonts w:ascii="Calibri" w:hAnsi="Calibri"/>
                <w:b/>
                <w:lang w:val="en-US"/>
              </w:rPr>
              <w:t>Specification Path 2.2: Media Production and D</w:t>
            </w:r>
            <w:r w:rsidRPr="0039376A">
              <w:rPr>
                <w:rFonts w:ascii="Calibri" w:hAnsi="Calibri"/>
                <w:b/>
                <w:lang w:val="en-US"/>
              </w:rPr>
              <w:t>eliver</w:t>
            </w:r>
            <w:r>
              <w:rPr>
                <w:rFonts w:ascii="Calibri" w:hAnsi="Calibri"/>
                <w:b/>
                <w:lang w:val="en-US"/>
              </w:rPr>
              <w:t>y</w:t>
            </w:r>
          </w:p>
        </w:tc>
      </w:tr>
      <w:tr w:rsidR="009A4090" w:rsidRPr="00BE1492" w14:paraId="2BCDEEF0" w14:textId="77777777" w:rsidTr="00886946">
        <w:tc>
          <w:tcPr>
            <w:tcW w:w="1327" w:type="dxa"/>
            <w:shd w:val="clear" w:color="auto" w:fill="F2F2F2"/>
          </w:tcPr>
          <w:p w14:paraId="1894C6E8" w14:textId="77777777" w:rsidR="009A4090" w:rsidRPr="00BE1492" w:rsidRDefault="009A4090" w:rsidP="009A4090">
            <w:pPr>
              <w:pStyle w:val="Wahlbereich1"/>
            </w:pPr>
            <w:r>
              <w:rPr>
                <w:rFonts w:ascii="Calibri" w:hAnsi="Calibri"/>
                <w:b/>
                <w:lang w:val="en-US"/>
              </w:rPr>
              <w:t>Topic</w:t>
            </w:r>
          </w:p>
        </w:tc>
        <w:tc>
          <w:tcPr>
            <w:tcW w:w="1984" w:type="dxa"/>
            <w:shd w:val="clear" w:color="auto" w:fill="F2F2F2"/>
          </w:tcPr>
          <w:p w14:paraId="1E9F7006" w14:textId="77777777" w:rsidR="009A4090" w:rsidRPr="00D65776" w:rsidRDefault="009A4090"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6599636E"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48885737"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3186B42B"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17BAB1A3"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703D6FC9"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7FF66D59" w14:textId="77777777" w:rsidR="009A4090" w:rsidRPr="00F93FBE" w:rsidRDefault="009A4090"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9A4090" w:rsidRPr="00377BE7" w14:paraId="47799CDD" w14:textId="77777777" w:rsidTr="00886946">
        <w:tc>
          <w:tcPr>
            <w:tcW w:w="1327" w:type="dxa"/>
            <w:shd w:val="clear" w:color="auto" w:fill="F2F2F2"/>
          </w:tcPr>
          <w:p w14:paraId="16542D8E" w14:textId="77777777" w:rsidR="009A4090" w:rsidRPr="00122D2E" w:rsidRDefault="009A4090" w:rsidP="009A4090">
            <w:pPr>
              <w:pStyle w:val="Baustein"/>
              <w:rPr>
                <w:rStyle w:val="BausteinChar"/>
                <w:rFonts w:ascii="Calibri" w:hAnsi="Calibri"/>
                <w:color w:val="auto"/>
              </w:rPr>
            </w:pPr>
            <w:r w:rsidRPr="0039376A">
              <w:rPr>
                <w:rStyle w:val="BausteinChar"/>
                <w:rFonts w:ascii="Calibri" w:hAnsi="Calibri"/>
                <w:color w:val="auto"/>
                <w:lang w:val="en-US"/>
              </w:rPr>
              <w:t>Topic 1</w:t>
            </w:r>
          </w:p>
        </w:tc>
        <w:tc>
          <w:tcPr>
            <w:tcW w:w="1984" w:type="dxa"/>
            <w:shd w:val="clear" w:color="auto" w:fill="F2F2F2"/>
          </w:tcPr>
          <w:p w14:paraId="36645530" w14:textId="63A050F5" w:rsidR="009A4090" w:rsidRPr="0045732F" w:rsidRDefault="009A4090" w:rsidP="009A4090">
            <w:pPr>
              <w:pStyle w:val="Baustein"/>
              <w:rPr>
                <w:rFonts w:ascii="Calibri" w:hAnsi="Calibri"/>
                <w:b w:val="0"/>
                <w:color w:val="auto"/>
                <w:lang w:val="en-US"/>
              </w:rPr>
            </w:pPr>
            <w:r w:rsidRPr="00F15F62">
              <w:rPr>
                <w:rFonts w:ascii="Calibri" w:hAnsi="Calibri"/>
                <w:b w:val="0"/>
                <w:color w:val="auto"/>
                <w:lang w:val="en-US"/>
              </w:rPr>
              <w:t>Media production</w:t>
            </w:r>
          </w:p>
        </w:tc>
        <w:tc>
          <w:tcPr>
            <w:tcW w:w="720" w:type="dxa"/>
            <w:shd w:val="clear" w:color="auto" w:fill="F2F2F2"/>
          </w:tcPr>
          <w:p w14:paraId="4224D98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ABA91CD"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027812F5"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537BFE4B"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6D7736A"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5CF584AE"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22739721" w14:textId="5BA82738" w:rsidR="00283240" w:rsidRPr="007B0B94" w:rsidRDefault="00283240" w:rsidP="009A4090">
            <w:pPr>
              <w:jc w:val="center"/>
              <w:rPr>
                <w:rStyle w:val="Textfeld"/>
                <w:rFonts w:asciiTheme="minorHAnsi" w:hAnsiTheme="minorHAnsi"/>
                <w:color w:val="auto"/>
              </w:rPr>
            </w:pPr>
          </w:p>
        </w:tc>
      </w:tr>
      <w:tr w:rsidR="009A4090" w:rsidRPr="009C50AF" w14:paraId="164BF1A2" w14:textId="77777777" w:rsidTr="00886946">
        <w:tc>
          <w:tcPr>
            <w:tcW w:w="1327" w:type="dxa"/>
            <w:shd w:val="clear" w:color="auto" w:fill="F2F2F2"/>
          </w:tcPr>
          <w:p w14:paraId="1F8395E4" w14:textId="77777777" w:rsidR="009A4090" w:rsidRPr="00122D2E" w:rsidRDefault="009A4090" w:rsidP="009A4090">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161A09DF" w14:textId="184EC3B0" w:rsidR="009A4090" w:rsidRPr="0045732F" w:rsidRDefault="009A4090" w:rsidP="009A4090">
            <w:pPr>
              <w:pStyle w:val="Baustein"/>
              <w:rPr>
                <w:rFonts w:ascii="Calibri" w:hAnsi="Calibri"/>
                <w:b w:val="0"/>
                <w:color w:val="auto"/>
                <w:lang w:val="en-US"/>
              </w:rPr>
            </w:pPr>
            <w:r w:rsidRPr="00F15F62">
              <w:rPr>
                <w:rFonts w:ascii="Calibri" w:hAnsi="Calibri"/>
                <w:b w:val="0"/>
                <w:color w:val="auto"/>
              </w:rPr>
              <w:t>Publication and distribution</w:t>
            </w:r>
          </w:p>
        </w:tc>
        <w:tc>
          <w:tcPr>
            <w:tcW w:w="720" w:type="dxa"/>
            <w:shd w:val="clear" w:color="auto" w:fill="F2F2F2"/>
          </w:tcPr>
          <w:p w14:paraId="7FF972C5"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FB4E9B4"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A7654DC"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28A27E26"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CCE45F4"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105E8CCB" w14:textId="3C1B6680" w:rsidR="00283240" w:rsidRPr="007B0B94" w:rsidRDefault="009A4090">
            <w:pPr>
              <w:jc w:val="center"/>
              <w:rPr>
                <w:rStyle w:val="Textfeld"/>
                <w:rFonts w:asciiTheme="minorHAnsi" w:hAnsiTheme="minorHAnsi"/>
                <w:b/>
                <w:color w:val="auto"/>
                <w:szCs w:val="20"/>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9A4090" w:rsidRPr="009C50AF" w14:paraId="26156AC1" w14:textId="77777777" w:rsidTr="00886946">
        <w:tc>
          <w:tcPr>
            <w:tcW w:w="1327" w:type="dxa"/>
            <w:shd w:val="clear" w:color="auto" w:fill="F2F2F2"/>
          </w:tcPr>
          <w:p w14:paraId="7A819BEE" w14:textId="77777777" w:rsidR="009A4090" w:rsidRPr="00122D2E" w:rsidRDefault="009A4090" w:rsidP="009A4090">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5947EF9F" w14:textId="20B5F402" w:rsidR="009A4090" w:rsidRPr="0045732F" w:rsidRDefault="009A4090" w:rsidP="009A4090">
            <w:pPr>
              <w:pStyle w:val="Baustein"/>
              <w:rPr>
                <w:rFonts w:ascii="Calibri" w:hAnsi="Calibri"/>
                <w:b w:val="0"/>
                <w:color w:val="auto"/>
                <w:lang w:val="en-US"/>
              </w:rPr>
            </w:pPr>
            <w:r w:rsidRPr="00F15F62">
              <w:rPr>
                <w:rFonts w:ascii="Calibri" w:hAnsi="Calibri"/>
                <w:b w:val="0"/>
                <w:color w:val="auto"/>
                <w:lang w:val="en-US"/>
              </w:rPr>
              <w:t>Quality Control for delivery and distribution</w:t>
            </w:r>
          </w:p>
        </w:tc>
        <w:tc>
          <w:tcPr>
            <w:tcW w:w="720" w:type="dxa"/>
            <w:shd w:val="clear" w:color="auto" w:fill="F2F2F2"/>
          </w:tcPr>
          <w:p w14:paraId="37C091D6"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1A787DF"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3145AA4"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7EE61D51"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CFFA12A"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55D6A219" w14:textId="4E03BF15" w:rsidR="00283240" w:rsidRPr="007B0B94" w:rsidRDefault="009A4090">
            <w:pPr>
              <w:jc w:val="center"/>
              <w:rPr>
                <w:rStyle w:val="Textfeld"/>
                <w:rFonts w:asciiTheme="minorHAnsi" w:hAnsiTheme="minorHAnsi"/>
                <w:b/>
                <w:color w:val="auto"/>
                <w:szCs w:val="20"/>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2363A6DD" w14:textId="25D3B44D" w:rsidR="0039376A" w:rsidRDefault="0039376A" w:rsidP="00A115F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9A4090" w:rsidRPr="00F05F50" w14:paraId="1A2861E0"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5E02529E" w14:textId="77777777" w:rsidR="009A4090" w:rsidRPr="009A4090" w:rsidRDefault="009A4090" w:rsidP="009A4090">
            <w:pPr>
              <w:jc w:val="center"/>
              <w:rPr>
                <w:rFonts w:ascii="Calibri" w:hAnsi="Calibri"/>
                <w:b/>
                <w:lang w:val="en-US"/>
              </w:rPr>
            </w:pPr>
            <w:r w:rsidRPr="009A4090">
              <w:rPr>
                <w:rFonts w:ascii="Calibri" w:hAnsi="Calibri"/>
                <w:b/>
                <w:lang w:val="en-US"/>
              </w:rPr>
              <w:t>Elective Area 2 (Expert Level only)</w:t>
            </w:r>
          </w:p>
        </w:tc>
      </w:tr>
      <w:tr w:rsidR="009A4090" w:rsidRPr="00F05F50" w14:paraId="12093280"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1A3F8620" w14:textId="3B9B6D2E" w:rsidR="009A4090" w:rsidRPr="009A4090" w:rsidRDefault="009A4090" w:rsidP="009A4090">
            <w:pPr>
              <w:jc w:val="center"/>
              <w:rPr>
                <w:rFonts w:ascii="Calibri" w:hAnsi="Calibri"/>
                <w:b/>
                <w:lang w:val="en-US"/>
              </w:rPr>
            </w:pPr>
            <w:r>
              <w:rPr>
                <w:rFonts w:ascii="Calibri" w:hAnsi="Calibri"/>
                <w:b/>
                <w:lang w:val="en-US"/>
              </w:rPr>
              <w:t>Specification Path 2.3</w:t>
            </w:r>
            <w:r w:rsidRPr="0039376A">
              <w:rPr>
                <w:rFonts w:ascii="Calibri" w:hAnsi="Calibri"/>
                <w:b/>
                <w:lang w:val="en-US"/>
              </w:rPr>
              <w:t xml:space="preserve">: </w:t>
            </w:r>
            <w:r>
              <w:rPr>
                <w:rFonts w:ascii="Calibri" w:hAnsi="Calibri"/>
                <w:b/>
                <w:lang w:val="en-US"/>
              </w:rPr>
              <w:t>Programming Methods and A</w:t>
            </w:r>
            <w:r w:rsidRPr="00F15F62">
              <w:rPr>
                <w:rFonts w:ascii="Calibri" w:hAnsi="Calibri"/>
                <w:b/>
                <w:lang w:val="en-US"/>
              </w:rPr>
              <w:t>utomation</w:t>
            </w:r>
          </w:p>
        </w:tc>
      </w:tr>
      <w:tr w:rsidR="009A4090" w:rsidRPr="00BE1492" w14:paraId="0116B67F" w14:textId="77777777" w:rsidTr="00886946">
        <w:tc>
          <w:tcPr>
            <w:tcW w:w="1327" w:type="dxa"/>
            <w:shd w:val="clear" w:color="auto" w:fill="F2F2F2"/>
          </w:tcPr>
          <w:p w14:paraId="05E306CF" w14:textId="77777777" w:rsidR="009A4090" w:rsidRPr="00BE1492" w:rsidRDefault="009A4090" w:rsidP="009A4090">
            <w:pPr>
              <w:pStyle w:val="Wahlbereich1"/>
            </w:pPr>
            <w:r>
              <w:rPr>
                <w:rFonts w:ascii="Calibri" w:hAnsi="Calibri"/>
                <w:b/>
                <w:lang w:val="en-US"/>
              </w:rPr>
              <w:t>Topic</w:t>
            </w:r>
          </w:p>
        </w:tc>
        <w:tc>
          <w:tcPr>
            <w:tcW w:w="1984" w:type="dxa"/>
            <w:shd w:val="clear" w:color="auto" w:fill="F2F2F2"/>
          </w:tcPr>
          <w:p w14:paraId="7188F06A" w14:textId="77777777" w:rsidR="009A4090" w:rsidRPr="00D65776" w:rsidRDefault="009A4090"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2D7BFBB5"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0874297F"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6B689F56"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27B59AE8"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7D048913"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320B9317" w14:textId="77777777" w:rsidR="009A4090" w:rsidRPr="00F93FBE" w:rsidRDefault="009A4090"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9A4090" w:rsidRPr="00377BE7" w14:paraId="27B9D0D8" w14:textId="77777777" w:rsidTr="00886946">
        <w:tc>
          <w:tcPr>
            <w:tcW w:w="1327" w:type="dxa"/>
            <w:shd w:val="clear" w:color="auto" w:fill="F2F2F2"/>
          </w:tcPr>
          <w:p w14:paraId="5F63D125" w14:textId="77777777" w:rsidR="009A4090" w:rsidRPr="00122D2E" w:rsidRDefault="009A4090" w:rsidP="009A4090">
            <w:pPr>
              <w:pStyle w:val="Baustein"/>
              <w:rPr>
                <w:rStyle w:val="BausteinChar"/>
                <w:rFonts w:ascii="Calibri" w:hAnsi="Calibri"/>
                <w:color w:val="auto"/>
              </w:rPr>
            </w:pPr>
            <w:r w:rsidRPr="0039376A">
              <w:rPr>
                <w:rStyle w:val="BausteinChar"/>
                <w:rFonts w:ascii="Calibri" w:hAnsi="Calibri"/>
                <w:color w:val="auto"/>
                <w:lang w:val="en-US"/>
              </w:rPr>
              <w:t>Topic 1</w:t>
            </w:r>
          </w:p>
        </w:tc>
        <w:tc>
          <w:tcPr>
            <w:tcW w:w="1984" w:type="dxa"/>
            <w:shd w:val="clear" w:color="auto" w:fill="F2F2F2"/>
          </w:tcPr>
          <w:p w14:paraId="135B5C53" w14:textId="710D7690" w:rsidR="009A4090" w:rsidRPr="0045732F" w:rsidRDefault="009A4090" w:rsidP="009A4090">
            <w:pPr>
              <w:pStyle w:val="Baustein"/>
              <w:rPr>
                <w:rFonts w:ascii="Calibri" w:hAnsi="Calibri"/>
                <w:b w:val="0"/>
                <w:color w:val="auto"/>
                <w:lang w:val="en-US"/>
              </w:rPr>
            </w:pPr>
            <w:r w:rsidRPr="00F15F62">
              <w:rPr>
                <w:rFonts w:ascii="Calibri" w:hAnsi="Calibri"/>
                <w:b w:val="0"/>
                <w:color w:val="auto"/>
                <w:lang w:val="en-US"/>
              </w:rPr>
              <w:t>Programming methods</w:t>
            </w:r>
          </w:p>
        </w:tc>
        <w:tc>
          <w:tcPr>
            <w:tcW w:w="720" w:type="dxa"/>
            <w:shd w:val="clear" w:color="auto" w:fill="F2F2F2"/>
          </w:tcPr>
          <w:p w14:paraId="32F19FF7"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A9288F7"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29D5B72"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49CA1E06"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9EE9E73"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7E9581CA"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02418C8E" w14:textId="364E8D75" w:rsidR="00283240" w:rsidRPr="007B0B94" w:rsidRDefault="00283240" w:rsidP="009A4090">
            <w:pPr>
              <w:jc w:val="center"/>
              <w:rPr>
                <w:rStyle w:val="Textfeld"/>
                <w:rFonts w:asciiTheme="minorHAnsi" w:hAnsiTheme="minorHAnsi"/>
                <w:color w:val="auto"/>
              </w:rPr>
            </w:pPr>
          </w:p>
        </w:tc>
      </w:tr>
      <w:tr w:rsidR="009A4090" w:rsidRPr="009C50AF" w14:paraId="68C6EB6B" w14:textId="77777777" w:rsidTr="00886946">
        <w:tc>
          <w:tcPr>
            <w:tcW w:w="1327" w:type="dxa"/>
            <w:shd w:val="clear" w:color="auto" w:fill="F2F2F2"/>
          </w:tcPr>
          <w:p w14:paraId="1E8DBD39" w14:textId="77777777" w:rsidR="009A4090" w:rsidRPr="00122D2E" w:rsidRDefault="009A4090" w:rsidP="009A4090">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3EA0FA84" w14:textId="2C8A7690" w:rsidR="009A4090" w:rsidRPr="0045732F" w:rsidRDefault="009A4090" w:rsidP="009A4090">
            <w:pPr>
              <w:pStyle w:val="Baustein"/>
              <w:rPr>
                <w:rFonts w:ascii="Calibri" w:hAnsi="Calibri"/>
                <w:b w:val="0"/>
                <w:color w:val="auto"/>
                <w:lang w:val="en-US"/>
              </w:rPr>
            </w:pPr>
            <w:r w:rsidRPr="00F15F62">
              <w:rPr>
                <w:rFonts w:ascii="Calibri" w:hAnsi="Calibri"/>
                <w:b w:val="0"/>
                <w:color w:val="auto"/>
              </w:rPr>
              <w:t>Automated processes</w:t>
            </w:r>
          </w:p>
        </w:tc>
        <w:tc>
          <w:tcPr>
            <w:tcW w:w="720" w:type="dxa"/>
            <w:shd w:val="clear" w:color="auto" w:fill="F2F2F2"/>
          </w:tcPr>
          <w:p w14:paraId="40B76661"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6DF7B91"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6944BD5"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22E0246"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0A19ED62"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54D6CCF3" w14:textId="77777777" w:rsidR="009A4090"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1FB473B0" w14:textId="4F824D28" w:rsidR="00283240" w:rsidRPr="007B0B94" w:rsidRDefault="00283240" w:rsidP="009A4090">
            <w:pPr>
              <w:jc w:val="center"/>
              <w:rPr>
                <w:rStyle w:val="Textfeld"/>
                <w:rFonts w:asciiTheme="minorHAnsi" w:hAnsiTheme="minorHAnsi"/>
                <w:color w:val="auto"/>
              </w:rPr>
            </w:pPr>
          </w:p>
        </w:tc>
      </w:tr>
    </w:tbl>
    <w:p w14:paraId="16A9BB8F" w14:textId="2E56A1A4" w:rsidR="00A115F6" w:rsidRDefault="00A115F6" w:rsidP="00A115F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9A4090" w:rsidRPr="00F05F50" w14:paraId="196C65CD"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5A12AC64" w14:textId="77777777" w:rsidR="009A4090" w:rsidRPr="009A4090" w:rsidRDefault="009A4090" w:rsidP="009A4090">
            <w:pPr>
              <w:jc w:val="center"/>
              <w:rPr>
                <w:rFonts w:ascii="Calibri" w:hAnsi="Calibri"/>
                <w:b/>
                <w:lang w:val="en-US"/>
              </w:rPr>
            </w:pPr>
            <w:r w:rsidRPr="009A4090">
              <w:rPr>
                <w:rFonts w:ascii="Calibri" w:hAnsi="Calibri"/>
                <w:b/>
                <w:lang w:val="en-US"/>
              </w:rPr>
              <w:t>Elective Area 2 (Expert Level only)</w:t>
            </w:r>
          </w:p>
        </w:tc>
      </w:tr>
      <w:tr w:rsidR="009A4090" w:rsidRPr="00377BE7" w14:paraId="45B02EFD"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6E8A2B68" w14:textId="25EC8ADF" w:rsidR="009A4090" w:rsidRPr="009A4090" w:rsidRDefault="009A4090" w:rsidP="009A4090">
            <w:pPr>
              <w:jc w:val="center"/>
              <w:rPr>
                <w:rFonts w:ascii="Calibri" w:hAnsi="Calibri"/>
                <w:b/>
                <w:lang w:val="en-US"/>
              </w:rPr>
            </w:pPr>
            <w:r>
              <w:rPr>
                <w:rFonts w:ascii="Calibri" w:hAnsi="Calibri"/>
                <w:b/>
                <w:lang w:val="en-US"/>
              </w:rPr>
              <w:t>Specification Path 2.4</w:t>
            </w:r>
            <w:r w:rsidRPr="0039376A">
              <w:rPr>
                <w:rFonts w:ascii="Calibri" w:hAnsi="Calibri"/>
                <w:b/>
                <w:lang w:val="en-US"/>
              </w:rPr>
              <w:t xml:space="preserve">: </w:t>
            </w:r>
            <w:r>
              <w:rPr>
                <w:rFonts w:ascii="Calibri" w:hAnsi="Calibri"/>
                <w:b/>
                <w:lang w:val="en-US"/>
              </w:rPr>
              <w:t>Planning</w:t>
            </w:r>
          </w:p>
        </w:tc>
      </w:tr>
      <w:tr w:rsidR="009A4090" w:rsidRPr="00BE1492" w14:paraId="581ED37D" w14:textId="77777777" w:rsidTr="00886946">
        <w:tc>
          <w:tcPr>
            <w:tcW w:w="1327" w:type="dxa"/>
            <w:shd w:val="clear" w:color="auto" w:fill="F2F2F2"/>
          </w:tcPr>
          <w:p w14:paraId="130783A5" w14:textId="77777777" w:rsidR="009A4090" w:rsidRPr="00BE1492" w:rsidRDefault="009A4090" w:rsidP="009A4090">
            <w:pPr>
              <w:pStyle w:val="Wahlbereich1"/>
            </w:pPr>
            <w:r>
              <w:rPr>
                <w:rFonts w:ascii="Calibri" w:hAnsi="Calibri"/>
                <w:b/>
                <w:lang w:val="en-US"/>
              </w:rPr>
              <w:t>Topic</w:t>
            </w:r>
          </w:p>
        </w:tc>
        <w:tc>
          <w:tcPr>
            <w:tcW w:w="1984" w:type="dxa"/>
            <w:shd w:val="clear" w:color="auto" w:fill="F2F2F2"/>
          </w:tcPr>
          <w:p w14:paraId="2251FB5A" w14:textId="77777777" w:rsidR="009A4090" w:rsidRPr="00D65776" w:rsidRDefault="009A4090" w:rsidP="009A4090">
            <w:pPr>
              <w:pStyle w:val="Baustein"/>
              <w:rPr>
                <w:rFonts w:ascii="Calibri" w:hAnsi="Calibri"/>
                <w:color w:val="auto"/>
              </w:rPr>
            </w:pPr>
            <w:r>
              <w:rPr>
                <w:rFonts w:ascii="Calibri" w:hAnsi="Calibri"/>
                <w:color w:val="auto"/>
              </w:rPr>
              <w:t>Title</w:t>
            </w:r>
          </w:p>
        </w:tc>
        <w:tc>
          <w:tcPr>
            <w:tcW w:w="720" w:type="dxa"/>
            <w:shd w:val="clear" w:color="auto" w:fill="F2F2F2"/>
          </w:tcPr>
          <w:p w14:paraId="3E247E31"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1909F71E"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2E5A0128"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4DEB2B67"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51ED0062" w14:textId="77777777" w:rsidR="009A4090" w:rsidRPr="009D5D61" w:rsidRDefault="009A4090" w:rsidP="009A4090">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0C349402" w14:textId="77777777" w:rsidR="009A4090" w:rsidRPr="00F93FBE" w:rsidRDefault="009A4090" w:rsidP="009A4090">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9A4090" w:rsidRPr="00377BE7" w14:paraId="3605F30D" w14:textId="77777777" w:rsidTr="00886946">
        <w:tc>
          <w:tcPr>
            <w:tcW w:w="1327" w:type="dxa"/>
            <w:shd w:val="clear" w:color="auto" w:fill="F2F2F2"/>
          </w:tcPr>
          <w:p w14:paraId="31A4362E" w14:textId="77777777" w:rsidR="009A4090" w:rsidRPr="00122D2E" w:rsidRDefault="009A4090" w:rsidP="009A4090">
            <w:pPr>
              <w:pStyle w:val="Baustein"/>
              <w:rPr>
                <w:rStyle w:val="BausteinChar"/>
                <w:rFonts w:ascii="Calibri" w:hAnsi="Calibri"/>
                <w:color w:val="auto"/>
              </w:rPr>
            </w:pPr>
            <w:r w:rsidRPr="0039376A">
              <w:rPr>
                <w:rStyle w:val="BausteinChar"/>
                <w:rFonts w:ascii="Calibri" w:hAnsi="Calibri"/>
                <w:color w:val="auto"/>
                <w:lang w:val="en-US"/>
              </w:rPr>
              <w:t>Topic 1</w:t>
            </w:r>
          </w:p>
        </w:tc>
        <w:tc>
          <w:tcPr>
            <w:tcW w:w="1984" w:type="dxa"/>
            <w:shd w:val="clear" w:color="auto" w:fill="F2F2F2"/>
          </w:tcPr>
          <w:p w14:paraId="03BF5F67" w14:textId="483A4C5E" w:rsidR="009A4090" w:rsidRPr="0045732F" w:rsidRDefault="009A4090" w:rsidP="009A4090">
            <w:pPr>
              <w:pStyle w:val="Baustein"/>
              <w:rPr>
                <w:rFonts w:ascii="Calibri" w:hAnsi="Calibri"/>
                <w:b w:val="0"/>
                <w:color w:val="auto"/>
                <w:lang w:val="en-US"/>
              </w:rPr>
            </w:pPr>
            <w:r w:rsidRPr="00F15F62">
              <w:rPr>
                <w:rFonts w:ascii="Calibri" w:hAnsi="Calibri"/>
                <w:b w:val="0"/>
                <w:color w:val="auto"/>
                <w:lang w:val="en-US"/>
              </w:rPr>
              <w:t>Information creation planning</w:t>
            </w:r>
          </w:p>
        </w:tc>
        <w:tc>
          <w:tcPr>
            <w:tcW w:w="720" w:type="dxa"/>
            <w:shd w:val="clear" w:color="auto" w:fill="F2F2F2"/>
          </w:tcPr>
          <w:p w14:paraId="5FBB99FA"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B0F086D"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AC31A0F"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39CB90D5"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51801DFC"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3B0B27E3" w14:textId="13B866A8" w:rsidR="00283240" w:rsidRPr="007B0B94" w:rsidRDefault="009A4090">
            <w:pPr>
              <w:jc w:val="center"/>
              <w:rPr>
                <w:rStyle w:val="Textfeld"/>
                <w:rFonts w:asciiTheme="minorHAnsi" w:hAnsiTheme="minorHAnsi"/>
                <w:b/>
                <w:color w:val="auto"/>
                <w:szCs w:val="20"/>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r w:rsidR="009A4090" w:rsidRPr="009C50AF" w14:paraId="4970F691" w14:textId="77777777" w:rsidTr="00886946">
        <w:tc>
          <w:tcPr>
            <w:tcW w:w="1327" w:type="dxa"/>
            <w:shd w:val="clear" w:color="auto" w:fill="F2F2F2"/>
          </w:tcPr>
          <w:p w14:paraId="1D4A0D6C" w14:textId="77777777" w:rsidR="009A4090" w:rsidRPr="00122D2E" w:rsidRDefault="009A4090" w:rsidP="009A4090">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3CF19797" w14:textId="695CA34D" w:rsidR="009A4090" w:rsidRPr="0045732F" w:rsidRDefault="009A4090" w:rsidP="009A4090">
            <w:pPr>
              <w:pStyle w:val="Baustein"/>
              <w:rPr>
                <w:rFonts w:ascii="Calibri" w:hAnsi="Calibri"/>
                <w:b w:val="0"/>
                <w:color w:val="auto"/>
                <w:lang w:val="en-US"/>
              </w:rPr>
            </w:pPr>
            <w:r>
              <w:rPr>
                <w:rFonts w:ascii="Calibri" w:hAnsi="Calibri"/>
                <w:b w:val="0"/>
                <w:color w:val="auto"/>
              </w:rPr>
              <w:t>Project Management</w:t>
            </w:r>
          </w:p>
        </w:tc>
        <w:tc>
          <w:tcPr>
            <w:tcW w:w="720" w:type="dxa"/>
            <w:shd w:val="clear" w:color="auto" w:fill="F2F2F2"/>
          </w:tcPr>
          <w:p w14:paraId="1B514DE8"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9266CCA"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2283B00" w14:textId="77777777" w:rsidR="009A4090" w:rsidRPr="009D5D61" w:rsidRDefault="009A4090" w:rsidP="009A409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0C6C62FE"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51E64A5" w14:textId="77777777" w:rsidR="009A4090" w:rsidRPr="009D5D61" w:rsidRDefault="009A4090" w:rsidP="009A409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6A07D486" w14:textId="77777777" w:rsidR="009A4090" w:rsidRPr="007B0B94" w:rsidRDefault="009A4090" w:rsidP="009A409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tc>
      </w:tr>
    </w:tbl>
    <w:p w14:paraId="786EE76A" w14:textId="63F621B1" w:rsidR="00283240" w:rsidRDefault="00283240">
      <w:pPr>
        <w:spacing w:after="0" w:line="240" w:lineRule="auto"/>
        <w:jc w:val="left"/>
      </w:pPr>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327"/>
        <w:gridCol w:w="1984"/>
        <w:gridCol w:w="720"/>
        <w:gridCol w:w="720"/>
        <w:gridCol w:w="720"/>
        <w:gridCol w:w="720"/>
        <w:gridCol w:w="720"/>
        <w:gridCol w:w="2723"/>
      </w:tblGrid>
      <w:tr w:rsidR="00283240" w:rsidRPr="00F05F50" w14:paraId="626DE197"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5DDF813D" w14:textId="77777777" w:rsidR="00283240" w:rsidRPr="009A4090" w:rsidRDefault="00283240" w:rsidP="004A73E7">
            <w:pPr>
              <w:jc w:val="center"/>
              <w:rPr>
                <w:rFonts w:ascii="Calibri" w:hAnsi="Calibri"/>
                <w:b/>
                <w:lang w:val="en-US"/>
              </w:rPr>
            </w:pPr>
            <w:r w:rsidRPr="009A4090">
              <w:rPr>
                <w:rFonts w:ascii="Calibri" w:hAnsi="Calibri"/>
                <w:b/>
                <w:lang w:val="en-US"/>
              </w:rPr>
              <w:t>Elective Area 2 (Expert Level only)</w:t>
            </w:r>
          </w:p>
        </w:tc>
      </w:tr>
      <w:tr w:rsidR="00283240" w:rsidRPr="00F05F50" w14:paraId="05F8E642" w14:textId="77777777" w:rsidTr="00886946">
        <w:tc>
          <w:tcPr>
            <w:tcW w:w="9634" w:type="dxa"/>
            <w:gridSpan w:val="8"/>
            <w:tcBorders>
              <w:top w:val="single" w:sz="4" w:space="0" w:color="auto"/>
              <w:left w:val="single" w:sz="4" w:space="0" w:color="auto"/>
              <w:bottom w:val="single" w:sz="4" w:space="0" w:color="auto"/>
              <w:right w:val="single" w:sz="4" w:space="0" w:color="auto"/>
            </w:tcBorders>
            <w:shd w:val="clear" w:color="auto" w:fill="F2F2F2"/>
          </w:tcPr>
          <w:p w14:paraId="2C74554B" w14:textId="53EB9E85" w:rsidR="00283240" w:rsidRPr="009A4090" w:rsidRDefault="00283240" w:rsidP="004A73E7">
            <w:pPr>
              <w:jc w:val="center"/>
              <w:rPr>
                <w:rFonts w:ascii="Calibri" w:hAnsi="Calibri"/>
                <w:b/>
                <w:lang w:val="en-US"/>
              </w:rPr>
            </w:pPr>
            <w:r>
              <w:rPr>
                <w:rFonts w:ascii="Calibri" w:hAnsi="Calibri"/>
                <w:b/>
                <w:lang w:val="en-US"/>
              </w:rPr>
              <w:t>Specification Path 2.5</w:t>
            </w:r>
            <w:r w:rsidRPr="0039376A">
              <w:rPr>
                <w:rFonts w:ascii="Calibri" w:hAnsi="Calibri"/>
                <w:b/>
                <w:lang w:val="en-US"/>
              </w:rPr>
              <w:t xml:space="preserve">: </w:t>
            </w:r>
            <w:r>
              <w:rPr>
                <w:rFonts w:ascii="Calibri" w:hAnsi="Calibri"/>
                <w:b/>
                <w:lang w:val="en-US"/>
              </w:rPr>
              <w:t>Observation and Feedback E</w:t>
            </w:r>
            <w:r w:rsidRPr="00F15F62">
              <w:rPr>
                <w:rFonts w:ascii="Calibri" w:hAnsi="Calibri"/>
                <w:b/>
                <w:lang w:val="en-US"/>
              </w:rPr>
              <w:t>valuation</w:t>
            </w:r>
          </w:p>
        </w:tc>
      </w:tr>
      <w:tr w:rsidR="00283240" w:rsidRPr="00BE1492" w14:paraId="35166E59" w14:textId="77777777" w:rsidTr="00886946">
        <w:tc>
          <w:tcPr>
            <w:tcW w:w="1327" w:type="dxa"/>
            <w:shd w:val="clear" w:color="auto" w:fill="F2F2F2"/>
          </w:tcPr>
          <w:p w14:paraId="38A61472" w14:textId="77777777" w:rsidR="00283240" w:rsidRPr="00BE1492" w:rsidRDefault="00283240" w:rsidP="004A73E7">
            <w:pPr>
              <w:pStyle w:val="Wahlbereich1"/>
            </w:pPr>
            <w:r>
              <w:rPr>
                <w:rFonts w:ascii="Calibri" w:hAnsi="Calibri"/>
                <w:b/>
                <w:lang w:val="en-US"/>
              </w:rPr>
              <w:t>Topic</w:t>
            </w:r>
          </w:p>
        </w:tc>
        <w:tc>
          <w:tcPr>
            <w:tcW w:w="1984" w:type="dxa"/>
            <w:shd w:val="clear" w:color="auto" w:fill="F2F2F2"/>
          </w:tcPr>
          <w:p w14:paraId="566B222B" w14:textId="77777777" w:rsidR="00283240" w:rsidRPr="00D65776" w:rsidRDefault="00283240" w:rsidP="004A73E7">
            <w:pPr>
              <w:pStyle w:val="Baustein"/>
              <w:rPr>
                <w:rFonts w:ascii="Calibri" w:hAnsi="Calibri"/>
                <w:color w:val="auto"/>
              </w:rPr>
            </w:pPr>
            <w:r>
              <w:rPr>
                <w:rFonts w:ascii="Calibri" w:hAnsi="Calibri"/>
                <w:color w:val="auto"/>
              </w:rPr>
              <w:t>Title</w:t>
            </w:r>
          </w:p>
        </w:tc>
        <w:tc>
          <w:tcPr>
            <w:tcW w:w="720" w:type="dxa"/>
            <w:shd w:val="clear" w:color="auto" w:fill="F2F2F2"/>
          </w:tcPr>
          <w:p w14:paraId="670AB3C5" w14:textId="77777777" w:rsidR="00283240" w:rsidRPr="009D5D61" w:rsidRDefault="00283240" w:rsidP="004A73E7">
            <w:pPr>
              <w:pStyle w:val="Baustein"/>
              <w:ind w:right="0"/>
              <w:rPr>
                <w:rFonts w:ascii="Calibri" w:hAnsi="Calibri"/>
                <w:color w:val="auto"/>
                <w:sz w:val="16"/>
                <w:szCs w:val="16"/>
              </w:rPr>
            </w:pPr>
            <w:r w:rsidRPr="009D5D61">
              <w:rPr>
                <w:rFonts w:ascii="Calibri" w:hAnsi="Calibri"/>
                <w:color w:val="auto"/>
                <w:sz w:val="16"/>
                <w:szCs w:val="16"/>
              </w:rPr>
              <w:t>Very Basic</w:t>
            </w:r>
          </w:p>
        </w:tc>
        <w:tc>
          <w:tcPr>
            <w:tcW w:w="720" w:type="dxa"/>
            <w:shd w:val="clear" w:color="auto" w:fill="F2F2F2"/>
          </w:tcPr>
          <w:p w14:paraId="209F78D7" w14:textId="77777777" w:rsidR="00283240" w:rsidRPr="009D5D61" w:rsidRDefault="00283240" w:rsidP="004A73E7">
            <w:pPr>
              <w:pStyle w:val="Baustein"/>
              <w:ind w:right="0"/>
              <w:rPr>
                <w:rFonts w:ascii="Calibri" w:hAnsi="Calibri"/>
                <w:color w:val="auto"/>
                <w:sz w:val="16"/>
                <w:szCs w:val="16"/>
              </w:rPr>
            </w:pPr>
            <w:r w:rsidRPr="009D5D61">
              <w:rPr>
                <w:rFonts w:ascii="Calibri" w:hAnsi="Calibri"/>
                <w:color w:val="auto"/>
                <w:sz w:val="16"/>
                <w:szCs w:val="16"/>
              </w:rPr>
              <w:t>Basic</w:t>
            </w:r>
          </w:p>
        </w:tc>
        <w:tc>
          <w:tcPr>
            <w:tcW w:w="720" w:type="dxa"/>
            <w:shd w:val="clear" w:color="auto" w:fill="F2F2F2"/>
          </w:tcPr>
          <w:p w14:paraId="20EB95A4" w14:textId="77777777" w:rsidR="00283240" w:rsidRPr="009D5D61" w:rsidRDefault="00283240" w:rsidP="004A73E7">
            <w:pPr>
              <w:pStyle w:val="Baustein"/>
              <w:ind w:right="0"/>
              <w:rPr>
                <w:rFonts w:ascii="Calibri" w:hAnsi="Calibri"/>
                <w:color w:val="auto"/>
                <w:sz w:val="16"/>
                <w:szCs w:val="16"/>
              </w:rPr>
            </w:pPr>
            <w:r w:rsidRPr="009D5D61">
              <w:rPr>
                <w:rFonts w:ascii="Calibri" w:hAnsi="Calibri"/>
                <w:color w:val="auto"/>
                <w:sz w:val="16"/>
                <w:szCs w:val="16"/>
              </w:rPr>
              <w:t>Inter-mediate</w:t>
            </w:r>
          </w:p>
        </w:tc>
        <w:tc>
          <w:tcPr>
            <w:tcW w:w="720" w:type="dxa"/>
            <w:shd w:val="clear" w:color="auto" w:fill="F2F2F2"/>
          </w:tcPr>
          <w:p w14:paraId="08D87DA3" w14:textId="77777777" w:rsidR="00283240" w:rsidRPr="009D5D61" w:rsidRDefault="00283240" w:rsidP="004A73E7">
            <w:pPr>
              <w:pStyle w:val="Baustein"/>
              <w:ind w:right="0"/>
              <w:rPr>
                <w:rFonts w:ascii="Calibri" w:hAnsi="Calibri"/>
                <w:color w:val="auto"/>
                <w:sz w:val="16"/>
                <w:szCs w:val="16"/>
              </w:rPr>
            </w:pPr>
            <w:r w:rsidRPr="009D5D61">
              <w:rPr>
                <w:rFonts w:ascii="Calibri" w:hAnsi="Calibri"/>
                <w:color w:val="auto"/>
                <w:sz w:val="16"/>
                <w:szCs w:val="16"/>
              </w:rPr>
              <w:t>Advan-ced</w:t>
            </w:r>
          </w:p>
        </w:tc>
        <w:tc>
          <w:tcPr>
            <w:tcW w:w="720" w:type="dxa"/>
            <w:shd w:val="clear" w:color="auto" w:fill="F2F2F2"/>
          </w:tcPr>
          <w:p w14:paraId="74588D82" w14:textId="77777777" w:rsidR="00283240" w:rsidRPr="009D5D61" w:rsidRDefault="00283240" w:rsidP="004A73E7">
            <w:pPr>
              <w:pStyle w:val="Baustein"/>
              <w:ind w:right="0"/>
              <w:rPr>
                <w:rFonts w:ascii="Calibri" w:hAnsi="Calibri"/>
                <w:color w:val="auto"/>
                <w:sz w:val="16"/>
                <w:szCs w:val="16"/>
              </w:rPr>
            </w:pPr>
            <w:r w:rsidRPr="009D5D61">
              <w:rPr>
                <w:rFonts w:ascii="Calibri" w:hAnsi="Calibri"/>
                <w:color w:val="auto"/>
                <w:sz w:val="16"/>
                <w:szCs w:val="16"/>
              </w:rPr>
              <w:t>Very Advan-ced</w:t>
            </w:r>
          </w:p>
        </w:tc>
        <w:tc>
          <w:tcPr>
            <w:tcW w:w="2723" w:type="dxa"/>
            <w:shd w:val="clear" w:color="auto" w:fill="F2F2F2"/>
          </w:tcPr>
          <w:p w14:paraId="0439B662" w14:textId="77777777" w:rsidR="00283240" w:rsidRPr="00F93FBE" w:rsidRDefault="00283240" w:rsidP="004A73E7">
            <w:pPr>
              <w:pStyle w:val="Baustein"/>
              <w:jc w:val="center"/>
              <w:rPr>
                <w:rFonts w:ascii="Calibri" w:hAnsi="Calibri"/>
                <w:color w:val="auto"/>
                <w:sz w:val="18"/>
                <w:szCs w:val="18"/>
                <w:highlight w:val="yellow"/>
              </w:rPr>
            </w:pPr>
            <w:r w:rsidRPr="007B0B94">
              <w:rPr>
                <w:rFonts w:ascii="Calibri" w:hAnsi="Calibri"/>
                <w:color w:val="auto"/>
                <w:sz w:val="18"/>
                <w:szCs w:val="18"/>
              </w:rPr>
              <w:t>Comments, if applicable</w:t>
            </w:r>
          </w:p>
        </w:tc>
      </w:tr>
      <w:tr w:rsidR="00283240" w:rsidRPr="00377BE7" w14:paraId="40FB4C55" w14:textId="77777777" w:rsidTr="00886946">
        <w:tc>
          <w:tcPr>
            <w:tcW w:w="1327" w:type="dxa"/>
            <w:shd w:val="clear" w:color="auto" w:fill="F2F2F2"/>
          </w:tcPr>
          <w:p w14:paraId="38940E45" w14:textId="58965ADE" w:rsidR="00283240" w:rsidRPr="00122D2E" w:rsidRDefault="00283240" w:rsidP="00283240">
            <w:pPr>
              <w:pStyle w:val="Baustein"/>
              <w:rPr>
                <w:rStyle w:val="BausteinChar"/>
                <w:rFonts w:ascii="Calibri" w:hAnsi="Calibri"/>
                <w:color w:val="auto"/>
              </w:rPr>
            </w:pPr>
            <w:r w:rsidRPr="0039376A">
              <w:rPr>
                <w:rStyle w:val="BausteinChar"/>
                <w:rFonts w:ascii="Calibri" w:hAnsi="Calibri"/>
                <w:color w:val="auto"/>
                <w:lang w:val="en-US"/>
              </w:rPr>
              <w:t>Topic 1</w:t>
            </w:r>
          </w:p>
        </w:tc>
        <w:tc>
          <w:tcPr>
            <w:tcW w:w="1984" w:type="dxa"/>
            <w:shd w:val="clear" w:color="auto" w:fill="F2F2F2"/>
          </w:tcPr>
          <w:p w14:paraId="22F440EA" w14:textId="0988096E" w:rsidR="00283240" w:rsidRPr="0045732F" w:rsidRDefault="00283240" w:rsidP="00283240">
            <w:pPr>
              <w:pStyle w:val="Baustein"/>
              <w:rPr>
                <w:rFonts w:ascii="Calibri" w:hAnsi="Calibri"/>
                <w:b w:val="0"/>
                <w:color w:val="auto"/>
                <w:lang w:val="en-US"/>
              </w:rPr>
            </w:pPr>
            <w:r>
              <w:rPr>
                <w:rFonts w:ascii="Calibri" w:hAnsi="Calibri"/>
                <w:b w:val="0"/>
                <w:color w:val="auto"/>
                <w:lang w:val="en-US"/>
              </w:rPr>
              <w:t>Feedback</w:t>
            </w:r>
          </w:p>
        </w:tc>
        <w:tc>
          <w:tcPr>
            <w:tcW w:w="720" w:type="dxa"/>
            <w:shd w:val="clear" w:color="auto" w:fill="F2F2F2"/>
          </w:tcPr>
          <w:p w14:paraId="0F6B0E4D"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91069C8"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5B6CDE9" w14:textId="77777777" w:rsidR="00283240" w:rsidRPr="009D5D61" w:rsidRDefault="00283240" w:rsidP="0028324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71063C95"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74F1146"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34294C28" w14:textId="77777777" w:rsidR="00283240" w:rsidRDefault="00283240" w:rsidP="0028324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4F5668B2" w14:textId="6C69DBFC" w:rsidR="008E3C61" w:rsidRPr="007B0B94" w:rsidRDefault="008E3C61" w:rsidP="00283240">
            <w:pPr>
              <w:jc w:val="center"/>
              <w:rPr>
                <w:rStyle w:val="Textfeld"/>
                <w:rFonts w:asciiTheme="minorHAnsi" w:hAnsiTheme="minorHAnsi"/>
                <w:color w:val="auto"/>
              </w:rPr>
            </w:pPr>
          </w:p>
        </w:tc>
      </w:tr>
      <w:tr w:rsidR="00283240" w:rsidRPr="009C50AF" w14:paraId="3F81C4AD" w14:textId="77777777" w:rsidTr="00886946">
        <w:tc>
          <w:tcPr>
            <w:tcW w:w="1327" w:type="dxa"/>
            <w:shd w:val="clear" w:color="auto" w:fill="F2F2F2"/>
          </w:tcPr>
          <w:p w14:paraId="03AC204A" w14:textId="693194DC" w:rsidR="00283240" w:rsidRPr="00122D2E" w:rsidRDefault="00283240" w:rsidP="00283240">
            <w:pPr>
              <w:pStyle w:val="Baustein"/>
              <w:rPr>
                <w:rFonts w:ascii="Calibri" w:hAnsi="Calibri"/>
                <w:b w:val="0"/>
                <w:color w:val="auto"/>
              </w:rPr>
            </w:pPr>
            <w:r>
              <w:rPr>
                <w:rFonts w:ascii="Calibri" w:hAnsi="Calibri"/>
                <w:b w:val="0"/>
                <w:color w:val="auto"/>
              </w:rPr>
              <w:t>Topic 2</w:t>
            </w:r>
          </w:p>
        </w:tc>
        <w:tc>
          <w:tcPr>
            <w:tcW w:w="1984" w:type="dxa"/>
            <w:shd w:val="clear" w:color="auto" w:fill="F2F2F2"/>
          </w:tcPr>
          <w:p w14:paraId="7D5F6E54" w14:textId="69EE7E81" w:rsidR="00283240" w:rsidRPr="0045732F" w:rsidRDefault="00283240" w:rsidP="00283240">
            <w:pPr>
              <w:pStyle w:val="Baustein"/>
              <w:rPr>
                <w:rFonts w:ascii="Calibri" w:hAnsi="Calibri"/>
                <w:b w:val="0"/>
                <w:color w:val="auto"/>
                <w:lang w:val="en-US"/>
              </w:rPr>
            </w:pPr>
            <w:r>
              <w:rPr>
                <w:rFonts w:ascii="Calibri" w:hAnsi="Calibri"/>
                <w:b w:val="0"/>
                <w:color w:val="auto"/>
              </w:rPr>
              <w:t>Evaluation</w:t>
            </w:r>
          </w:p>
        </w:tc>
        <w:tc>
          <w:tcPr>
            <w:tcW w:w="720" w:type="dxa"/>
            <w:shd w:val="clear" w:color="auto" w:fill="F2F2F2"/>
          </w:tcPr>
          <w:p w14:paraId="5118763D"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27CE764"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CC5AA03" w14:textId="77777777" w:rsidR="00283240" w:rsidRPr="009D5D61" w:rsidRDefault="00283240" w:rsidP="00283240">
            <w:pPr>
              <w:jc w:val="center"/>
              <w:rPr>
                <w:rFonts w:asciiTheme="minorHAnsi" w:hAnsiTheme="minorHAnsi" w:cstheme="minorHAnsi"/>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46182841"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27CD267F" w14:textId="77777777" w:rsidR="00283240" w:rsidRPr="009D5D61" w:rsidRDefault="00283240" w:rsidP="00283240">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6678BD41" w14:textId="77777777" w:rsidR="00283240" w:rsidRDefault="00283240" w:rsidP="00283240">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044AAAA9" w14:textId="5429E666" w:rsidR="008E3C61" w:rsidRPr="007B0B94" w:rsidRDefault="008E3C61" w:rsidP="00283240">
            <w:pPr>
              <w:jc w:val="center"/>
              <w:rPr>
                <w:rStyle w:val="Textfeld"/>
                <w:rFonts w:asciiTheme="minorHAnsi" w:hAnsiTheme="minorHAnsi"/>
                <w:color w:val="auto"/>
              </w:rPr>
            </w:pPr>
          </w:p>
        </w:tc>
      </w:tr>
      <w:tr w:rsidR="008E3C61" w:rsidRPr="009C50AF" w14:paraId="666829E5" w14:textId="77777777" w:rsidTr="00886946">
        <w:tc>
          <w:tcPr>
            <w:tcW w:w="1327" w:type="dxa"/>
            <w:shd w:val="clear" w:color="auto" w:fill="F2F2F2"/>
          </w:tcPr>
          <w:p w14:paraId="7226FC83" w14:textId="7D780BED" w:rsidR="008E3C61" w:rsidRDefault="008E3C61" w:rsidP="008E3C61">
            <w:pPr>
              <w:pStyle w:val="Baustein"/>
              <w:rPr>
                <w:rFonts w:ascii="Calibri" w:hAnsi="Calibri"/>
                <w:b w:val="0"/>
                <w:color w:val="auto"/>
              </w:rPr>
            </w:pPr>
            <w:r>
              <w:rPr>
                <w:rFonts w:ascii="Calibri" w:hAnsi="Calibri"/>
                <w:b w:val="0"/>
                <w:color w:val="auto"/>
              </w:rPr>
              <w:t>Topic 3</w:t>
            </w:r>
          </w:p>
        </w:tc>
        <w:tc>
          <w:tcPr>
            <w:tcW w:w="1984" w:type="dxa"/>
            <w:shd w:val="clear" w:color="auto" w:fill="F2F2F2"/>
          </w:tcPr>
          <w:p w14:paraId="5CB217D6" w14:textId="016E86FA" w:rsidR="008E3C61" w:rsidRDefault="008E3C61" w:rsidP="008E3C61">
            <w:pPr>
              <w:pStyle w:val="Baustein"/>
              <w:rPr>
                <w:rFonts w:ascii="Calibri" w:hAnsi="Calibri"/>
                <w:b w:val="0"/>
                <w:color w:val="auto"/>
              </w:rPr>
            </w:pPr>
            <w:r>
              <w:rPr>
                <w:rFonts w:ascii="Calibri" w:hAnsi="Calibri"/>
                <w:b w:val="0"/>
                <w:color w:val="auto"/>
              </w:rPr>
              <w:t>Web monitoring</w:t>
            </w:r>
          </w:p>
        </w:tc>
        <w:tc>
          <w:tcPr>
            <w:tcW w:w="720" w:type="dxa"/>
            <w:shd w:val="clear" w:color="auto" w:fill="F2F2F2"/>
          </w:tcPr>
          <w:p w14:paraId="37495C76" w14:textId="5836C297"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146CEE0A" w14:textId="47D3FCF0"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31F4C0F0" w14:textId="2A9B541D" w:rsidR="008E3C61" w:rsidRPr="009D5D61" w:rsidRDefault="008E3C61" w:rsidP="008E3C61">
            <w:pPr>
              <w:jc w:val="center"/>
              <w:rPr>
                <w:rFonts w:asciiTheme="minorHAnsi" w:hAnsiTheme="minorHAnsi" w:cstheme="minorHAnsi"/>
                <w:b/>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159A7FB9" w14:textId="23F6969B"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3228916" w14:textId="45FC8962"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042F3C9D" w14:textId="77777777" w:rsidR="008E3C61" w:rsidRDefault="008E3C61" w:rsidP="008E3C61">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3EF209A1" w14:textId="77777777" w:rsidR="008E3C61" w:rsidRPr="007B0B94" w:rsidRDefault="008E3C61" w:rsidP="008E3C61">
            <w:pPr>
              <w:jc w:val="center"/>
              <w:rPr>
                <w:rStyle w:val="Textfeld"/>
                <w:rFonts w:asciiTheme="minorHAnsi" w:hAnsiTheme="minorHAnsi"/>
                <w:color w:val="auto"/>
              </w:rPr>
            </w:pPr>
          </w:p>
        </w:tc>
      </w:tr>
      <w:tr w:rsidR="008E3C61" w:rsidRPr="009C50AF" w14:paraId="2006F4AD" w14:textId="77777777" w:rsidTr="00886946">
        <w:tc>
          <w:tcPr>
            <w:tcW w:w="1327" w:type="dxa"/>
            <w:shd w:val="clear" w:color="auto" w:fill="F2F2F2"/>
          </w:tcPr>
          <w:p w14:paraId="29ECB1C5" w14:textId="083CCC50" w:rsidR="008E3C61" w:rsidRDefault="008E3C61" w:rsidP="008E3C61">
            <w:pPr>
              <w:pStyle w:val="Baustein"/>
              <w:rPr>
                <w:rFonts w:ascii="Calibri" w:hAnsi="Calibri"/>
                <w:b w:val="0"/>
                <w:color w:val="auto"/>
              </w:rPr>
            </w:pPr>
            <w:r>
              <w:rPr>
                <w:rFonts w:ascii="Calibri" w:hAnsi="Calibri"/>
                <w:b w:val="0"/>
                <w:color w:val="auto"/>
              </w:rPr>
              <w:t>Topic 4</w:t>
            </w:r>
          </w:p>
        </w:tc>
        <w:tc>
          <w:tcPr>
            <w:tcW w:w="1984" w:type="dxa"/>
            <w:shd w:val="clear" w:color="auto" w:fill="F2F2F2"/>
          </w:tcPr>
          <w:p w14:paraId="786C9F37" w14:textId="1F76C1FA" w:rsidR="008E3C61" w:rsidRPr="00886946" w:rsidRDefault="008E3C61" w:rsidP="008E3C61">
            <w:pPr>
              <w:pStyle w:val="Baustein"/>
              <w:rPr>
                <w:rFonts w:ascii="Calibri" w:hAnsi="Calibri"/>
                <w:b w:val="0"/>
                <w:color w:val="auto"/>
                <w:lang w:val="en-US"/>
              </w:rPr>
            </w:pPr>
            <w:r w:rsidRPr="00F15F62">
              <w:rPr>
                <w:rFonts w:ascii="Calibri" w:hAnsi="Calibri"/>
                <w:b w:val="0"/>
                <w:color w:val="auto"/>
                <w:lang w:val="en-US"/>
              </w:rPr>
              <w:t>Results of observation of information product</w:t>
            </w:r>
          </w:p>
        </w:tc>
        <w:tc>
          <w:tcPr>
            <w:tcW w:w="720" w:type="dxa"/>
            <w:shd w:val="clear" w:color="auto" w:fill="F2F2F2"/>
          </w:tcPr>
          <w:p w14:paraId="7A24FA36" w14:textId="2334F581"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779FE5EC" w14:textId="41BB1E9E"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4C4475C3" w14:textId="42927B8D" w:rsidR="008E3C61" w:rsidRPr="009D5D61" w:rsidRDefault="008E3C61" w:rsidP="008E3C61">
            <w:pPr>
              <w:jc w:val="center"/>
              <w:rPr>
                <w:rFonts w:asciiTheme="minorHAnsi" w:hAnsiTheme="minorHAnsi" w:cstheme="minorHAnsi"/>
                <w:b/>
                <w:szCs w:val="20"/>
              </w:rPr>
            </w:pPr>
            <w:r w:rsidRPr="009D5D61">
              <w:rPr>
                <w:rFonts w:asciiTheme="minorHAnsi" w:hAnsiTheme="minorHAnsi" w:cstheme="minorHAnsi"/>
                <w:b/>
                <w:szCs w:val="20"/>
              </w:rPr>
              <w:fldChar w:fldCharType="begin">
                <w:ffData>
                  <w:name w:val="Kontrollkästchen1"/>
                  <w:enabled/>
                  <w:calcOnExit w:val="0"/>
                  <w:checkBox>
                    <w:sizeAuto/>
                    <w:default w:val="0"/>
                  </w:checkBox>
                </w:ffData>
              </w:fldChar>
            </w:r>
            <w:r w:rsidRPr="009D5D61">
              <w:rPr>
                <w:rFonts w:asciiTheme="minorHAnsi" w:hAnsiTheme="minorHAnsi" w:cstheme="minorHAnsi"/>
                <w:b/>
                <w:szCs w:val="20"/>
              </w:rPr>
              <w:instrText xml:space="preserve"> FORMCHECKBOX </w:instrText>
            </w:r>
            <w:r w:rsidR="0009512E">
              <w:rPr>
                <w:rFonts w:asciiTheme="minorHAnsi" w:hAnsiTheme="minorHAnsi" w:cstheme="minorHAnsi"/>
                <w:b/>
                <w:szCs w:val="20"/>
              </w:rPr>
            </w:r>
            <w:r w:rsidR="0009512E">
              <w:rPr>
                <w:rFonts w:asciiTheme="minorHAnsi" w:hAnsiTheme="minorHAnsi" w:cstheme="minorHAnsi"/>
                <w:b/>
                <w:szCs w:val="20"/>
              </w:rPr>
              <w:fldChar w:fldCharType="separate"/>
            </w:r>
            <w:r w:rsidRPr="009D5D61">
              <w:rPr>
                <w:rFonts w:asciiTheme="minorHAnsi" w:hAnsiTheme="minorHAnsi" w:cstheme="minorHAnsi"/>
                <w:b/>
                <w:szCs w:val="20"/>
              </w:rPr>
              <w:fldChar w:fldCharType="end"/>
            </w:r>
          </w:p>
        </w:tc>
        <w:tc>
          <w:tcPr>
            <w:tcW w:w="720" w:type="dxa"/>
            <w:shd w:val="clear" w:color="auto" w:fill="F2F2F2"/>
          </w:tcPr>
          <w:p w14:paraId="79668A62" w14:textId="089A9622"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720" w:type="dxa"/>
            <w:shd w:val="clear" w:color="auto" w:fill="F2F2F2"/>
          </w:tcPr>
          <w:p w14:paraId="6DD7DBEB" w14:textId="2D7E5BE3" w:rsidR="008E3C61" w:rsidRPr="009D5D61" w:rsidRDefault="008E3C61" w:rsidP="008E3C61">
            <w:pPr>
              <w:pStyle w:val="Baustein"/>
              <w:ind w:right="0"/>
              <w:jc w:val="center"/>
              <w:rPr>
                <w:rFonts w:asciiTheme="minorHAnsi" w:hAnsiTheme="minorHAnsi" w:cstheme="minorHAnsi"/>
                <w:b w:val="0"/>
                <w:color w:val="auto"/>
              </w:rPr>
            </w:pPr>
            <w:r w:rsidRPr="009D5D61">
              <w:rPr>
                <w:rFonts w:asciiTheme="minorHAnsi" w:hAnsiTheme="minorHAnsi" w:cstheme="minorHAnsi"/>
                <w:b w:val="0"/>
                <w:color w:val="auto"/>
              </w:rPr>
              <w:fldChar w:fldCharType="begin">
                <w:ffData>
                  <w:name w:val="Kontrollkästchen1"/>
                  <w:enabled/>
                  <w:calcOnExit w:val="0"/>
                  <w:checkBox>
                    <w:sizeAuto/>
                    <w:default w:val="0"/>
                  </w:checkBox>
                </w:ffData>
              </w:fldChar>
            </w:r>
            <w:r w:rsidRPr="009D5D61">
              <w:rPr>
                <w:rFonts w:asciiTheme="minorHAnsi" w:hAnsiTheme="minorHAnsi" w:cstheme="minorHAnsi"/>
                <w:b w:val="0"/>
                <w:color w:val="auto"/>
              </w:rPr>
              <w:instrText xml:space="preserve"> FORMCHECKBOX </w:instrText>
            </w:r>
            <w:r w:rsidR="0009512E">
              <w:rPr>
                <w:rFonts w:asciiTheme="minorHAnsi" w:hAnsiTheme="minorHAnsi" w:cstheme="minorHAnsi"/>
                <w:b w:val="0"/>
                <w:color w:val="auto"/>
              </w:rPr>
            </w:r>
            <w:r w:rsidR="0009512E">
              <w:rPr>
                <w:rFonts w:asciiTheme="minorHAnsi" w:hAnsiTheme="minorHAnsi" w:cstheme="minorHAnsi"/>
                <w:b w:val="0"/>
                <w:color w:val="auto"/>
              </w:rPr>
              <w:fldChar w:fldCharType="separate"/>
            </w:r>
            <w:r w:rsidRPr="009D5D61">
              <w:rPr>
                <w:rFonts w:asciiTheme="minorHAnsi" w:hAnsiTheme="minorHAnsi" w:cstheme="minorHAnsi"/>
                <w:b w:val="0"/>
                <w:color w:val="auto"/>
              </w:rPr>
              <w:fldChar w:fldCharType="end"/>
            </w:r>
          </w:p>
        </w:tc>
        <w:tc>
          <w:tcPr>
            <w:tcW w:w="2723" w:type="dxa"/>
            <w:shd w:val="clear" w:color="auto" w:fill="F2F2F2"/>
          </w:tcPr>
          <w:p w14:paraId="6397DC85" w14:textId="77777777" w:rsidR="008E3C61" w:rsidRDefault="008E3C61" w:rsidP="008E3C61">
            <w:pPr>
              <w:jc w:val="center"/>
              <w:rPr>
                <w:rStyle w:val="Textfeld"/>
                <w:rFonts w:asciiTheme="minorHAnsi" w:hAnsiTheme="minorHAnsi"/>
                <w:color w:val="auto"/>
              </w:rPr>
            </w:pPr>
            <w:r w:rsidRPr="007B0B94">
              <w:rPr>
                <w:rStyle w:val="Textfeld"/>
                <w:rFonts w:asciiTheme="minorHAnsi" w:hAnsiTheme="minorHAnsi"/>
                <w:color w:val="auto"/>
              </w:rPr>
              <w:fldChar w:fldCharType="begin">
                <w:ffData>
                  <w:name w:val="Text1"/>
                  <w:enabled/>
                  <w:calcOnExit w:val="0"/>
                  <w:textInput/>
                </w:ffData>
              </w:fldChar>
            </w:r>
            <w:r w:rsidRPr="007B0B94">
              <w:rPr>
                <w:rStyle w:val="Textfeld"/>
                <w:rFonts w:asciiTheme="minorHAnsi" w:hAnsiTheme="minorHAnsi"/>
                <w:color w:val="auto"/>
              </w:rPr>
              <w:instrText xml:space="preserve"> FORMTEXT </w:instrText>
            </w:r>
            <w:r w:rsidRPr="007B0B94">
              <w:rPr>
                <w:rStyle w:val="Textfeld"/>
                <w:rFonts w:asciiTheme="minorHAnsi" w:hAnsiTheme="minorHAnsi"/>
                <w:color w:val="auto"/>
              </w:rPr>
            </w:r>
            <w:r w:rsidRPr="007B0B94">
              <w:rPr>
                <w:rStyle w:val="Textfeld"/>
                <w:rFonts w:asciiTheme="minorHAnsi" w:hAnsiTheme="minorHAnsi"/>
                <w:color w:val="auto"/>
              </w:rPr>
              <w:fldChar w:fldCharType="separate"/>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t> </w:t>
            </w:r>
            <w:r w:rsidRPr="007B0B94">
              <w:rPr>
                <w:rStyle w:val="Textfeld"/>
                <w:rFonts w:asciiTheme="minorHAnsi" w:hAnsiTheme="minorHAnsi"/>
                <w:color w:val="auto"/>
              </w:rPr>
              <w:fldChar w:fldCharType="end"/>
            </w:r>
          </w:p>
          <w:p w14:paraId="0D1CAC34" w14:textId="77777777" w:rsidR="008E3C61" w:rsidRPr="007B0B94" w:rsidRDefault="008E3C61" w:rsidP="008E3C61">
            <w:pPr>
              <w:jc w:val="center"/>
              <w:rPr>
                <w:rStyle w:val="Textfeld"/>
                <w:rFonts w:asciiTheme="minorHAnsi" w:hAnsiTheme="minorHAnsi"/>
                <w:color w:val="auto"/>
              </w:rPr>
            </w:pPr>
          </w:p>
        </w:tc>
      </w:tr>
    </w:tbl>
    <w:p w14:paraId="74776335" w14:textId="77777777" w:rsidR="00283240" w:rsidRDefault="00283240">
      <w:pPr>
        <w:spacing w:after="0" w:line="240" w:lineRule="auto"/>
        <w:jc w:val="left"/>
      </w:pPr>
    </w:p>
    <w:p w14:paraId="554C0F87" w14:textId="690F7D73" w:rsidR="008E3C61" w:rsidRDefault="008E3C61" w:rsidP="00A115F6">
      <w:pPr>
        <w:rPr>
          <w:lang w:val="en-US"/>
        </w:rPr>
      </w:pPr>
    </w:p>
    <w:p w14:paraId="088D0EEE" w14:textId="610021DF" w:rsidR="00A115F6" w:rsidRPr="00B359C6" w:rsidRDefault="005A21EE" w:rsidP="00A115F6">
      <w:pPr>
        <w:pStyle w:val="berschrift1"/>
        <w:rPr>
          <w:rFonts w:ascii="Calibri" w:hAnsi="Calibri"/>
          <w:lang w:val="en-US"/>
        </w:rPr>
      </w:pPr>
      <w:r>
        <w:rPr>
          <w:rFonts w:ascii="Calibri" w:hAnsi="Calibri"/>
          <w:lang w:val="en-US"/>
        </w:rPr>
        <w:t>Further Remarks on the Consultation Participant’s Self-Assessment and on the Counselor’s External Assessment of the Knowledge Level of the Consultation Participant in Technical C</w:t>
      </w:r>
      <w:r w:rsidR="00B359C6" w:rsidRPr="00B359C6">
        <w:rPr>
          <w:rFonts w:ascii="Calibri" w:hAnsi="Calibri"/>
          <w:lang w:val="en-US"/>
        </w:rPr>
        <w:t>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26"/>
      </w:tblGrid>
      <w:tr w:rsidR="00A115F6" w:rsidRPr="009C50AF" w14:paraId="7689A5A4" w14:textId="77777777" w:rsidTr="00886946">
        <w:tc>
          <w:tcPr>
            <w:tcW w:w="8926" w:type="dxa"/>
          </w:tcPr>
          <w:p w14:paraId="268279DC" w14:textId="77777777" w:rsidR="00A115F6" w:rsidRPr="00D65776" w:rsidRDefault="00A115F6" w:rsidP="00B359C6">
            <w:pPr>
              <w:jc w:val="left"/>
              <w:rPr>
                <w:rFonts w:ascii="Calibri" w:hAnsi="Calibri"/>
              </w:rPr>
            </w:pPr>
            <w:r w:rsidRPr="00B359C6">
              <w:rPr>
                <w:rStyle w:val="Textfeld"/>
                <w:rFonts w:asciiTheme="minorHAnsi" w:hAnsiTheme="minorHAnsi"/>
                <w:color w:val="auto"/>
              </w:rPr>
              <w:fldChar w:fldCharType="begin">
                <w:ffData>
                  <w:name w:val="Text1"/>
                  <w:enabled/>
                  <w:calcOnExit w:val="0"/>
                  <w:textInput/>
                </w:ffData>
              </w:fldChar>
            </w:r>
            <w:r w:rsidRPr="00B359C6">
              <w:rPr>
                <w:rStyle w:val="Textfeld"/>
                <w:rFonts w:asciiTheme="minorHAnsi" w:hAnsiTheme="minorHAnsi"/>
                <w:color w:val="auto"/>
              </w:rPr>
              <w:instrText xml:space="preserve"> FORMTEXT </w:instrText>
            </w:r>
            <w:r w:rsidRPr="00B359C6">
              <w:rPr>
                <w:rStyle w:val="Textfeld"/>
                <w:rFonts w:asciiTheme="minorHAnsi" w:hAnsiTheme="minorHAnsi"/>
                <w:color w:val="auto"/>
              </w:rPr>
            </w:r>
            <w:r w:rsidRPr="00B359C6">
              <w:rPr>
                <w:rStyle w:val="Textfeld"/>
                <w:rFonts w:asciiTheme="minorHAnsi" w:hAnsiTheme="minorHAnsi"/>
                <w:color w:val="auto"/>
              </w:rPr>
              <w:fldChar w:fldCharType="separate"/>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t> </w:t>
            </w:r>
            <w:r w:rsidRPr="00B359C6">
              <w:rPr>
                <w:rStyle w:val="Textfeld"/>
                <w:rFonts w:asciiTheme="minorHAnsi" w:hAnsiTheme="minorHAnsi"/>
                <w:color w:val="auto"/>
              </w:rPr>
              <w:fldChar w:fldCharType="end"/>
            </w:r>
          </w:p>
        </w:tc>
      </w:tr>
    </w:tbl>
    <w:p w14:paraId="19A471AD" w14:textId="25B98A4E" w:rsidR="00A115F6" w:rsidRDefault="00A115F6" w:rsidP="00A115F6">
      <w:pPr>
        <w:autoSpaceDE w:val="0"/>
        <w:autoSpaceDN w:val="0"/>
        <w:adjustRightInd w:val="0"/>
        <w:rPr>
          <w:rFonts w:ascii="Calibri" w:hAnsi="Calibri" w:cs="Arial"/>
          <w:sz w:val="22"/>
        </w:rPr>
      </w:pPr>
    </w:p>
    <w:p w14:paraId="7F1D6F82" w14:textId="77777777" w:rsidR="00642AC7" w:rsidRDefault="00642AC7" w:rsidP="00642AC7">
      <w:pPr>
        <w:spacing w:after="0" w:line="240" w:lineRule="auto"/>
        <w:jc w:val="left"/>
        <w:rPr>
          <w:lang w:val="en-US"/>
        </w:rPr>
      </w:pPr>
      <w:r>
        <w:rPr>
          <w:lang w:val="en-US"/>
        </w:rPr>
        <w:br w:type="page"/>
      </w:r>
    </w:p>
    <w:p w14:paraId="65F42FCD" w14:textId="6906A69D" w:rsidR="00A115F6" w:rsidRPr="00B359C6" w:rsidRDefault="00B359C6" w:rsidP="00A115F6">
      <w:pPr>
        <w:pStyle w:val="berschrift1"/>
        <w:rPr>
          <w:rFonts w:ascii="Calibri" w:hAnsi="Calibri"/>
          <w:lang w:val="en-US"/>
        </w:rPr>
      </w:pPr>
      <w:r w:rsidRPr="00B359C6">
        <w:rPr>
          <w:rFonts w:ascii="Calibri" w:hAnsi="Calibri"/>
          <w:lang w:val="en-US"/>
        </w:rPr>
        <w:t>Interest i</w:t>
      </w:r>
      <w:r w:rsidR="005A21EE">
        <w:rPr>
          <w:rFonts w:ascii="Calibri" w:hAnsi="Calibri"/>
          <w:lang w:val="en-US"/>
        </w:rPr>
        <w:t>n the Following Specification P</w:t>
      </w:r>
      <w:r>
        <w:rPr>
          <w:rFonts w:ascii="Calibri" w:hAnsi="Calibri"/>
          <w:lang w:val="en-US"/>
        </w:rPr>
        <w:t>aths</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122"/>
        <w:gridCol w:w="6866"/>
        <w:gridCol w:w="567"/>
      </w:tblGrid>
      <w:tr w:rsidR="00BA4C6E" w:rsidRPr="00F05F50" w14:paraId="3D1DC4E0" w14:textId="77777777" w:rsidTr="00BA4C6E">
        <w:tc>
          <w:tcPr>
            <w:tcW w:w="9555" w:type="dxa"/>
            <w:gridSpan w:val="3"/>
            <w:shd w:val="clear" w:color="auto" w:fill="F2F2F2"/>
          </w:tcPr>
          <w:p w14:paraId="007900BB" w14:textId="0EAFD7F4" w:rsidR="00BA4C6E" w:rsidRPr="00886946" w:rsidRDefault="00BA4C6E" w:rsidP="002A2B95">
            <w:pPr>
              <w:pStyle w:val="Baustein"/>
              <w:jc w:val="center"/>
              <w:rPr>
                <w:rStyle w:val="Textfeld"/>
                <w:rFonts w:ascii="Calibri" w:hAnsi="Calibri"/>
                <w:color w:val="auto"/>
                <w:lang w:val="en-US"/>
              </w:rPr>
            </w:pPr>
            <w:r w:rsidRPr="00886946">
              <w:rPr>
                <w:rFonts w:ascii="Calibri" w:hAnsi="Calibri"/>
                <w:color w:val="auto"/>
                <w:lang w:val="en-US"/>
              </w:rPr>
              <w:t>Elective Area 1</w:t>
            </w:r>
            <w:r w:rsidR="000948CC" w:rsidRPr="00886946">
              <w:rPr>
                <w:rFonts w:ascii="Calibri" w:hAnsi="Calibri"/>
                <w:color w:val="auto"/>
                <w:lang w:val="en-US"/>
              </w:rPr>
              <w:t xml:space="preserve"> </w:t>
            </w:r>
            <w:r w:rsidRPr="00886946">
              <w:rPr>
                <w:rFonts w:ascii="Calibri" w:hAnsi="Calibri"/>
                <w:color w:val="auto"/>
                <w:lang w:val="en-US"/>
              </w:rPr>
              <w:t>(Expert Level only)</w:t>
            </w:r>
          </w:p>
        </w:tc>
      </w:tr>
      <w:tr w:rsidR="007B0B94" w:rsidRPr="00FD136B" w14:paraId="60CB8A6B" w14:textId="77777777" w:rsidTr="00F15F62">
        <w:tc>
          <w:tcPr>
            <w:tcW w:w="2122" w:type="dxa"/>
            <w:shd w:val="clear" w:color="auto" w:fill="F2F2F2"/>
          </w:tcPr>
          <w:p w14:paraId="63DAA6E2" w14:textId="0644D883" w:rsidR="007B0B94" w:rsidRPr="00FD136B" w:rsidRDefault="005A21EE" w:rsidP="007B0B94">
            <w:pPr>
              <w:pStyle w:val="Baustein"/>
              <w:rPr>
                <w:rFonts w:ascii="Calibri" w:hAnsi="Calibri"/>
                <w:b w:val="0"/>
                <w:color w:val="auto"/>
              </w:rPr>
            </w:pPr>
            <w:r>
              <w:rPr>
                <w:rFonts w:ascii="Calibri" w:hAnsi="Calibri"/>
                <w:b w:val="0"/>
                <w:color w:val="auto"/>
              </w:rPr>
              <w:t>Specification P</w:t>
            </w:r>
            <w:r w:rsidR="007B0B94">
              <w:rPr>
                <w:rFonts w:ascii="Calibri" w:hAnsi="Calibri"/>
                <w:b w:val="0"/>
                <w:color w:val="auto"/>
              </w:rPr>
              <w:t>ath 1.1</w:t>
            </w:r>
          </w:p>
        </w:tc>
        <w:tc>
          <w:tcPr>
            <w:tcW w:w="6866" w:type="dxa"/>
            <w:shd w:val="clear" w:color="auto" w:fill="F2F2F2"/>
          </w:tcPr>
          <w:p w14:paraId="56411D04" w14:textId="1CAEF60A" w:rsidR="007B0B94" w:rsidRPr="00FD136B" w:rsidRDefault="007B0B94" w:rsidP="007B0B94">
            <w:pPr>
              <w:pStyle w:val="Baustein"/>
              <w:rPr>
                <w:rFonts w:ascii="Calibri" w:hAnsi="Calibri"/>
                <w:b w:val="0"/>
                <w:color w:val="auto"/>
              </w:rPr>
            </w:pPr>
            <w:r w:rsidRPr="00F15F62">
              <w:rPr>
                <w:rFonts w:ascii="Calibri" w:hAnsi="Calibri"/>
                <w:b w:val="0"/>
                <w:color w:val="auto"/>
              </w:rPr>
              <w:t>Media development</w:t>
            </w:r>
          </w:p>
        </w:tc>
        <w:tc>
          <w:tcPr>
            <w:tcW w:w="567" w:type="dxa"/>
            <w:shd w:val="clear" w:color="auto" w:fill="F2F2F2"/>
          </w:tcPr>
          <w:p w14:paraId="1B031865" w14:textId="0EA28BD7" w:rsidR="007B0B94" w:rsidRPr="00CD7AB6" w:rsidRDefault="00CD7AB6" w:rsidP="00CD7AB6">
            <w:pPr>
              <w:jc w:val="center"/>
              <w:rPr>
                <w:b/>
              </w:rPr>
            </w:pPr>
            <w:r w:rsidRPr="00CD7AB6">
              <w:rPr>
                <w:b/>
              </w:rPr>
              <w:fldChar w:fldCharType="begin">
                <w:ffData>
                  <w:name w:val="Kontrollkästchen1"/>
                  <w:enabled/>
                  <w:calcOnExit w:val="0"/>
                  <w:checkBox>
                    <w:sizeAuto/>
                    <w:default w:val="0"/>
                  </w:checkBox>
                </w:ffData>
              </w:fldChar>
            </w:r>
            <w:r w:rsidRPr="00CD7AB6">
              <w:rPr>
                <w:b/>
              </w:rPr>
              <w:instrText xml:space="preserve"> FORMCHECKBOX </w:instrText>
            </w:r>
            <w:r w:rsidR="0009512E">
              <w:rPr>
                <w:b/>
              </w:rPr>
            </w:r>
            <w:r w:rsidR="0009512E">
              <w:rPr>
                <w:b/>
              </w:rPr>
              <w:fldChar w:fldCharType="separate"/>
            </w:r>
            <w:r w:rsidRPr="00CD7AB6">
              <w:rPr>
                <w:b/>
              </w:rPr>
              <w:fldChar w:fldCharType="end"/>
            </w:r>
          </w:p>
        </w:tc>
      </w:tr>
      <w:tr w:rsidR="007B0B94" w:rsidRPr="00FD136B" w14:paraId="242F7C4D" w14:textId="77777777" w:rsidTr="00F15F62">
        <w:tc>
          <w:tcPr>
            <w:tcW w:w="2122" w:type="dxa"/>
            <w:shd w:val="clear" w:color="auto" w:fill="F2F2F2"/>
          </w:tcPr>
          <w:p w14:paraId="7B8A1FC2" w14:textId="2404E418" w:rsidR="007B0B94" w:rsidRPr="00FD136B" w:rsidRDefault="005A21EE" w:rsidP="007B0B94">
            <w:pPr>
              <w:pStyle w:val="Baustein"/>
              <w:rPr>
                <w:rFonts w:ascii="Calibri" w:hAnsi="Calibri"/>
                <w:b w:val="0"/>
                <w:color w:val="auto"/>
              </w:rPr>
            </w:pPr>
            <w:r>
              <w:rPr>
                <w:rFonts w:ascii="Calibri" w:hAnsi="Calibri"/>
                <w:b w:val="0"/>
                <w:color w:val="auto"/>
              </w:rPr>
              <w:t>Specification P</w:t>
            </w:r>
            <w:r w:rsidR="007B0B94">
              <w:rPr>
                <w:rFonts w:ascii="Calibri" w:hAnsi="Calibri"/>
                <w:b w:val="0"/>
                <w:color w:val="auto"/>
              </w:rPr>
              <w:t>ath 1.2</w:t>
            </w:r>
          </w:p>
        </w:tc>
        <w:tc>
          <w:tcPr>
            <w:tcW w:w="6866" w:type="dxa"/>
            <w:shd w:val="clear" w:color="auto" w:fill="F2F2F2"/>
          </w:tcPr>
          <w:p w14:paraId="7CF13D19" w14:textId="66A68D52" w:rsidR="007B0B94" w:rsidRPr="00FD136B" w:rsidRDefault="007B0B94" w:rsidP="007B0B94">
            <w:pPr>
              <w:pStyle w:val="Baustein"/>
              <w:rPr>
                <w:rFonts w:ascii="Calibri" w:hAnsi="Calibri"/>
                <w:b w:val="0"/>
                <w:color w:val="auto"/>
              </w:rPr>
            </w:pPr>
            <w:r w:rsidRPr="00F15F62">
              <w:rPr>
                <w:rFonts w:ascii="Calibri" w:hAnsi="Calibri"/>
                <w:b w:val="0"/>
                <w:color w:val="auto"/>
              </w:rPr>
              <w:t>Language and language management</w:t>
            </w:r>
          </w:p>
        </w:tc>
        <w:tc>
          <w:tcPr>
            <w:tcW w:w="567" w:type="dxa"/>
            <w:shd w:val="clear" w:color="auto" w:fill="F2F2F2"/>
          </w:tcPr>
          <w:p w14:paraId="4DC1F060" w14:textId="69093DBA" w:rsidR="007B0B94" w:rsidRPr="00CD7AB6" w:rsidRDefault="007B0B94" w:rsidP="00CD7AB6">
            <w:pPr>
              <w:jc w:val="center"/>
              <w:rPr>
                <w:b/>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09512E">
              <w:rPr>
                <w:b/>
              </w:rPr>
            </w:r>
            <w:r w:rsidR="0009512E">
              <w:rPr>
                <w:b/>
              </w:rPr>
              <w:fldChar w:fldCharType="separate"/>
            </w:r>
            <w:r w:rsidRPr="00551198">
              <w:rPr>
                <w:b/>
              </w:rPr>
              <w:fldChar w:fldCharType="end"/>
            </w:r>
          </w:p>
        </w:tc>
      </w:tr>
      <w:tr w:rsidR="00A115F6" w:rsidRPr="00551198" w14:paraId="3CD8ADDA" w14:textId="77777777" w:rsidTr="00F15F62">
        <w:tc>
          <w:tcPr>
            <w:tcW w:w="2122" w:type="dxa"/>
            <w:shd w:val="clear" w:color="auto" w:fill="F2F2F2"/>
          </w:tcPr>
          <w:p w14:paraId="4CC05F41" w14:textId="0D52218E" w:rsidR="00A115F6" w:rsidRPr="00551198" w:rsidRDefault="005A21EE" w:rsidP="00A115F6">
            <w:pPr>
              <w:pStyle w:val="Baustein"/>
              <w:rPr>
                <w:rFonts w:ascii="Calibri" w:hAnsi="Calibri"/>
                <w:b w:val="0"/>
                <w:color w:val="auto"/>
              </w:rPr>
            </w:pPr>
            <w:r>
              <w:rPr>
                <w:rFonts w:ascii="Calibri" w:hAnsi="Calibri"/>
                <w:b w:val="0"/>
                <w:color w:val="auto"/>
              </w:rPr>
              <w:t>Specification P</w:t>
            </w:r>
            <w:r w:rsidR="00F15F62">
              <w:rPr>
                <w:rFonts w:ascii="Calibri" w:hAnsi="Calibri"/>
                <w:b w:val="0"/>
                <w:color w:val="auto"/>
              </w:rPr>
              <w:t>ath 1.3</w:t>
            </w:r>
          </w:p>
        </w:tc>
        <w:tc>
          <w:tcPr>
            <w:tcW w:w="6866" w:type="dxa"/>
            <w:shd w:val="clear" w:color="auto" w:fill="F2F2F2"/>
          </w:tcPr>
          <w:p w14:paraId="0B130CD2" w14:textId="42DB89BC" w:rsidR="00A115F6" w:rsidRPr="00F15F62" w:rsidRDefault="00F15F62" w:rsidP="00A115F6">
            <w:pPr>
              <w:pStyle w:val="Baustein"/>
              <w:rPr>
                <w:rFonts w:ascii="Calibri" w:hAnsi="Calibri"/>
                <w:b w:val="0"/>
                <w:color w:val="auto"/>
                <w:lang w:val="en-US"/>
              </w:rPr>
            </w:pPr>
            <w:r w:rsidRPr="00F15F62">
              <w:rPr>
                <w:rFonts w:ascii="Calibri" w:hAnsi="Calibri"/>
                <w:b w:val="0"/>
                <w:color w:val="auto"/>
                <w:lang w:val="en-US"/>
              </w:rPr>
              <w:t>Information, Document and Content Management</w:t>
            </w:r>
          </w:p>
        </w:tc>
        <w:tc>
          <w:tcPr>
            <w:tcW w:w="567" w:type="dxa"/>
            <w:shd w:val="clear" w:color="auto" w:fill="F2F2F2"/>
          </w:tcPr>
          <w:p w14:paraId="74DF7D59"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09512E">
              <w:rPr>
                <w:b/>
              </w:rPr>
            </w:r>
            <w:r w:rsidR="0009512E">
              <w:rPr>
                <w:b/>
              </w:rPr>
              <w:fldChar w:fldCharType="separate"/>
            </w:r>
            <w:r w:rsidRPr="00551198">
              <w:rPr>
                <w:b/>
              </w:rPr>
              <w:fldChar w:fldCharType="end"/>
            </w:r>
          </w:p>
        </w:tc>
      </w:tr>
      <w:tr w:rsidR="00F15F62" w:rsidRPr="00F05F50" w14:paraId="76FE91AA" w14:textId="77777777" w:rsidTr="007B0B94">
        <w:tc>
          <w:tcPr>
            <w:tcW w:w="9555" w:type="dxa"/>
            <w:gridSpan w:val="3"/>
            <w:shd w:val="clear" w:color="auto" w:fill="F2F2F2"/>
          </w:tcPr>
          <w:p w14:paraId="09E37B51" w14:textId="23DE49AA" w:rsidR="00F15F62" w:rsidRPr="00886946" w:rsidRDefault="00F15F62" w:rsidP="000D5735">
            <w:pPr>
              <w:pStyle w:val="Baustein"/>
              <w:jc w:val="center"/>
              <w:rPr>
                <w:rFonts w:ascii="Calibri" w:hAnsi="Calibri"/>
                <w:color w:val="auto"/>
                <w:lang w:val="en-US"/>
              </w:rPr>
            </w:pPr>
            <w:r w:rsidRPr="00886946">
              <w:rPr>
                <w:rFonts w:ascii="Calibri" w:hAnsi="Calibri"/>
                <w:color w:val="auto"/>
                <w:lang w:val="en-US"/>
              </w:rPr>
              <w:t xml:space="preserve">Elective </w:t>
            </w:r>
            <w:r w:rsidR="000948CC" w:rsidRPr="00886946">
              <w:rPr>
                <w:rFonts w:ascii="Calibri" w:hAnsi="Calibri"/>
                <w:color w:val="auto"/>
                <w:lang w:val="en-US"/>
              </w:rPr>
              <w:t>A</w:t>
            </w:r>
            <w:r w:rsidRPr="00886946">
              <w:rPr>
                <w:rFonts w:ascii="Calibri" w:hAnsi="Calibri"/>
                <w:color w:val="auto"/>
                <w:lang w:val="en-US"/>
              </w:rPr>
              <w:t>rea 2</w:t>
            </w:r>
            <w:r w:rsidR="000948CC" w:rsidRPr="00886946">
              <w:rPr>
                <w:rFonts w:ascii="Calibri" w:hAnsi="Calibri"/>
                <w:color w:val="auto"/>
                <w:lang w:val="en-US"/>
              </w:rPr>
              <w:t xml:space="preserve"> (Expert Level only)</w:t>
            </w:r>
          </w:p>
        </w:tc>
      </w:tr>
      <w:tr w:rsidR="00A115F6" w:rsidRPr="00551198" w14:paraId="054A101D" w14:textId="77777777" w:rsidTr="00F15F62">
        <w:tc>
          <w:tcPr>
            <w:tcW w:w="2122" w:type="dxa"/>
            <w:shd w:val="clear" w:color="auto" w:fill="F2F2F2"/>
          </w:tcPr>
          <w:p w14:paraId="1F270C4A" w14:textId="21BCCFD5" w:rsidR="00A115F6" w:rsidRPr="00551198" w:rsidRDefault="00F15F62" w:rsidP="00A115F6">
            <w:pPr>
              <w:pStyle w:val="Baustein"/>
              <w:rPr>
                <w:rFonts w:ascii="Calibri" w:hAnsi="Calibri"/>
                <w:b w:val="0"/>
                <w:color w:val="auto"/>
              </w:rPr>
            </w:pPr>
            <w:r>
              <w:rPr>
                <w:rFonts w:ascii="Calibri" w:hAnsi="Calibri"/>
                <w:b w:val="0"/>
                <w:color w:val="auto"/>
              </w:rPr>
              <w:t xml:space="preserve">Specification </w:t>
            </w:r>
            <w:r w:rsidR="000948CC">
              <w:rPr>
                <w:rFonts w:ascii="Calibri" w:hAnsi="Calibri"/>
                <w:b w:val="0"/>
                <w:color w:val="auto"/>
              </w:rPr>
              <w:t>P</w:t>
            </w:r>
            <w:r>
              <w:rPr>
                <w:rFonts w:ascii="Calibri" w:hAnsi="Calibri"/>
                <w:b w:val="0"/>
                <w:color w:val="auto"/>
              </w:rPr>
              <w:t>ath 2.1</w:t>
            </w:r>
          </w:p>
        </w:tc>
        <w:tc>
          <w:tcPr>
            <w:tcW w:w="6866" w:type="dxa"/>
            <w:shd w:val="clear" w:color="auto" w:fill="F2F2F2"/>
          </w:tcPr>
          <w:p w14:paraId="380F2B28" w14:textId="0D4BE22C" w:rsidR="00A115F6" w:rsidRPr="00551198" w:rsidRDefault="00F15F62" w:rsidP="00A115F6">
            <w:pPr>
              <w:pStyle w:val="Baustein"/>
              <w:rPr>
                <w:rFonts w:ascii="Calibri" w:hAnsi="Calibri"/>
                <w:b w:val="0"/>
                <w:color w:val="auto"/>
              </w:rPr>
            </w:pPr>
            <w:r w:rsidRPr="00F15F62">
              <w:rPr>
                <w:rFonts w:ascii="Calibri" w:hAnsi="Calibri"/>
                <w:b w:val="0"/>
                <w:color w:val="auto"/>
              </w:rPr>
              <w:t>Special media concepts</w:t>
            </w:r>
          </w:p>
        </w:tc>
        <w:tc>
          <w:tcPr>
            <w:tcW w:w="567" w:type="dxa"/>
            <w:shd w:val="clear" w:color="auto" w:fill="F2F2F2"/>
          </w:tcPr>
          <w:p w14:paraId="38F760D1"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09512E">
              <w:rPr>
                <w:b/>
              </w:rPr>
            </w:r>
            <w:r w:rsidR="0009512E">
              <w:rPr>
                <w:b/>
              </w:rPr>
              <w:fldChar w:fldCharType="separate"/>
            </w:r>
            <w:r w:rsidRPr="00551198">
              <w:rPr>
                <w:b/>
              </w:rPr>
              <w:fldChar w:fldCharType="end"/>
            </w:r>
          </w:p>
        </w:tc>
      </w:tr>
      <w:tr w:rsidR="00A115F6" w:rsidRPr="00551198" w14:paraId="7774911D" w14:textId="77777777" w:rsidTr="00F15F62">
        <w:tc>
          <w:tcPr>
            <w:tcW w:w="2122" w:type="dxa"/>
            <w:shd w:val="clear" w:color="auto" w:fill="F2F2F2"/>
          </w:tcPr>
          <w:p w14:paraId="0558E861" w14:textId="637DE662" w:rsidR="00A115F6" w:rsidRPr="00551198" w:rsidRDefault="00F15F62" w:rsidP="00A115F6">
            <w:pPr>
              <w:pStyle w:val="Baustein"/>
              <w:rPr>
                <w:rFonts w:ascii="Calibri" w:hAnsi="Calibri"/>
                <w:b w:val="0"/>
                <w:color w:val="auto"/>
              </w:rPr>
            </w:pPr>
            <w:r>
              <w:rPr>
                <w:rFonts w:ascii="Calibri" w:hAnsi="Calibri"/>
                <w:b w:val="0"/>
                <w:color w:val="auto"/>
              </w:rPr>
              <w:t xml:space="preserve">Specification </w:t>
            </w:r>
            <w:r w:rsidR="000948CC">
              <w:rPr>
                <w:rFonts w:ascii="Calibri" w:hAnsi="Calibri"/>
                <w:b w:val="0"/>
                <w:color w:val="auto"/>
              </w:rPr>
              <w:t>P</w:t>
            </w:r>
            <w:r>
              <w:rPr>
                <w:rFonts w:ascii="Calibri" w:hAnsi="Calibri"/>
                <w:b w:val="0"/>
                <w:color w:val="auto"/>
              </w:rPr>
              <w:t>ath 2.2</w:t>
            </w:r>
          </w:p>
        </w:tc>
        <w:tc>
          <w:tcPr>
            <w:tcW w:w="6866" w:type="dxa"/>
            <w:shd w:val="clear" w:color="auto" w:fill="F2F2F2"/>
          </w:tcPr>
          <w:p w14:paraId="3ED77B6C" w14:textId="3AA8CAC0" w:rsidR="00A115F6" w:rsidRPr="00551198" w:rsidRDefault="007B0B94" w:rsidP="00A115F6">
            <w:pPr>
              <w:pStyle w:val="Baustein"/>
              <w:rPr>
                <w:rFonts w:ascii="Calibri" w:hAnsi="Calibri"/>
                <w:b w:val="0"/>
                <w:color w:val="auto"/>
              </w:rPr>
            </w:pPr>
            <w:r w:rsidRPr="007B0B94">
              <w:rPr>
                <w:rFonts w:ascii="Calibri" w:hAnsi="Calibri"/>
                <w:b w:val="0"/>
                <w:color w:val="auto"/>
              </w:rPr>
              <w:t>Media production and deliver</w:t>
            </w:r>
            <w:r>
              <w:rPr>
                <w:rFonts w:ascii="Calibri" w:hAnsi="Calibri"/>
                <w:b w:val="0"/>
                <w:color w:val="auto"/>
              </w:rPr>
              <w:t>y</w:t>
            </w:r>
          </w:p>
        </w:tc>
        <w:tc>
          <w:tcPr>
            <w:tcW w:w="567" w:type="dxa"/>
            <w:shd w:val="clear" w:color="auto" w:fill="F2F2F2"/>
          </w:tcPr>
          <w:p w14:paraId="6BA6C230"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09512E">
              <w:rPr>
                <w:b/>
              </w:rPr>
            </w:r>
            <w:r w:rsidR="0009512E">
              <w:rPr>
                <w:b/>
              </w:rPr>
              <w:fldChar w:fldCharType="separate"/>
            </w:r>
            <w:r w:rsidRPr="00551198">
              <w:rPr>
                <w:b/>
              </w:rPr>
              <w:fldChar w:fldCharType="end"/>
            </w:r>
          </w:p>
        </w:tc>
      </w:tr>
      <w:tr w:rsidR="00A115F6" w:rsidRPr="00551198" w14:paraId="054C5510" w14:textId="77777777" w:rsidTr="00F15F62">
        <w:tc>
          <w:tcPr>
            <w:tcW w:w="2122" w:type="dxa"/>
            <w:shd w:val="clear" w:color="auto" w:fill="F2F2F2"/>
          </w:tcPr>
          <w:p w14:paraId="4DEFF21B" w14:textId="6FFC2CCB" w:rsidR="00A115F6" w:rsidRPr="00551198" w:rsidRDefault="007B0B94" w:rsidP="00A115F6">
            <w:pPr>
              <w:pStyle w:val="Baustein"/>
              <w:rPr>
                <w:rFonts w:ascii="Calibri" w:hAnsi="Calibri"/>
                <w:b w:val="0"/>
                <w:color w:val="auto"/>
              </w:rPr>
            </w:pPr>
            <w:r>
              <w:rPr>
                <w:rFonts w:ascii="Calibri" w:hAnsi="Calibri"/>
                <w:b w:val="0"/>
                <w:color w:val="auto"/>
              </w:rPr>
              <w:t xml:space="preserve">Specification </w:t>
            </w:r>
            <w:r w:rsidR="000948CC">
              <w:rPr>
                <w:rFonts w:ascii="Calibri" w:hAnsi="Calibri"/>
                <w:b w:val="0"/>
                <w:color w:val="auto"/>
              </w:rPr>
              <w:t>P</w:t>
            </w:r>
            <w:r>
              <w:rPr>
                <w:rFonts w:ascii="Calibri" w:hAnsi="Calibri"/>
                <w:b w:val="0"/>
                <w:color w:val="auto"/>
              </w:rPr>
              <w:t>ath 2.3</w:t>
            </w:r>
          </w:p>
        </w:tc>
        <w:tc>
          <w:tcPr>
            <w:tcW w:w="6866" w:type="dxa"/>
            <w:shd w:val="clear" w:color="auto" w:fill="F2F2F2"/>
          </w:tcPr>
          <w:p w14:paraId="0927D74B" w14:textId="2E57EF02" w:rsidR="00A115F6" w:rsidRPr="00551198" w:rsidRDefault="007B0B94" w:rsidP="00A115F6">
            <w:pPr>
              <w:pStyle w:val="Baustein"/>
              <w:rPr>
                <w:rFonts w:ascii="Calibri" w:hAnsi="Calibri"/>
                <w:b w:val="0"/>
                <w:color w:val="auto"/>
              </w:rPr>
            </w:pPr>
            <w:r w:rsidRPr="007B0B94">
              <w:rPr>
                <w:rFonts w:ascii="Calibri" w:hAnsi="Calibri"/>
                <w:b w:val="0"/>
                <w:color w:val="auto"/>
              </w:rPr>
              <w:t>Programming methods and automation</w:t>
            </w:r>
          </w:p>
        </w:tc>
        <w:tc>
          <w:tcPr>
            <w:tcW w:w="567" w:type="dxa"/>
            <w:shd w:val="clear" w:color="auto" w:fill="F2F2F2"/>
          </w:tcPr>
          <w:p w14:paraId="587B17C9"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09512E">
              <w:rPr>
                <w:b/>
              </w:rPr>
            </w:r>
            <w:r w:rsidR="0009512E">
              <w:rPr>
                <w:b/>
              </w:rPr>
              <w:fldChar w:fldCharType="separate"/>
            </w:r>
            <w:r w:rsidRPr="00551198">
              <w:rPr>
                <w:b/>
              </w:rPr>
              <w:fldChar w:fldCharType="end"/>
            </w:r>
          </w:p>
        </w:tc>
      </w:tr>
      <w:tr w:rsidR="00A115F6" w:rsidRPr="00551198" w14:paraId="1CEFBF37" w14:textId="77777777" w:rsidTr="00F15F62">
        <w:tc>
          <w:tcPr>
            <w:tcW w:w="2122" w:type="dxa"/>
            <w:shd w:val="clear" w:color="auto" w:fill="F2F2F2"/>
          </w:tcPr>
          <w:p w14:paraId="5C67EE86" w14:textId="384F56DE" w:rsidR="00A115F6" w:rsidRPr="00551198" w:rsidRDefault="007B0B94" w:rsidP="00A115F6">
            <w:pPr>
              <w:pStyle w:val="Baustein"/>
              <w:rPr>
                <w:rFonts w:ascii="Calibri" w:hAnsi="Calibri"/>
                <w:b w:val="0"/>
                <w:color w:val="auto"/>
              </w:rPr>
            </w:pPr>
            <w:r>
              <w:rPr>
                <w:rFonts w:ascii="Calibri" w:hAnsi="Calibri"/>
                <w:b w:val="0"/>
                <w:color w:val="auto"/>
              </w:rPr>
              <w:t xml:space="preserve">Specification </w:t>
            </w:r>
            <w:r w:rsidR="000948CC">
              <w:rPr>
                <w:rFonts w:ascii="Calibri" w:hAnsi="Calibri"/>
                <w:b w:val="0"/>
                <w:color w:val="auto"/>
              </w:rPr>
              <w:t>P</w:t>
            </w:r>
            <w:r>
              <w:rPr>
                <w:rFonts w:ascii="Calibri" w:hAnsi="Calibri"/>
                <w:b w:val="0"/>
                <w:color w:val="auto"/>
              </w:rPr>
              <w:t>ath 2.4</w:t>
            </w:r>
          </w:p>
        </w:tc>
        <w:tc>
          <w:tcPr>
            <w:tcW w:w="6866" w:type="dxa"/>
            <w:shd w:val="clear" w:color="auto" w:fill="F2F2F2"/>
          </w:tcPr>
          <w:p w14:paraId="1A366EDD" w14:textId="1D5C4101" w:rsidR="00A115F6" w:rsidRPr="00551198" w:rsidRDefault="007B0B94" w:rsidP="00A115F6">
            <w:pPr>
              <w:pStyle w:val="Baustein"/>
              <w:rPr>
                <w:rFonts w:ascii="Calibri" w:hAnsi="Calibri"/>
                <w:b w:val="0"/>
                <w:color w:val="auto"/>
              </w:rPr>
            </w:pPr>
            <w:r>
              <w:rPr>
                <w:rFonts w:ascii="Calibri" w:hAnsi="Calibri"/>
                <w:b w:val="0"/>
                <w:color w:val="auto"/>
              </w:rPr>
              <w:t>Planning</w:t>
            </w:r>
          </w:p>
        </w:tc>
        <w:tc>
          <w:tcPr>
            <w:tcW w:w="567" w:type="dxa"/>
            <w:shd w:val="clear" w:color="auto" w:fill="F2F2F2"/>
          </w:tcPr>
          <w:p w14:paraId="3547C224"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09512E">
              <w:rPr>
                <w:b/>
              </w:rPr>
            </w:r>
            <w:r w:rsidR="0009512E">
              <w:rPr>
                <w:b/>
              </w:rPr>
              <w:fldChar w:fldCharType="separate"/>
            </w:r>
            <w:r w:rsidRPr="00551198">
              <w:rPr>
                <w:b/>
              </w:rPr>
              <w:fldChar w:fldCharType="end"/>
            </w:r>
          </w:p>
        </w:tc>
      </w:tr>
      <w:tr w:rsidR="00A115F6" w:rsidRPr="00551198" w14:paraId="7B177E8C" w14:textId="77777777" w:rsidTr="00F15F62">
        <w:tc>
          <w:tcPr>
            <w:tcW w:w="2122" w:type="dxa"/>
            <w:shd w:val="clear" w:color="auto" w:fill="F2F2F2"/>
          </w:tcPr>
          <w:p w14:paraId="3487562E" w14:textId="56C44482" w:rsidR="00A115F6" w:rsidRPr="00551198" w:rsidRDefault="007B0B94" w:rsidP="00A115F6">
            <w:pPr>
              <w:pStyle w:val="Baustein"/>
              <w:rPr>
                <w:rFonts w:ascii="Calibri" w:hAnsi="Calibri"/>
                <w:b w:val="0"/>
                <w:color w:val="auto"/>
              </w:rPr>
            </w:pPr>
            <w:r>
              <w:rPr>
                <w:rFonts w:ascii="Calibri" w:hAnsi="Calibri"/>
                <w:b w:val="0"/>
                <w:color w:val="auto"/>
              </w:rPr>
              <w:t xml:space="preserve">Specification </w:t>
            </w:r>
            <w:r w:rsidR="000948CC">
              <w:rPr>
                <w:rFonts w:ascii="Calibri" w:hAnsi="Calibri"/>
                <w:b w:val="0"/>
                <w:color w:val="auto"/>
              </w:rPr>
              <w:t>P</w:t>
            </w:r>
            <w:r>
              <w:rPr>
                <w:rFonts w:ascii="Calibri" w:hAnsi="Calibri"/>
                <w:b w:val="0"/>
                <w:color w:val="auto"/>
              </w:rPr>
              <w:t>ath 2.5</w:t>
            </w:r>
          </w:p>
        </w:tc>
        <w:tc>
          <w:tcPr>
            <w:tcW w:w="6866" w:type="dxa"/>
            <w:shd w:val="clear" w:color="auto" w:fill="F2F2F2"/>
          </w:tcPr>
          <w:p w14:paraId="4701FB33" w14:textId="44506AD5" w:rsidR="00A115F6" w:rsidRPr="00551198" w:rsidRDefault="007B0B94" w:rsidP="00A115F6">
            <w:pPr>
              <w:pStyle w:val="Baustein"/>
              <w:rPr>
                <w:rFonts w:ascii="Calibri" w:hAnsi="Calibri"/>
                <w:b w:val="0"/>
                <w:color w:val="auto"/>
              </w:rPr>
            </w:pPr>
            <w:r w:rsidRPr="007B0B94">
              <w:rPr>
                <w:rFonts w:ascii="Calibri" w:hAnsi="Calibri"/>
                <w:b w:val="0"/>
                <w:color w:val="auto"/>
              </w:rPr>
              <w:t>Observation and feedback evaluation</w:t>
            </w:r>
          </w:p>
        </w:tc>
        <w:tc>
          <w:tcPr>
            <w:tcW w:w="567" w:type="dxa"/>
            <w:shd w:val="clear" w:color="auto" w:fill="F2F2F2"/>
          </w:tcPr>
          <w:p w14:paraId="320EC139" w14:textId="77777777" w:rsidR="00A115F6" w:rsidRPr="00CD7AB6" w:rsidRDefault="00A115F6" w:rsidP="00CD7AB6">
            <w:pPr>
              <w:jc w:val="center"/>
              <w:rPr>
                <w:b/>
              </w:rPr>
            </w:pPr>
            <w:r w:rsidRPr="00551198">
              <w:rPr>
                <w:b/>
              </w:rPr>
              <w:fldChar w:fldCharType="begin">
                <w:ffData>
                  <w:name w:val="Kontrollkästchen1"/>
                  <w:enabled/>
                  <w:calcOnExit w:val="0"/>
                  <w:checkBox>
                    <w:sizeAuto/>
                    <w:default w:val="0"/>
                  </w:checkBox>
                </w:ffData>
              </w:fldChar>
            </w:r>
            <w:r w:rsidRPr="00CD7AB6">
              <w:rPr>
                <w:b/>
              </w:rPr>
              <w:instrText xml:space="preserve"> FORMCHECKBOX </w:instrText>
            </w:r>
            <w:r w:rsidR="0009512E">
              <w:rPr>
                <w:b/>
              </w:rPr>
            </w:r>
            <w:r w:rsidR="0009512E">
              <w:rPr>
                <w:b/>
              </w:rPr>
              <w:fldChar w:fldCharType="separate"/>
            </w:r>
            <w:r w:rsidRPr="00551198">
              <w:rPr>
                <w:b/>
              </w:rPr>
              <w:fldChar w:fldCharType="end"/>
            </w:r>
          </w:p>
        </w:tc>
      </w:tr>
    </w:tbl>
    <w:p w14:paraId="6575AF20" w14:textId="77777777" w:rsidR="00A115F6" w:rsidRDefault="00A115F6" w:rsidP="00A115F6"/>
    <w:p w14:paraId="6ECC5396" w14:textId="438C6B02" w:rsidR="00A115F6" w:rsidRPr="007B0B94" w:rsidRDefault="005A21EE" w:rsidP="00A115F6">
      <w:pPr>
        <w:pStyle w:val="berschrift1"/>
        <w:rPr>
          <w:rFonts w:ascii="Calibri" w:hAnsi="Calibri"/>
          <w:highlight w:val="yellow"/>
          <w:lang w:val="en-US"/>
        </w:rPr>
      </w:pPr>
      <w:r>
        <w:rPr>
          <w:rFonts w:ascii="Calibri" w:hAnsi="Calibri"/>
          <w:lang w:val="en-US"/>
        </w:rPr>
        <w:t>Previous Experience Due to Occupational B</w:t>
      </w:r>
      <w:r w:rsidR="007B0B94" w:rsidRPr="007B0B94">
        <w:rPr>
          <w:rFonts w:ascii="Calibri" w:hAnsi="Calibri"/>
          <w:lang w:val="en-US"/>
        </w:rPr>
        <w:t>ackground</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88"/>
        <w:gridCol w:w="567"/>
      </w:tblGrid>
      <w:tr w:rsidR="007B0B94" w:rsidRPr="00F93FBE" w14:paraId="5445B753" w14:textId="77777777" w:rsidTr="00A115F6">
        <w:tc>
          <w:tcPr>
            <w:tcW w:w="8988" w:type="dxa"/>
          </w:tcPr>
          <w:p w14:paraId="2FAF9016" w14:textId="42852277" w:rsidR="007B0B94" w:rsidRPr="000D5735" w:rsidRDefault="007B0B94" w:rsidP="000948CC">
            <w:pPr>
              <w:rPr>
                <w:rFonts w:ascii="Calibri" w:hAnsi="Calibri" w:cs="Arial"/>
                <w:szCs w:val="20"/>
                <w:lang w:val="en-US"/>
              </w:rPr>
            </w:pPr>
            <w:r w:rsidRPr="000D5735">
              <w:rPr>
                <w:rFonts w:ascii="Calibri" w:hAnsi="Calibri" w:cs="Arial"/>
                <w:szCs w:val="20"/>
                <w:lang w:val="en-US"/>
              </w:rPr>
              <w:t xml:space="preserve">Very </w:t>
            </w:r>
            <w:r w:rsidR="000948CC" w:rsidRPr="000948CC">
              <w:rPr>
                <w:rFonts w:ascii="Calibri" w:hAnsi="Calibri" w:cs="Arial"/>
                <w:szCs w:val="20"/>
                <w:lang w:val="en-US"/>
              </w:rPr>
              <w:t>H</w:t>
            </w:r>
            <w:r w:rsidR="000948CC" w:rsidRPr="000D5735">
              <w:rPr>
                <w:rFonts w:ascii="Calibri" w:hAnsi="Calibri" w:cs="Arial"/>
                <w:szCs w:val="20"/>
                <w:lang w:val="en-US"/>
              </w:rPr>
              <w:t>igh</w:t>
            </w:r>
          </w:p>
        </w:tc>
        <w:tc>
          <w:tcPr>
            <w:tcW w:w="567" w:type="dxa"/>
          </w:tcPr>
          <w:p w14:paraId="7D3779B9" w14:textId="593B5A63"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09512E">
              <w:rPr>
                <w:b/>
              </w:rPr>
            </w:r>
            <w:r w:rsidR="0009512E">
              <w:rPr>
                <w:b/>
              </w:rPr>
              <w:fldChar w:fldCharType="separate"/>
            </w:r>
            <w:r w:rsidRPr="00551198">
              <w:rPr>
                <w:b/>
              </w:rPr>
              <w:fldChar w:fldCharType="end"/>
            </w:r>
          </w:p>
        </w:tc>
      </w:tr>
      <w:tr w:rsidR="007B0B94" w:rsidRPr="00F93FBE" w14:paraId="7D5CC78F" w14:textId="77777777" w:rsidTr="00A115F6">
        <w:tc>
          <w:tcPr>
            <w:tcW w:w="8988" w:type="dxa"/>
          </w:tcPr>
          <w:p w14:paraId="1196D494" w14:textId="08881703" w:rsidR="007B0B94" w:rsidRPr="007B0B94" w:rsidRDefault="000948CC" w:rsidP="007B0B94">
            <w:pPr>
              <w:rPr>
                <w:rFonts w:ascii="Calibri" w:hAnsi="Calibri"/>
              </w:rPr>
            </w:pPr>
            <w:r>
              <w:rPr>
                <w:rFonts w:ascii="Calibri" w:hAnsi="Calibri"/>
              </w:rPr>
              <w:t>High</w:t>
            </w:r>
          </w:p>
        </w:tc>
        <w:tc>
          <w:tcPr>
            <w:tcW w:w="567" w:type="dxa"/>
          </w:tcPr>
          <w:p w14:paraId="6265FB0B" w14:textId="1676B690"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09512E">
              <w:rPr>
                <w:b/>
              </w:rPr>
            </w:r>
            <w:r w:rsidR="0009512E">
              <w:rPr>
                <w:b/>
              </w:rPr>
              <w:fldChar w:fldCharType="separate"/>
            </w:r>
            <w:r w:rsidRPr="00551198">
              <w:rPr>
                <w:b/>
              </w:rPr>
              <w:fldChar w:fldCharType="end"/>
            </w:r>
          </w:p>
        </w:tc>
      </w:tr>
      <w:tr w:rsidR="007B0B94" w:rsidRPr="00F93FBE" w14:paraId="145538C5" w14:textId="77777777" w:rsidTr="00A115F6">
        <w:tc>
          <w:tcPr>
            <w:tcW w:w="8988" w:type="dxa"/>
          </w:tcPr>
          <w:p w14:paraId="6B60AEBC" w14:textId="6FD72A7D" w:rsidR="007B0B94" w:rsidRPr="007B0B94" w:rsidRDefault="007B0B94" w:rsidP="007B0B94">
            <w:pPr>
              <w:rPr>
                <w:rFonts w:ascii="Calibri" w:hAnsi="Calibri"/>
              </w:rPr>
            </w:pPr>
            <w:r w:rsidRPr="007B0B94">
              <w:rPr>
                <w:rFonts w:ascii="Calibri" w:hAnsi="Calibri"/>
              </w:rPr>
              <w:t>Medium</w:t>
            </w:r>
          </w:p>
        </w:tc>
        <w:tc>
          <w:tcPr>
            <w:tcW w:w="567" w:type="dxa"/>
          </w:tcPr>
          <w:p w14:paraId="771C50D0" w14:textId="21A7266F"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09512E">
              <w:rPr>
                <w:b/>
              </w:rPr>
            </w:r>
            <w:r w:rsidR="0009512E">
              <w:rPr>
                <w:b/>
              </w:rPr>
              <w:fldChar w:fldCharType="separate"/>
            </w:r>
            <w:r w:rsidRPr="00551198">
              <w:rPr>
                <w:b/>
              </w:rPr>
              <w:fldChar w:fldCharType="end"/>
            </w:r>
          </w:p>
        </w:tc>
      </w:tr>
      <w:tr w:rsidR="007B0B94" w:rsidRPr="00F93FBE" w14:paraId="2F6E6836" w14:textId="77777777" w:rsidTr="00A115F6">
        <w:trPr>
          <w:trHeight w:val="305"/>
        </w:trPr>
        <w:tc>
          <w:tcPr>
            <w:tcW w:w="8988" w:type="dxa"/>
          </w:tcPr>
          <w:p w14:paraId="246FA520" w14:textId="67E77127" w:rsidR="007B0B94" w:rsidRPr="007B0B94" w:rsidRDefault="000948CC" w:rsidP="007B0B94">
            <w:pPr>
              <w:rPr>
                <w:rFonts w:ascii="Calibri" w:hAnsi="Calibri"/>
              </w:rPr>
            </w:pPr>
            <w:r>
              <w:rPr>
                <w:rFonts w:ascii="Calibri" w:hAnsi="Calibri"/>
              </w:rPr>
              <w:t>Low</w:t>
            </w:r>
          </w:p>
        </w:tc>
        <w:tc>
          <w:tcPr>
            <w:tcW w:w="567" w:type="dxa"/>
          </w:tcPr>
          <w:p w14:paraId="6A1E8202" w14:textId="7D127D43"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09512E">
              <w:rPr>
                <w:b/>
              </w:rPr>
            </w:r>
            <w:r w:rsidR="0009512E">
              <w:rPr>
                <w:b/>
              </w:rPr>
              <w:fldChar w:fldCharType="separate"/>
            </w:r>
            <w:r w:rsidRPr="00551198">
              <w:rPr>
                <w:b/>
              </w:rPr>
              <w:fldChar w:fldCharType="end"/>
            </w:r>
          </w:p>
        </w:tc>
      </w:tr>
      <w:tr w:rsidR="007B0B94" w:rsidRPr="00F93FBE" w14:paraId="32B15B1E" w14:textId="77777777" w:rsidTr="00A115F6">
        <w:tc>
          <w:tcPr>
            <w:tcW w:w="8988" w:type="dxa"/>
          </w:tcPr>
          <w:p w14:paraId="39A09F28" w14:textId="34ECE5AC" w:rsidR="007B0B94" w:rsidRPr="007B0B94" w:rsidRDefault="007B0B94" w:rsidP="000948CC">
            <w:pPr>
              <w:rPr>
                <w:rFonts w:ascii="Calibri" w:hAnsi="Calibri"/>
              </w:rPr>
            </w:pPr>
            <w:r w:rsidRPr="007B0B94">
              <w:rPr>
                <w:rFonts w:ascii="Calibri" w:hAnsi="Calibri"/>
              </w:rPr>
              <w:t xml:space="preserve">Very </w:t>
            </w:r>
            <w:r w:rsidR="000948CC">
              <w:rPr>
                <w:rFonts w:ascii="Calibri" w:hAnsi="Calibri"/>
              </w:rPr>
              <w:t>Low</w:t>
            </w:r>
          </w:p>
        </w:tc>
        <w:tc>
          <w:tcPr>
            <w:tcW w:w="567" w:type="dxa"/>
          </w:tcPr>
          <w:p w14:paraId="62069C91" w14:textId="79707CC2" w:rsidR="007B0B94" w:rsidRPr="007B0B94" w:rsidRDefault="007B0B94" w:rsidP="007B0B94">
            <w:pPr>
              <w:jc w:val="center"/>
              <w:rPr>
                <w:rFonts w:ascii="Calibri" w:hAnsi="Calibri"/>
              </w:rPr>
            </w:pPr>
            <w:r w:rsidRPr="00551198">
              <w:rPr>
                <w:b/>
              </w:rPr>
              <w:fldChar w:fldCharType="begin">
                <w:ffData>
                  <w:name w:val="Kontrollkästchen1"/>
                  <w:enabled/>
                  <w:calcOnExit w:val="0"/>
                  <w:checkBox>
                    <w:sizeAuto/>
                    <w:default w:val="0"/>
                  </w:checkBox>
                </w:ffData>
              </w:fldChar>
            </w:r>
            <w:r w:rsidRPr="00551198">
              <w:rPr>
                <w:b/>
              </w:rPr>
              <w:instrText xml:space="preserve"> FORMCHECKBOX </w:instrText>
            </w:r>
            <w:r w:rsidR="0009512E">
              <w:rPr>
                <w:b/>
              </w:rPr>
            </w:r>
            <w:r w:rsidR="0009512E">
              <w:rPr>
                <w:b/>
              </w:rPr>
              <w:fldChar w:fldCharType="separate"/>
            </w:r>
            <w:r w:rsidRPr="00551198">
              <w:rPr>
                <w:b/>
              </w:rPr>
              <w:fldChar w:fldCharType="end"/>
            </w:r>
          </w:p>
        </w:tc>
      </w:tr>
    </w:tbl>
    <w:p w14:paraId="59014BB7" w14:textId="1C68077C" w:rsidR="00A115F6" w:rsidRDefault="00A115F6" w:rsidP="00A115F6">
      <w:pPr>
        <w:rPr>
          <w:rFonts w:ascii="Calibri" w:hAnsi="Calibri"/>
          <w:highlight w:val="yellow"/>
        </w:rPr>
      </w:pPr>
    </w:p>
    <w:p w14:paraId="5DF3DFF6" w14:textId="77777777" w:rsidR="00A115F6" w:rsidRDefault="00A115F6">
      <w:pPr>
        <w:spacing w:after="0" w:line="240" w:lineRule="auto"/>
        <w:jc w:val="left"/>
        <w:rPr>
          <w:rFonts w:ascii="Calibri" w:hAnsi="Calibri"/>
          <w:highlight w:val="yellow"/>
        </w:rPr>
      </w:pPr>
      <w:r>
        <w:rPr>
          <w:rFonts w:ascii="Calibri" w:hAnsi="Calibri"/>
          <w:highlight w:val="yellow"/>
        </w:rPr>
        <w:br w:type="page"/>
      </w:r>
    </w:p>
    <w:p w14:paraId="21C27FB4" w14:textId="5D0BA3FE" w:rsidR="00A115F6" w:rsidRPr="00F93FBE" w:rsidRDefault="005A21EE" w:rsidP="00A115F6">
      <w:pPr>
        <w:pStyle w:val="berschrift1"/>
        <w:rPr>
          <w:rFonts w:ascii="Calibri" w:hAnsi="Calibri"/>
          <w:highlight w:val="yellow"/>
        </w:rPr>
      </w:pPr>
      <w:r>
        <w:rPr>
          <w:rFonts w:ascii="Calibri" w:hAnsi="Calibri"/>
        </w:rPr>
        <w:t>Interest in C</w:t>
      </w:r>
      <w:r w:rsidR="00B359C6" w:rsidRPr="00B359C6">
        <w:rPr>
          <w:rFonts w:ascii="Calibri" w:hAnsi="Calibri"/>
        </w:rPr>
        <w:t>ertification</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88"/>
        <w:gridCol w:w="567"/>
      </w:tblGrid>
      <w:tr w:rsidR="00A115F6" w:rsidRPr="00F93FBE" w14:paraId="3A5C66FF" w14:textId="77777777" w:rsidTr="00A115F6">
        <w:tc>
          <w:tcPr>
            <w:tcW w:w="8988" w:type="dxa"/>
          </w:tcPr>
          <w:p w14:paraId="3DA9D629" w14:textId="7F33BEAA" w:rsidR="00A115F6" w:rsidRPr="00B359C6" w:rsidRDefault="00B359C6" w:rsidP="000948CC">
            <w:pPr>
              <w:rPr>
                <w:rFonts w:ascii="Calibri" w:hAnsi="Calibri"/>
              </w:rPr>
            </w:pPr>
            <w:r w:rsidRPr="00B359C6">
              <w:rPr>
                <w:rFonts w:ascii="Calibri" w:hAnsi="Calibri"/>
              </w:rPr>
              <w:t xml:space="preserve">Very </w:t>
            </w:r>
            <w:r w:rsidR="000948CC">
              <w:rPr>
                <w:rFonts w:ascii="Calibri" w:hAnsi="Calibri"/>
              </w:rPr>
              <w:t>High</w:t>
            </w:r>
          </w:p>
        </w:tc>
        <w:tc>
          <w:tcPr>
            <w:tcW w:w="567" w:type="dxa"/>
          </w:tcPr>
          <w:p w14:paraId="3789BE75"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r w:rsidR="00A115F6" w:rsidRPr="00F93FBE" w14:paraId="10AA61AC" w14:textId="77777777" w:rsidTr="00A115F6">
        <w:tc>
          <w:tcPr>
            <w:tcW w:w="8988" w:type="dxa"/>
          </w:tcPr>
          <w:p w14:paraId="05E80BF9" w14:textId="7F266F06" w:rsidR="00A115F6" w:rsidRPr="00B359C6" w:rsidRDefault="000948CC" w:rsidP="00A115F6">
            <w:pPr>
              <w:rPr>
                <w:rFonts w:ascii="Calibri" w:hAnsi="Calibri"/>
              </w:rPr>
            </w:pPr>
            <w:r>
              <w:rPr>
                <w:rFonts w:ascii="Calibri" w:hAnsi="Calibri"/>
              </w:rPr>
              <w:t>High</w:t>
            </w:r>
          </w:p>
        </w:tc>
        <w:tc>
          <w:tcPr>
            <w:tcW w:w="567" w:type="dxa"/>
          </w:tcPr>
          <w:p w14:paraId="321FFFF0"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r w:rsidR="00A115F6" w:rsidRPr="00F93FBE" w14:paraId="21E33610" w14:textId="77777777" w:rsidTr="00A115F6">
        <w:tc>
          <w:tcPr>
            <w:tcW w:w="8988" w:type="dxa"/>
          </w:tcPr>
          <w:p w14:paraId="7371C1E6" w14:textId="7C30142E" w:rsidR="00A115F6" w:rsidRPr="00B359C6" w:rsidRDefault="00B359C6" w:rsidP="00A115F6">
            <w:pPr>
              <w:rPr>
                <w:rFonts w:ascii="Calibri" w:hAnsi="Calibri"/>
              </w:rPr>
            </w:pPr>
            <w:r w:rsidRPr="00B359C6">
              <w:rPr>
                <w:rFonts w:ascii="Calibri" w:hAnsi="Calibri"/>
              </w:rPr>
              <w:t>Medium</w:t>
            </w:r>
          </w:p>
        </w:tc>
        <w:tc>
          <w:tcPr>
            <w:tcW w:w="567" w:type="dxa"/>
          </w:tcPr>
          <w:p w14:paraId="6E287A28"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r w:rsidR="00A115F6" w:rsidRPr="00F93FBE" w14:paraId="49CB90FA" w14:textId="77777777" w:rsidTr="00A115F6">
        <w:trPr>
          <w:trHeight w:val="305"/>
        </w:trPr>
        <w:tc>
          <w:tcPr>
            <w:tcW w:w="8988" w:type="dxa"/>
          </w:tcPr>
          <w:p w14:paraId="249DBC16" w14:textId="007E2F59" w:rsidR="00A115F6" w:rsidRPr="00B359C6" w:rsidRDefault="000948CC" w:rsidP="00A115F6">
            <w:pPr>
              <w:rPr>
                <w:rFonts w:ascii="Calibri" w:hAnsi="Calibri"/>
              </w:rPr>
            </w:pPr>
            <w:r>
              <w:rPr>
                <w:rFonts w:ascii="Calibri" w:hAnsi="Calibri"/>
              </w:rPr>
              <w:t>Low</w:t>
            </w:r>
          </w:p>
        </w:tc>
        <w:tc>
          <w:tcPr>
            <w:tcW w:w="567" w:type="dxa"/>
          </w:tcPr>
          <w:p w14:paraId="52455B47"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r w:rsidR="00A115F6" w:rsidRPr="009C50AF" w14:paraId="0DD5B687" w14:textId="77777777" w:rsidTr="00A115F6">
        <w:tc>
          <w:tcPr>
            <w:tcW w:w="8988" w:type="dxa"/>
          </w:tcPr>
          <w:p w14:paraId="2185AD06" w14:textId="03EB07AF" w:rsidR="00A115F6" w:rsidRPr="00B359C6" w:rsidRDefault="00B359C6" w:rsidP="000948CC">
            <w:pPr>
              <w:rPr>
                <w:rFonts w:ascii="Calibri" w:hAnsi="Calibri"/>
              </w:rPr>
            </w:pPr>
            <w:r w:rsidRPr="00B359C6">
              <w:rPr>
                <w:rFonts w:ascii="Calibri" w:hAnsi="Calibri"/>
              </w:rPr>
              <w:t xml:space="preserve">Very </w:t>
            </w:r>
            <w:r w:rsidR="000948CC">
              <w:rPr>
                <w:rFonts w:ascii="Calibri" w:hAnsi="Calibri"/>
              </w:rPr>
              <w:t>Low</w:t>
            </w:r>
          </w:p>
        </w:tc>
        <w:tc>
          <w:tcPr>
            <w:tcW w:w="567" w:type="dxa"/>
          </w:tcPr>
          <w:p w14:paraId="204B8FBB"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bl>
    <w:p w14:paraId="5AC8185B" w14:textId="77777777" w:rsidR="00A115F6" w:rsidRDefault="00A115F6" w:rsidP="00A115F6">
      <w:pPr>
        <w:rPr>
          <w:rFonts w:ascii="Calibri" w:hAnsi="Calibri"/>
        </w:rPr>
      </w:pPr>
    </w:p>
    <w:p w14:paraId="3B9C878A" w14:textId="377548C9" w:rsidR="000948CC" w:rsidRPr="00F93FBE" w:rsidRDefault="000948CC" w:rsidP="000948CC">
      <w:pPr>
        <w:pStyle w:val="berschrift1"/>
        <w:rPr>
          <w:rFonts w:ascii="Calibri" w:hAnsi="Calibri"/>
          <w:highlight w:val="yellow"/>
        </w:rPr>
      </w:pPr>
      <w:r>
        <w:rPr>
          <w:rFonts w:ascii="Calibri" w:hAnsi="Calibri"/>
        </w:rPr>
        <w:t>C</w:t>
      </w:r>
      <w:r w:rsidRPr="00B359C6">
        <w:rPr>
          <w:rFonts w:ascii="Calibri" w:hAnsi="Calibri"/>
        </w:rPr>
        <w:t>ertification</w:t>
      </w:r>
      <w:r>
        <w:rPr>
          <w:rFonts w:ascii="Calibri" w:hAnsi="Calibri"/>
        </w:rPr>
        <w:t xml:space="preserve"> Level Pursued</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88"/>
        <w:gridCol w:w="567"/>
      </w:tblGrid>
      <w:tr w:rsidR="000948CC" w:rsidRPr="00F93FBE" w14:paraId="36227875" w14:textId="77777777" w:rsidTr="00DA5F8C">
        <w:tc>
          <w:tcPr>
            <w:tcW w:w="8988" w:type="dxa"/>
          </w:tcPr>
          <w:p w14:paraId="7F0881E2" w14:textId="687138DD" w:rsidR="000948CC" w:rsidRPr="00B359C6" w:rsidRDefault="000948CC" w:rsidP="00DA5F8C">
            <w:pPr>
              <w:rPr>
                <w:rFonts w:ascii="Calibri" w:hAnsi="Calibri"/>
              </w:rPr>
            </w:pPr>
            <w:r>
              <w:rPr>
                <w:rFonts w:ascii="Calibri" w:hAnsi="Calibri"/>
              </w:rPr>
              <w:t>Professional Level</w:t>
            </w:r>
          </w:p>
        </w:tc>
        <w:tc>
          <w:tcPr>
            <w:tcW w:w="567" w:type="dxa"/>
          </w:tcPr>
          <w:p w14:paraId="046BC99F" w14:textId="77777777" w:rsidR="000948CC" w:rsidRPr="00B359C6" w:rsidRDefault="000948CC" w:rsidP="00DA5F8C">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r w:rsidR="000948CC" w:rsidRPr="00F93FBE" w14:paraId="6DFDEB42" w14:textId="77777777" w:rsidTr="00DA5F8C">
        <w:tc>
          <w:tcPr>
            <w:tcW w:w="8988" w:type="dxa"/>
          </w:tcPr>
          <w:p w14:paraId="6373F3F9" w14:textId="2F5B5012" w:rsidR="000948CC" w:rsidRPr="00B359C6" w:rsidRDefault="000948CC" w:rsidP="00DA5F8C">
            <w:pPr>
              <w:rPr>
                <w:rFonts w:ascii="Calibri" w:hAnsi="Calibri"/>
              </w:rPr>
            </w:pPr>
            <w:r>
              <w:rPr>
                <w:rFonts w:ascii="Calibri" w:hAnsi="Calibri"/>
              </w:rPr>
              <w:t>Expert Level</w:t>
            </w:r>
          </w:p>
        </w:tc>
        <w:tc>
          <w:tcPr>
            <w:tcW w:w="567" w:type="dxa"/>
          </w:tcPr>
          <w:p w14:paraId="72637EA1" w14:textId="77777777" w:rsidR="000948CC" w:rsidRPr="00B359C6" w:rsidRDefault="000948CC" w:rsidP="00DA5F8C">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bl>
    <w:p w14:paraId="619B87EA" w14:textId="77777777" w:rsidR="000948CC" w:rsidRDefault="000948CC" w:rsidP="000948CC">
      <w:pPr>
        <w:rPr>
          <w:rFonts w:ascii="Calibri" w:hAnsi="Calibri"/>
        </w:rPr>
      </w:pPr>
    </w:p>
    <w:p w14:paraId="4DD4ED06" w14:textId="0A2894C6" w:rsidR="00A115F6" w:rsidRPr="005A21EE" w:rsidRDefault="005A21EE" w:rsidP="00A115F6">
      <w:pPr>
        <w:pStyle w:val="berschrift1"/>
        <w:rPr>
          <w:rFonts w:ascii="Calibri" w:hAnsi="Calibri"/>
        </w:rPr>
      </w:pPr>
      <w:r>
        <w:rPr>
          <w:rFonts w:ascii="Calibri" w:hAnsi="Calibri"/>
        </w:rPr>
        <w:t>Recommended T</w:t>
      </w:r>
      <w:r w:rsidR="00B359C6">
        <w:rPr>
          <w:rFonts w:ascii="Calibri" w:hAnsi="Calibri"/>
        </w:rPr>
        <w:t>raining</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88"/>
        <w:gridCol w:w="567"/>
      </w:tblGrid>
      <w:tr w:rsidR="00A115F6" w:rsidRPr="00F93FBE" w14:paraId="4844836D" w14:textId="77777777" w:rsidTr="00A115F6">
        <w:tc>
          <w:tcPr>
            <w:tcW w:w="8988" w:type="dxa"/>
          </w:tcPr>
          <w:p w14:paraId="7C95E23B" w14:textId="40A8601C" w:rsidR="00A115F6" w:rsidRPr="00B359C6" w:rsidRDefault="00B359C6" w:rsidP="00A115F6">
            <w:pPr>
              <w:rPr>
                <w:rFonts w:ascii="Calibri" w:hAnsi="Calibri"/>
                <w:lang w:val="en-US"/>
              </w:rPr>
            </w:pPr>
            <w:r w:rsidRPr="00B359C6">
              <w:rPr>
                <w:rFonts w:ascii="Calibri" w:hAnsi="Calibri"/>
                <w:lang w:val="en-US"/>
              </w:rPr>
              <w:t>Self-study (only for participants with occupational experience and comprehensive previous knowledge)</w:t>
            </w:r>
          </w:p>
        </w:tc>
        <w:tc>
          <w:tcPr>
            <w:tcW w:w="567" w:type="dxa"/>
          </w:tcPr>
          <w:p w14:paraId="1D14F695"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r w:rsidR="00A115F6" w:rsidRPr="00F93FBE" w14:paraId="524A0054" w14:textId="77777777" w:rsidTr="00A115F6">
        <w:tc>
          <w:tcPr>
            <w:tcW w:w="8988" w:type="dxa"/>
          </w:tcPr>
          <w:p w14:paraId="0772C983" w14:textId="18F2F954" w:rsidR="00A115F6" w:rsidRPr="00B359C6" w:rsidRDefault="00B359C6" w:rsidP="00A115F6">
            <w:pPr>
              <w:rPr>
                <w:rFonts w:ascii="Calibri" w:hAnsi="Calibri"/>
                <w:lang w:val="en-US"/>
              </w:rPr>
            </w:pPr>
            <w:r w:rsidRPr="00B359C6">
              <w:rPr>
                <w:rFonts w:ascii="Calibri" w:hAnsi="Calibri"/>
                <w:lang w:val="en-US"/>
              </w:rPr>
              <w:t>In-service training (ideal for participants with occupational experience and intermediate previous knowledge, or participants without occupational experience and advanced previous knowledge in various areas)</w:t>
            </w:r>
          </w:p>
        </w:tc>
        <w:tc>
          <w:tcPr>
            <w:tcW w:w="567" w:type="dxa"/>
          </w:tcPr>
          <w:p w14:paraId="59A9630E"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r w:rsidR="00A115F6" w:rsidRPr="009C50AF" w14:paraId="74D8A1DA" w14:textId="77777777" w:rsidTr="00A115F6">
        <w:tc>
          <w:tcPr>
            <w:tcW w:w="8988" w:type="dxa"/>
          </w:tcPr>
          <w:p w14:paraId="7BFB7419" w14:textId="37C29496" w:rsidR="00A115F6" w:rsidRPr="00B359C6" w:rsidRDefault="00B359C6" w:rsidP="00A115F6">
            <w:pPr>
              <w:rPr>
                <w:rFonts w:ascii="Calibri" w:hAnsi="Calibri"/>
                <w:lang w:val="en-US"/>
              </w:rPr>
            </w:pPr>
            <w:r w:rsidRPr="00B359C6">
              <w:rPr>
                <w:rFonts w:ascii="Calibri" w:hAnsi="Calibri"/>
                <w:lang w:val="en-US"/>
              </w:rPr>
              <w:t>Full-time training (for participants without occupational experience and intermediate or basic previous knowledge)</w:t>
            </w:r>
          </w:p>
        </w:tc>
        <w:tc>
          <w:tcPr>
            <w:tcW w:w="567" w:type="dxa"/>
          </w:tcPr>
          <w:p w14:paraId="78A1DE43" w14:textId="77777777" w:rsidR="00A115F6" w:rsidRPr="00B359C6" w:rsidRDefault="00A115F6" w:rsidP="00B359C6">
            <w:pPr>
              <w:rPr>
                <w:b/>
              </w:rPr>
            </w:pPr>
            <w:r w:rsidRPr="00B359C6">
              <w:rPr>
                <w:b/>
              </w:rPr>
              <w:fldChar w:fldCharType="begin">
                <w:ffData>
                  <w:name w:val="Kontrollkästchen1"/>
                  <w:enabled/>
                  <w:calcOnExit w:val="0"/>
                  <w:checkBox>
                    <w:sizeAuto/>
                    <w:default w:val="0"/>
                  </w:checkBox>
                </w:ffData>
              </w:fldChar>
            </w:r>
            <w:r w:rsidRPr="00B359C6">
              <w:rPr>
                <w:b/>
              </w:rPr>
              <w:instrText xml:space="preserve"> FORMCHECKBOX </w:instrText>
            </w:r>
            <w:r w:rsidR="0009512E">
              <w:rPr>
                <w:b/>
              </w:rPr>
            </w:r>
            <w:r w:rsidR="0009512E">
              <w:rPr>
                <w:b/>
              </w:rPr>
              <w:fldChar w:fldCharType="separate"/>
            </w:r>
            <w:r w:rsidRPr="00B359C6">
              <w:rPr>
                <w:b/>
              </w:rPr>
              <w:fldChar w:fldCharType="end"/>
            </w:r>
          </w:p>
        </w:tc>
      </w:tr>
    </w:tbl>
    <w:p w14:paraId="35C62F97" w14:textId="77777777" w:rsidR="00A115F6" w:rsidRDefault="00A115F6" w:rsidP="00A115F6"/>
    <w:p w14:paraId="0F1C9664" w14:textId="26A6855A" w:rsidR="00A115F6" w:rsidRPr="00B359C6" w:rsidRDefault="005A21EE" w:rsidP="00A115F6">
      <w:pPr>
        <w:pStyle w:val="berschrift1"/>
        <w:rPr>
          <w:rFonts w:ascii="Calibri" w:hAnsi="Calibri"/>
          <w:lang w:val="en-US"/>
        </w:rPr>
      </w:pPr>
      <w:r>
        <w:rPr>
          <w:rFonts w:ascii="Calibri" w:hAnsi="Calibri"/>
          <w:lang w:val="en-US"/>
        </w:rPr>
        <w:t>Further Remarks on the C</w:t>
      </w:r>
      <w:r w:rsidR="00B359C6" w:rsidRPr="00B359C6">
        <w:rPr>
          <w:rFonts w:ascii="Calibri" w:hAnsi="Calibri"/>
          <w:lang w:val="en-US"/>
        </w:rPr>
        <w:t>ons</w:t>
      </w:r>
      <w:r>
        <w:rPr>
          <w:rFonts w:ascii="Calibri" w:hAnsi="Calibri"/>
          <w:lang w:val="en-US"/>
        </w:rPr>
        <w:t>ultation I</w:t>
      </w:r>
      <w:r w:rsidR="00B359C6" w:rsidRPr="00B359C6">
        <w:rPr>
          <w:rFonts w:ascii="Calibri" w:hAnsi="Calibri"/>
          <w:lang w:val="en-US"/>
        </w:rPr>
        <w:t>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926"/>
      </w:tblGrid>
      <w:tr w:rsidR="00A115F6" w:rsidRPr="009C50AF" w14:paraId="719232F2" w14:textId="77777777" w:rsidTr="00886946">
        <w:tc>
          <w:tcPr>
            <w:tcW w:w="8926" w:type="dxa"/>
          </w:tcPr>
          <w:p w14:paraId="56C22855" w14:textId="77777777" w:rsidR="00A115F6" w:rsidRPr="00D65776" w:rsidRDefault="00A115F6" w:rsidP="00A115F6">
            <w:pPr>
              <w:rPr>
                <w:rFonts w:ascii="Calibri" w:hAnsi="Calibri"/>
              </w:rPr>
            </w:pPr>
            <w:r w:rsidRPr="00B359C6">
              <w:rPr>
                <w:b/>
              </w:rPr>
              <w:fldChar w:fldCharType="begin">
                <w:ffData>
                  <w:name w:val="Text1"/>
                  <w:enabled/>
                  <w:calcOnExit w:val="0"/>
                  <w:textInput/>
                </w:ffData>
              </w:fldChar>
            </w:r>
            <w:r w:rsidRPr="00B359C6">
              <w:rPr>
                <w:b/>
              </w:rPr>
              <w:instrText xml:space="preserve"> FORMTEXT </w:instrText>
            </w:r>
            <w:r w:rsidRPr="00B359C6">
              <w:rPr>
                <w:b/>
              </w:rPr>
            </w:r>
            <w:r w:rsidRPr="00B359C6">
              <w:rPr>
                <w:b/>
              </w:rPr>
              <w:fldChar w:fldCharType="separate"/>
            </w:r>
            <w:r w:rsidRPr="00B359C6">
              <w:rPr>
                <w:b/>
              </w:rPr>
              <w:t> </w:t>
            </w:r>
            <w:r w:rsidRPr="00B359C6">
              <w:rPr>
                <w:b/>
              </w:rPr>
              <w:t> </w:t>
            </w:r>
            <w:r w:rsidRPr="00B359C6">
              <w:rPr>
                <w:b/>
              </w:rPr>
              <w:t> </w:t>
            </w:r>
            <w:r w:rsidRPr="00B359C6">
              <w:rPr>
                <w:b/>
              </w:rPr>
              <w:t> </w:t>
            </w:r>
            <w:r w:rsidRPr="00B359C6">
              <w:rPr>
                <w:b/>
              </w:rPr>
              <w:t> </w:t>
            </w:r>
            <w:r w:rsidRPr="00B359C6">
              <w:rPr>
                <w:b/>
              </w:rPr>
              <w:fldChar w:fldCharType="end"/>
            </w:r>
          </w:p>
        </w:tc>
      </w:tr>
    </w:tbl>
    <w:p w14:paraId="34C2AC07" w14:textId="77777777" w:rsidR="006D54AF" w:rsidRPr="00F21402" w:rsidRDefault="006D54AF" w:rsidP="005D46A6">
      <w:pPr>
        <w:pStyle w:val="MMTitle"/>
        <w:rPr>
          <w:rFonts w:asciiTheme="minorHAnsi" w:hAnsiTheme="minorHAnsi"/>
          <w:lang w:val="en-US"/>
        </w:rPr>
      </w:pPr>
    </w:p>
    <w:sectPr w:rsidR="006D54AF" w:rsidRPr="00F21402" w:rsidSect="00886946">
      <w:headerReference w:type="default" r:id="rId23"/>
      <w:pgSz w:w="11906" w:h="16838" w:code="9"/>
      <w:pgMar w:top="1701" w:right="1133"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9438C" w14:textId="77777777" w:rsidR="006E7C82" w:rsidRDefault="006E7C82">
      <w:r>
        <w:separator/>
      </w:r>
    </w:p>
  </w:endnote>
  <w:endnote w:type="continuationSeparator" w:id="0">
    <w:p w14:paraId="43F4E35E" w14:textId="77777777" w:rsidR="006E7C82" w:rsidRDefault="006E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4C767" w14:textId="77777777" w:rsidR="002A2B95" w:rsidRDefault="002A2B9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0F" w14:textId="24832884" w:rsidR="006E7C82" w:rsidRPr="00BA4F3F" w:rsidRDefault="006E7C82" w:rsidP="00886946">
    <w:pPr>
      <w:pStyle w:val="Fuzeile"/>
      <w:tabs>
        <w:tab w:val="clear" w:pos="4256"/>
        <w:tab w:val="clear" w:pos="8497"/>
        <w:tab w:val="left" w:pos="4253"/>
        <w:tab w:val="right" w:pos="13892"/>
        <w:tab w:val="right" w:pos="14033"/>
      </w:tabs>
      <w:ind w:left="-284"/>
      <w:jc w:val="left"/>
      <w:rPr>
        <w:szCs w:val="20"/>
      </w:rPr>
    </w:pPr>
    <w:r w:rsidRPr="00BA4F3F">
      <w:rPr>
        <w:rFonts w:asciiTheme="minorHAnsi" w:hAnsiTheme="minorHAnsi" w:cstheme="minorHAnsi"/>
        <w:szCs w:val="20"/>
      </w:rPr>
      <w:t>tekom</w:t>
    </w:r>
    <w:r w:rsidRPr="00BA4F3F">
      <w:rPr>
        <w:szCs w:val="20"/>
      </w:rPr>
      <w:tab/>
    </w:r>
    <w:r w:rsidRPr="00BA4F3F">
      <w:rPr>
        <w:szCs w:val="20"/>
      </w:rPr>
      <w:tab/>
    </w:r>
    <w:r w:rsidRPr="00BA4F3F">
      <w:rPr>
        <w:rStyle w:val="Seitenzahl"/>
        <w:rFonts w:asciiTheme="minorHAnsi" w:hAnsiTheme="minorHAnsi" w:cstheme="minorHAnsi"/>
        <w:szCs w:val="20"/>
      </w:rPr>
      <w:fldChar w:fldCharType="begin"/>
    </w:r>
    <w:r w:rsidRPr="00BA4F3F">
      <w:rPr>
        <w:rStyle w:val="Seitenzahl"/>
        <w:rFonts w:asciiTheme="minorHAnsi" w:hAnsiTheme="minorHAnsi" w:cstheme="minorHAnsi"/>
        <w:szCs w:val="20"/>
      </w:rPr>
      <w:instrText xml:space="preserve"> PAGE </w:instrText>
    </w:r>
    <w:r w:rsidRPr="00BA4F3F">
      <w:rPr>
        <w:rStyle w:val="Seitenzahl"/>
        <w:rFonts w:asciiTheme="minorHAnsi" w:hAnsiTheme="minorHAnsi" w:cstheme="minorHAnsi"/>
        <w:szCs w:val="20"/>
      </w:rPr>
      <w:fldChar w:fldCharType="separate"/>
    </w:r>
    <w:r w:rsidR="0009512E">
      <w:rPr>
        <w:rStyle w:val="Seitenzahl"/>
        <w:rFonts w:asciiTheme="minorHAnsi" w:hAnsiTheme="minorHAnsi" w:cstheme="minorHAnsi"/>
        <w:noProof/>
        <w:szCs w:val="20"/>
      </w:rPr>
      <w:t>27</w:t>
    </w:r>
    <w:r w:rsidRPr="00BA4F3F">
      <w:rPr>
        <w:rStyle w:val="Seitenzahl"/>
        <w:rFonts w:asciiTheme="minorHAnsi" w:hAnsiTheme="minorHAnsi" w:cstheme="minorHAnsi"/>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1" w14:textId="375B8BDA" w:rsidR="006E7C82" w:rsidRPr="006E7C82" w:rsidRDefault="006E7C82" w:rsidP="00886946">
    <w:pPr>
      <w:pStyle w:val="Fuzeile"/>
      <w:tabs>
        <w:tab w:val="clear" w:pos="8497"/>
        <w:tab w:val="right" w:pos="13750"/>
      </w:tabs>
      <w:ind w:left="-284" w:right="142"/>
      <w:jc w:val="left"/>
      <w:rPr>
        <w:rFonts w:asciiTheme="minorHAnsi" w:hAnsiTheme="minorHAnsi" w:cstheme="minorHAnsi"/>
        <w:szCs w:val="20"/>
      </w:rPr>
    </w:pPr>
    <w:r w:rsidRPr="006E7C82">
      <w:rPr>
        <w:rFonts w:asciiTheme="minorHAnsi" w:hAnsiTheme="minorHAnsi" w:cstheme="minorHAnsi"/>
        <w:szCs w:val="20"/>
      </w:rPr>
      <w:t>tekom</w:t>
    </w:r>
    <w:r w:rsidRPr="006E7C82">
      <w:rPr>
        <w:rStyle w:val="Seitenzahl"/>
        <w:rFonts w:asciiTheme="minorHAnsi" w:hAnsiTheme="minorHAnsi" w:cstheme="minorHAnsi"/>
        <w:szCs w:val="20"/>
      </w:rPr>
      <w:tab/>
    </w:r>
    <w:r w:rsidRPr="006E7C82">
      <w:rPr>
        <w:rStyle w:val="Seitenzahl"/>
        <w:rFonts w:asciiTheme="minorHAnsi" w:hAnsiTheme="minorHAnsi" w:cstheme="minorHAnsi"/>
        <w:szCs w:val="20"/>
      </w:rPr>
      <w:tab/>
    </w:r>
    <w:r w:rsidRPr="006E7C82">
      <w:rPr>
        <w:rStyle w:val="Seitenzahl"/>
        <w:rFonts w:asciiTheme="minorHAnsi" w:hAnsiTheme="minorHAnsi" w:cstheme="minorHAnsi"/>
        <w:szCs w:val="20"/>
      </w:rPr>
      <w:fldChar w:fldCharType="begin"/>
    </w:r>
    <w:r w:rsidRPr="006E7C82">
      <w:rPr>
        <w:rStyle w:val="Seitenzahl"/>
        <w:rFonts w:asciiTheme="minorHAnsi" w:hAnsiTheme="minorHAnsi" w:cstheme="minorHAnsi"/>
        <w:szCs w:val="20"/>
      </w:rPr>
      <w:instrText xml:space="preserve"> PAGE </w:instrText>
    </w:r>
    <w:r w:rsidRPr="006E7C82">
      <w:rPr>
        <w:rStyle w:val="Seitenzahl"/>
        <w:rFonts w:asciiTheme="minorHAnsi" w:hAnsiTheme="minorHAnsi" w:cstheme="minorHAnsi"/>
        <w:szCs w:val="20"/>
      </w:rPr>
      <w:fldChar w:fldCharType="separate"/>
    </w:r>
    <w:r w:rsidR="0009512E">
      <w:rPr>
        <w:rStyle w:val="Seitenzahl"/>
        <w:rFonts w:asciiTheme="minorHAnsi" w:hAnsiTheme="minorHAnsi" w:cstheme="minorHAnsi"/>
        <w:noProof/>
        <w:szCs w:val="20"/>
      </w:rPr>
      <w:t>1</w:t>
    </w:r>
    <w:r w:rsidRPr="006E7C82">
      <w:rPr>
        <w:rStyle w:val="Seitenzahl"/>
        <w:rFonts w:asciiTheme="minorHAnsi" w:hAnsiTheme="minorHAnsi" w:cstheme="minorHAnsi"/>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3" w14:textId="56B61662" w:rsidR="006E7C82" w:rsidRPr="00EE23F2" w:rsidRDefault="006E7C82" w:rsidP="00886946">
    <w:pPr>
      <w:pStyle w:val="Fuzeile"/>
      <w:tabs>
        <w:tab w:val="clear" w:pos="4256"/>
        <w:tab w:val="clear" w:pos="8497"/>
        <w:tab w:val="right" w:pos="14175"/>
      </w:tabs>
      <w:jc w:val="left"/>
      <w:rPr>
        <w:szCs w:val="20"/>
      </w:rPr>
    </w:pPr>
    <w:r w:rsidRPr="00EE23F2">
      <w:rPr>
        <w:rFonts w:asciiTheme="minorHAnsi" w:hAnsiTheme="minorHAnsi" w:cstheme="minorHAnsi"/>
        <w:szCs w:val="20"/>
      </w:rPr>
      <w:t>tekom</w:t>
    </w:r>
    <w:r w:rsidRPr="00EE23F2">
      <w:rPr>
        <w:szCs w:val="20"/>
      </w:rPr>
      <w:tab/>
    </w:r>
    <w:r w:rsidRPr="00EE23F2">
      <w:rPr>
        <w:rStyle w:val="Seitenzahl"/>
        <w:rFonts w:asciiTheme="minorHAnsi" w:hAnsiTheme="minorHAnsi" w:cstheme="minorHAnsi"/>
        <w:b/>
        <w:szCs w:val="20"/>
      </w:rPr>
      <w:fldChar w:fldCharType="begin"/>
    </w:r>
    <w:r w:rsidRPr="00EE23F2">
      <w:rPr>
        <w:rStyle w:val="Seitenzahl"/>
        <w:rFonts w:asciiTheme="minorHAnsi" w:hAnsiTheme="minorHAnsi" w:cstheme="minorHAnsi"/>
        <w:b/>
        <w:szCs w:val="20"/>
      </w:rPr>
      <w:instrText xml:space="preserve"> PAGE </w:instrText>
    </w:r>
    <w:r w:rsidRPr="00EE23F2">
      <w:rPr>
        <w:rStyle w:val="Seitenzahl"/>
        <w:rFonts w:asciiTheme="minorHAnsi" w:hAnsiTheme="minorHAnsi" w:cstheme="minorHAnsi"/>
        <w:b/>
        <w:szCs w:val="20"/>
      </w:rPr>
      <w:fldChar w:fldCharType="separate"/>
    </w:r>
    <w:r w:rsidR="0009512E">
      <w:rPr>
        <w:rStyle w:val="Seitenzahl"/>
        <w:rFonts w:asciiTheme="minorHAnsi" w:hAnsiTheme="minorHAnsi" w:cstheme="minorHAnsi"/>
        <w:b/>
        <w:noProof/>
        <w:szCs w:val="20"/>
      </w:rPr>
      <w:t>50</w:t>
    </w:r>
    <w:r w:rsidRPr="00EE23F2">
      <w:rPr>
        <w:rStyle w:val="Seitenzahl"/>
        <w:rFonts w:asciiTheme="minorHAnsi" w:hAnsiTheme="minorHAnsi" w:cstheme="minorHAnsi"/>
        <w:b/>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5" w14:textId="2285A3EA" w:rsidR="006E7C82" w:rsidRPr="00A501D7" w:rsidRDefault="006E7C82" w:rsidP="00886946">
    <w:pPr>
      <w:pStyle w:val="Fuzeile"/>
      <w:tabs>
        <w:tab w:val="clear" w:pos="4256"/>
        <w:tab w:val="clear" w:pos="8497"/>
        <w:tab w:val="left" w:pos="0"/>
        <w:tab w:val="left" w:pos="284"/>
        <w:tab w:val="right" w:pos="14175"/>
      </w:tabs>
      <w:jc w:val="left"/>
    </w:pPr>
    <w:r w:rsidRPr="00886946">
      <w:rPr>
        <w:rFonts w:asciiTheme="minorHAnsi" w:hAnsiTheme="minorHAnsi" w:cstheme="minorHAnsi"/>
        <w:sz w:val="24"/>
      </w:rPr>
      <w:t>tekom</w:t>
    </w:r>
    <w:r w:rsidRPr="00A501D7">
      <w:tab/>
    </w:r>
    <w:r w:rsidRPr="00886946">
      <w:rPr>
        <w:rStyle w:val="Seitenzahl"/>
        <w:rFonts w:asciiTheme="minorHAnsi" w:hAnsiTheme="minorHAnsi" w:cstheme="minorHAnsi"/>
        <w:b/>
        <w:sz w:val="24"/>
      </w:rPr>
      <w:fldChar w:fldCharType="begin"/>
    </w:r>
    <w:r w:rsidRPr="00886946">
      <w:rPr>
        <w:rStyle w:val="Seitenzahl"/>
        <w:rFonts w:asciiTheme="minorHAnsi" w:hAnsiTheme="minorHAnsi" w:cstheme="minorHAnsi"/>
        <w:b/>
        <w:sz w:val="24"/>
      </w:rPr>
      <w:instrText xml:space="preserve"> PAGE </w:instrText>
    </w:r>
    <w:r w:rsidRPr="00886946">
      <w:rPr>
        <w:rStyle w:val="Seitenzahl"/>
        <w:rFonts w:asciiTheme="minorHAnsi" w:hAnsiTheme="minorHAnsi" w:cstheme="minorHAnsi"/>
        <w:b/>
        <w:sz w:val="24"/>
      </w:rPr>
      <w:fldChar w:fldCharType="separate"/>
    </w:r>
    <w:r w:rsidR="0009512E">
      <w:rPr>
        <w:rStyle w:val="Seitenzahl"/>
        <w:rFonts w:asciiTheme="minorHAnsi" w:hAnsiTheme="minorHAnsi" w:cstheme="minorHAnsi"/>
        <w:b/>
        <w:noProof/>
        <w:sz w:val="24"/>
      </w:rPr>
      <w:t>48</w:t>
    </w:r>
    <w:r w:rsidRPr="00886946">
      <w:rPr>
        <w:rStyle w:val="Seitenzahl"/>
        <w:rFonts w:asciiTheme="minorHAnsi" w:hAnsiTheme="minorHAnsi" w:cstheme="minorHAnsi"/>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2D804" w14:textId="77777777" w:rsidR="006E7C82" w:rsidRDefault="006E7C82">
      <w:r>
        <w:separator/>
      </w:r>
    </w:p>
  </w:footnote>
  <w:footnote w:type="continuationSeparator" w:id="0">
    <w:p w14:paraId="44C7B35A" w14:textId="77777777" w:rsidR="006E7C82" w:rsidRDefault="006E7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4B5C" w14:textId="77777777" w:rsidR="002A2B95" w:rsidRDefault="002A2B9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0E" w14:textId="0511C842" w:rsidR="006E7C82" w:rsidRPr="006E7C82" w:rsidRDefault="006E7C82" w:rsidP="00886946">
    <w:pPr>
      <w:pStyle w:val="Kopfzeile"/>
      <w:tabs>
        <w:tab w:val="clear" w:pos="8511"/>
      </w:tabs>
      <w:ind w:left="-284"/>
      <w:rPr>
        <w:rFonts w:asciiTheme="minorHAnsi" w:hAnsiTheme="minorHAnsi" w:cstheme="minorHAnsi"/>
      </w:rPr>
    </w:pPr>
    <w:r w:rsidRPr="006E7C82">
      <w:rPr>
        <w:rFonts w:asciiTheme="minorHAnsi" w:hAnsiTheme="minorHAnsi" w:cstheme="minorHAnsi"/>
        <w:noProof/>
      </w:rPr>
      <w:fldChar w:fldCharType="begin"/>
    </w:r>
    <w:r w:rsidRPr="006E7C82">
      <w:rPr>
        <w:rFonts w:asciiTheme="minorHAnsi" w:hAnsiTheme="minorHAnsi" w:cstheme="minorHAnsi"/>
        <w:noProof/>
      </w:rPr>
      <w:instrText xml:space="preserve"> STYLEREF  "MM Title"  \* MERGEFORMAT </w:instrText>
    </w:r>
    <w:r w:rsidRPr="006E7C82">
      <w:rPr>
        <w:rFonts w:asciiTheme="minorHAnsi" w:hAnsiTheme="minorHAnsi" w:cstheme="minorHAnsi"/>
        <w:noProof/>
      </w:rPr>
      <w:fldChar w:fldCharType="separate"/>
    </w:r>
    <w:r w:rsidR="0009512E">
      <w:rPr>
        <w:rFonts w:asciiTheme="minorHAnsi" w:hAnsiTheme="minorHAnsi" w:cstheme="minorHAnsi"/>
        <w:noProof/>
      </w:rPr>
      <w:t>Mandatory Areas</w:t>
    </w:r>
    <w:r w:rsidRPr="006E7C82">
      <w:rPr>
        <w:rFonts w:asciiTheme="minorHAnsi" w:hAnsiTheme="minorHAnsi" w:cstheme="minorHAnsi"/>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0" w14:textId="77777777" w:rsidR="006E7C82" w:rsidRDefault="006E7C82" w:rsidP="00292738">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2" w14:textId="56390181" w:rsidR="006E7C82" w:rsidRDefault="006E7C82" w:rsidP="00A03B2F">
    <w:pPr>
      <w:pStyle w:val="Kopfzeile"/>
    </w:pPr>
    <w:r>
      <w:rPr>
        <w:noProof/>
      </w:rPr>
      <w:fldChar w:fldCharType="begin"/>
    </w:r>
    <w:r>
      <w:rPr>
        <w:noProof/>
      </w:rPr>
      <w:instrText xml:space="preserve"> STYLEREF  "MM Title"  \* MERGEFORMAT </w:instrTex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AC14" w14:textId="77777777" w:rsidR="006E7C82" w:rsidRDefault="006E7C82" w:rsidP="0055452C">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DC20F" w14:textId="008CCFC8" w:rsidR="006E7C82" w:rsidRPr="002A2B95" w:rsidRDefault="006E7C82" w:rsidP="00A03B2F">
    <w:pPr>
      <w:pStyle w:val="Kopfzeile"/>
      <w:rPr>
        <w:rFonts w:asciiTheme="minorHAnsi" w:hAnsiTheme="minorHAnsi" w:cstheme="minorHAnsi"/>
      </w:rPr>
    </w:pPr>
    <w:r w:rsidRPr="002A2B95">
      <w:rPr>
        <w:rFonts w:asciiTheme="minorHAnsi" w:hAnsiTheme="minorHAnsi" w:cstheme="minorHAnsi"/>
      </w:rPr>
      <w:t>Summary and Further Remarks</w:t>
    </w:r>
    <w:r w:rsidRPr="002A2B95">
      <w:rPr>
        <w:rFonts w:asciiTheme="minorHAnsi" w:hAnsiTheme="minorHAnsi" w:cstheme="minorHAnsi"/>
      </w:rPr>
      <w:fldChar w:fldCharType="begin"/>
    </w:r>
    <w:r w:rsidRPr="002A2B95">
      <w:rPr>
        <w:rFonts w:asciiTheme="minorHAnsi" w:hAnsiTheme="minorHAnsi" w:cstheme="minorHAnsi"/>
      </w:rPr>
      <w:instrText xml:space="preserve"> STYLEREF  "MM Title"  \* MERGEFORMAT </w:instrText>
    </w:r>
    <w:r w:rsidRPr="002A2B95">
      <w:rPr>
        <w:rFonts w:asciiTheme="minorHAnsi" w:hAnsiTheme="minorHAnsi" w:cstheme="minorHAns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EA1FCA"/>
    <w:lvl w:ilvl="0">
      <w:start w:val="1"/>
      <w:numFmt w:val="decimal"/>
      <w:lvlText w:val="%1."/>
      <w:lvlJc w:val="left"/>
      <w:pPr>
        <w:tabs>
          <w:tab w:val="num" w:pos="1492"/>
        </w:tabs>
        <w:ind w:left="1492" w:hanging="360"/>
      </w:pPr>
    </w:lvl>
  </w:abstractNum>
  <w:abstractNum w:abstractNumId="1">
    <w:nsid w:val="FFFFFF7D"/>
    <w:multiLevelType w:val="singleLevel"/>
    <w:tmpl w:val="3D2C3CA8"/>
    <w:lvl w:ilvl="0">
      <w:start w:val="1"/>
      <w:numFmt w:val="decimal"/>
      <w:lvlText w:val="%1."/>
      <w:lvlJc w:val="left"/>
      <w:pPr>
        <w:tabs>
          <w:tab w:val="num" w:pos="1209"/>
        </w:tabs>
        <w:ind w:left="1209" w:hanging="360"/>
      </w:pPr>
    </w:lvl>
  </w:abstractNum>
  <w:abstractNum w:abstractNumId="2">
    <w:nsid w:val="FFFFFF7E"/>
    <w:multiLevelType w:val="singleLevel"/>
    <w:tmpl w:val="AB56B160"/>
    <w:lvl w:ilvl="0">
      <w:start w:val="1"/>
      <w:numFmt w:val="decimal"/>
      <w:lvlText w:val="%1."/>
      <w:lvlJc w:val="left"/>
      <w:pPr>
        <w:tabs>
          <w:tab w:val="num" w:pos="926"/>
        </w:tabs>
        <w:ind w:left="926" w:hanging="360"/>
      </w:pPr>
    </w:lvl>
  </w:abstractNum>
  <w:abstractNum w:abstractNumId="3">
    <w:nsid w:val="FFFFFF7F"/>
    <w:multiLevelType w:val="singleLevel"/>
    <w:tmpl w:val="7080380C"/>
    <w:lvl w:ilvl="0">
      <w:start w:val="1"/>
      <w:numFmt w:val="decimal"/>
      <w:lvlText w:val="%1."/>
      <w:lvlJc w:val="left"/>
      <w:pPr>
        <w:tabs>
          <w:tab w:val="num" w:pos="643"/>
        </w:tabs>
        <w:ind w:left="643" w:hanging="360"/>
      </w:pPr>
    </w:lvl>
  </w:abstractNum>
  <w:abstractNum w:abstractNumId="4">
    <w:nsid w:val="FFFFFF80"/>
    <w:multiLevelType w:val="singleLevel"/>
    <w:tmpl w:val="B85AD9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48BF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B089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3C6B4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5E181CFC"/>
    <w:lvl w:ilvl="0">
      <w:start w:val="1"/>
      <w:numFmt w:val="decimal"/>
      <w:lvlText w:val="%1."/>
      <w:lvlJc w:val="left"/>
      <w:pPr>
        <w:tabs>
          <w:tab w:val="num" w:pos="360"/>
        </w:tabs>
        <w:ind w:left="360" w:hanging="360"/>
      </w:pPr>
    </w:lvl>
  </w:abstractNum>
  <w:abstractNum w:abstractNumId="9">
    <w:nsid w:val="FFFFFF89"/>
    <w:multiLevelType w:val="singleLevel"/>
    <w:tmpl w:val="94D0838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1072007"/>
    <w:multiLevelType w:val="hybridMultilevel"/>
    <w:tmpl w:val="CF02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A51CB5"/>
    <w:multiLevelType w:val="multilevel"/>
    <w:tmpl w:val="CBDADDE4"/>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46C5A37"/>
    <w:multiLevelType w:val="multilevel"/>
    <w:tmpl w:val="F1C487C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0324752"/>
    <w:multiLevelType w:val="hybridMultilevel"/>
    <w:tmpl w:val="D32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7048A"/>
    <w:multiLevelType w:val="singleLevel"/>
    <w:tmpl w:val="6982FA00"/>
    <w:name w:val="Callout Template"/>
    <w:lvl w:ilvl="0">
      <w:start w:val="1"/>
      <w:numFmt w:val="decimal"/>
      <w:suff w:val="space"/>
      <w:lvlText w:val="="/>
      <w:lvlJc w:val="left"/>
      <w:pPr>
        <w:tabs>
          <w:tab w:val="num" w:pos="720"/>
        </w:tabs>
        <w:ind w:left="200" w:hanging="200"/>
      </w:pPr>
      <w:rPr>
        <w:rFonts w:ascii="Webdings" w:hAnsi="Webdings" w:hint="default"/>
        <w:sz w:val="16"/>
      </w:rPr>
    </w:lvl>
  </w:abstractNum>
  <w:abstractNum w:abstractNumId="15">
    <w:nsid w:val="265C41E8"/>
    <w:multiLevelType w:val="hybridMultilevel"/>
    <w:tmpl w:val="498AB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F90415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0541A73"/>
    <w:multiLevelType w:val="multilevel"/>
    <w:tmpl w:val="D53A92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lvlText w:val=""/>
      <w:lvlJc w:val="left"/>
      <w:pPr>
        <w:tabs>
          <w:tab w:val="num" w:pos="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45C4751"/>
    <w:multiLevelType w:val="hybridMultilevel"/>
    <w:tmpl w:val="71346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75B296C"/>
    <w:multiLevelType w:val="hybridMultilevel"/>
    <w:tmpl w:val="B268C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2FD0D1E"/>
    <w:multiLevelType w:val="multilevel"/>
    <w:tmpl w:val="77C2B7A8"/>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20"/>
        </w:tabs>
        <w:ind w:left="0" w:firstLine="0"/>
      </w:pPr>
    </w:lvl>
    <w:lvl w:ilvl="2">
      <w:start w:val="1"/>
      <w:numFmt w:val="decimal"/>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624F173"/>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2">
    <w:nsid w:val="5624F18B"/>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3">
    <w:nsid w:val="5624F5E5"/>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4">
    <w:nsid w:val="5624F5EE"/>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5">
    <w:nsid w:val="5624F5FE"/>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6">
    <w:nsid w:val="590D0D70"/>
    <w:multiLevelType w:val="multilevel"/>
    <w:tmpl w:val="E966915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lvlText w:val=""/>
      <w:lvlJc w:val="left"/>
      <w:pPr>
        <w:tabs>
          <w:tab w:val="num" w:pos="0"/>
        </w:tabs>
        <w:ind w:left="0" w:firstLine="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84B5D75"/>
    <w:multiLevelType w:val="multilevel"/>
    <w:tmpl w:val="F7A071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32F2EE0"/>
    <w:multiLevelType w:val="hybridMultilevel"/>
    <w:tmpl w:val="0CD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B1137"/>
    <w:multiLevelType w:val="hybridMultilevel"/>
    <w:tmpl w:val="2B769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26"/>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2"/>
  </w:num>
  <w:num w:numId="24">
    <w:abstractNumId w:val="23"/>
  </w:num>
  <w:num w:numId="25">
    <w:abstractNumId w:val="24"/>
  </w:num>
  <w:num w:numId="26">
    <w:abstractNumId w:val="25"/>
  </w:num>
  <w:num w:numId="27">
    <w:abstractNumId w:val="27"/>
  </w:num>
  <w:num w:numId="28">
    <w:abstractNumId w:val="21"/>
  </w:num>
  <w:num w:numId="29">
    <w:abstractNumId w:val="22"/>
  </w:num>
  <w:num w:numId="30">
    <w:abstractNumId w:val="18"/>
  </w:num>
  <w:num w:numId="31">
    <w:abstractNumId w:val="15"/>
  </w:num>
  <w:num w:numId="32">
    <w:abstractNumId w:val="19"/>
  </w:num>
  <w:num w:numId="33">
    <w:abstractNumId w:val="29"/>
  </w:num>
  <w:num w:numId="34">
    <w:abstractNumId w:val="13"/>
  </w:num>
  <w:num w:numId="35">
    <w:abstractNumId w:val="28"/>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ne">
    <w15:presenceInfo w15:providerId="None" w15:userId="Sus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PxoyvHCm5+GQRCC4af6/eWV99Q=" w:salt="g1fcR4Hh0iM+2+c/wUonsg=="/>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69"/>
    <w:rsid w:val="00004684"/>
    <w:rsid w:val="000078C9"/>
    <w:rsid w:val="00023062"/>
    <w:rsid w:val="00024BEF"/>
    <w:rsid w:val="0002524B"/>
    <w:rsid w:val="0002634F"/>
    <w:rsid w:val="000305EB"/>
    <w:rsid w:val="00031DB1"/>
    <w:rsid w:val="00034383"/>
    <w:rsid w:val="00035192"/>
    <w:rsid w:val="0003717F"/>
    <w:rsid w:val="000404E7"/>
    <w:rsid w:val="00081B14"/>
    <w:rsid w:val="00086233"/>
    <w:rsid w:val="00091170"/>
    <w:rsid w:val="00092BAD"/>
    <w:rsid w:val="000948CC"/>
    <w:rsid w:val="0009512E"/>
    <w:rsid w:val="000B1A6C"/>
    <w:rsid w:val="000B3317"/>
    <w:rsid w:val="000B49F4"/>
    <w:rsid w:val="000B6543"/>
    <w:rsid w:val="000B661E"/>
    <w:rsid w:val="000C4A56"/>
    <w:rsid w:val="000D4B54"/>
    <w:rsid w:val="000D5735"/>
    <w:rsid w:val="000F0517"/>
    <w:rsid w:val="000F4B4C"/>
    <w:rsid w:val="00100DA4"/>
    <w:rsid w:val="00103B7B"/>
    <w:rsid w:val="00125054"/>
    <w:rsid w:val="00130A81"/>
    <w:rsid w:val="0013221C"/>
    <w:rsid w:val="00137E81"/>
    <w:rsid w:val="00144A3D"/>
    <w:rsid w:val="001456B8"/>
    <w:rsid w:val="00145DB8"/>
    <w:rsid w:val="00147D5D"/>
    <w:rsid w:val="001501F1"/>
    <w:rsid w:val="00191EA8"/>
    <w:rsid w:val="001A2C9A"/>
    <w:rsid w:val="001B7B20"/>
    <w:rsid w:val="001C286B"/>
    <w:rsid w:val="001D161F"/>
    <w:rsid w:val="001E0AE3"/>
    <w:rsid w:val="001E5907"/>
    <w:rsid w:val="001E5EFA"/>
    <w:rsid w:val="001F156C"/>
    <w:rsid w:val="001F1FDB"/>
    <w:rsid w:val="001F22BE"/>
    <w:rsid w:val="001F754D"/>
    <w:rsid w:val="00216830"/>
    <w:rsid w:val="00220134"/>
    <w:rsid w:val="002222D4"/>
    <w:rsid w:val="0025169C"/>
    <w:rsid w:val="0025382B"/>
    <w:rsid w:val="002720C6"/>
    <w:rsid w:val="00282792"/>
    <w:rsid w:val="00283240"/>
    <w:rsid w:val="00292738"/>
    <w:rsid w:val="002A2B95"/>
    <w:rsid w:val="002A48CB"/>
    <w:rsid w:val="002B67D2"/>
    <w:rsid w:val="002D0FCF"/>
    <w:rsid w:val="002D1228"/>
    <w:rsid w:val="002D18D3"/>
    <w:rsid w:val="002D51A6"/>
    <w:rsid w:val="002F2BC1"/>
    <w:rsid w:val="003000C6"/>
    <w:rsid w:val="003012B1"/>
    <w:rsid w:val="00305CC0"/>
    <w:rsid w:val="0031220A"/>
    <w:rsid w:val="0032095E"/>
    <w:rsid w:val="003233D2"/>
    <w:rsid w:val="00324D7F"/>
    <w:rsid w:val="00332BF7"/>
    <w:rsid w:val="003337EB"/>
    <w:rsid w:val="003346A7"/>
    <w:rsid w:val="00337704"/>
    <w:rsid w:val="00350880"/>
    <w:rsid w:val="00365E15"/>
    <w:rsid w:val="003660CD"/>
    <w:rsid w:val="003676BA"/>
    <w:rsid w:val="0036795F"/>
    <w:rsid w:val="00376B9D"/>
    <w:rsid w:val="00385728"/>
    <w:rsid w:val="0039376A"/>
    <w:rsid w:val="00394DC8"/>
    <w:rsid w:val="003A4198"/>
    <w:rsid w:val="003A4CF2"/>
    <w:rsid w:val="003B0AF3"/>
    <w:rsid w:val="003C7291"/>
    <w:rsid w:val="003E434A"/>
    <w:rsid w:val="003F1E4D"/>
    <w:rsid w:val="003F49DF"/>
    <w:rsid w:val="00412BBA"/>
    <w:rsid w:val="00415BD2"/>
    <w:rsid w:val="00437557"/>
    <w:rsid w:val="0044158F"/>
    <w:rsid w:val="0045732F"/>
    <w:rsid w:val="004579D8"/>
    <w:rsid w:val="004740C7"/>
    <w:rsid w:val="00490E25"/>
    <w:rsid w:val="00492630"/>
    <w:rsid w:val="00493ED6"/>
    <w:rsid w:val="00494BBD"/>
    <w:rsid w:val="00496328"/>
    <w:rsid w:val="004A1FC7"/>
    <w:rsid w:val="004A2092"/>
    <w:rsid w:val="004A5C0D"/>
    <w:rsid w:val="004A73E7"/>
    <w:rsid w:val="004B0015"/>
    <w:rsid w:val="004B150A"/>
    <w:rsid w:val="004B6A49"/>
    <w:rsid w:val="004D66EB"/>
    <w:rsid w:val="004D6FB1"/>
    <w:rsid w:val="004E2807"/>
    <w:rsid w:val="004E699B"/>
    <w:rsid w:val="004F2F42"/>
    <w:rsid w:val="004F45AD"/>
    <w:rsid w:val="00501E93"/>
    <w:rsid w:val="00504ADA"/>
    <w:rsid w:val="00533618"/>
    <w:rsid w:val="00537566"/>
    <w:rsid w:val="00544A0F"/>
    <w:rsid w:val="0055452C"/>
    <w:rsid w:val="005669A9"/>
    <w:rsid w:val="00567BEA"/>
    <w:rsid w:val="00574C55"/>
    <w:rsid w:val="00594108"/>
    <w:rsid w:val="00594C98"/>
    <w:rsid w:val="005A17FD"/>
    <w:rsid w:val="005A21EE"/>
    <w:rsid w:val="005A31CB"/>
    <w:rsid w:val="005A5A15"/>
    <w:rsid w:val="005A64B3"/>
    <w:rsid w:val="005A6962"/>
    <w:rsid w:val="005A78DD"/>
    <w:rsid w:val="005B031A"/>
    <w:rsid w:val="005B5A5A"/>
    <w:rsid w:val="005B60E6"/>
    <w:rsid w:val="005C1F7C"/>
    <w:rsid w:val="005D39D3"/>
    <w:rsid w:val="005D46A6"/>
    <w:rsid w:val="005E30D6"/>
    <w:rsid w:val="005F2B96"/>
    <w:rsid w:val="00600B7D"/>
    <w:rsid w:val="00606BB9"/>
    <w:rsid w:val="00612703"/>
    <w:rsid w:val="006179B1"/>
    <w:rsid w:val="00622A31"/>
    <w:rsid w:val="00632791"/>
    <w:rsid w:val="00635CE9"/>
    <w:rsid w:val="00637958"/>
    <w:rsid w:val="00642AC7"/>
    <w:rsid w:val="00656164"/>
    <w:rsid w:val="0066459A"/>
    <w:rsid w:val="00672572"/>
    <w:rsid w:val="00674BF7"/>
    <w:rsid w:val="00680D40"/>
    <w:rsid w:val="00682DCD"/>
    <w:rsid w:val="00682F0A"/>
    <w:rsid w:val="00690E9C"/>
    <w:rsid w:val="00694FEB"/>
    <w:rsid w:val="00696D60"/>
    <w:rsid w:val="006B4938"/>
    <w:rsid w:val="006B5CAA"/>
    <w:rsid w:val="006C21C4"/>
    <w:rsid w:val="006C339B"/>
    <w:rsid w:val="006C33B8"/>
    <w:rsid w:val="006D54AF"/>
    <w:rsid w:val="006E7C82"/>
    <w:rsid w:val="006F4051"/>
    <w:rsid w:val="006F4FA5"/>
    <w:rsid w:val="006F5DAD"/>
    <w:rsid w:val="0070245A"/>
    <w:rsid w:val="00706BDB"/>
    <w:rsid w:val="0070726A"/>
    <w:rsid w:val="00712129"/>
    <w:rsid w:val="00723569"/>
    <w:rsid w:val="00727A5D"/>
    <w:rsid w:val="00733CD1"/>
    <w:rsid w:val="0073446E"/>
    <w:rsid w:val="00745CC8"/>
    <w:rsid w:val="0074699C"/>
    <w:rsid w:val="00750BC6"/>
    <w:rsid w:val="00751B51"/>
    <w:rsid w:val="0076055E"/>
    <w:rsid w:val="0076230D"/>
    <w:rsid w:val="00766F18"/>
    <w:rsid w:val="00767AA0"/>
    <w:rsid w:val="00770F66"/>
    <w:rsid w:val="00771FE2"/>
    <w:rsid w:val="00773CB0"/>
    <w:rsid w:val="0079330B"/>
    <w:rsid w:val="007940DF"/>
    <w:rsid w:val="007B0B94"/>
    <w:rsid w:val="007B0FCC"/>
    <w:rsid w:val="007B7CC0"/>
    <w:rsid w:val="007C3344"/>
    <w:rsid w:val="007D04BE"/>
    <w:rsid w:val="007D5FB1"/>
    <w:rsid w:val="007D72BD"/>
    <w:rsid w:val="007E0E47"/>
    <w:rsid w:val="007F49A2"/>
    <w:rsid w:val="007F71A1"/>
    <w:rsid w:val="00805BE1"/>
    <w:rsid w:val="008111A5"/>
    <w:rsid w:val="008121C6"/>
    <w:rsid w:val="008123F0"/>
    <w:rsid w:val="00816BAA"/>
    <w:rsid w:val="008214BA"/>
    <w:rsid w:val="0082310C"/>
    <w:rsid w:val="00824B06"/>
    <w:rsid w:val="00846894"/>
    <w:rsid w:val="00850900"/>
    <w:rsid w:val="008549BC"/>
    <w:rsid w:val="008554C5"/>
    <w:rsid w:val="00865D0B"/>
    <w:rsid w:val="00873E5F"/>
    <w:rsid w:val="00875A12"/>
    <w:rsid w:val="00884CFF"/>
    <w:rsid w:val="00886946"/>
    <w:rsid w:val="00893E36"/>
    <w:rsid w:val="00895F2C"/>
    <w:rsid w:val="00897E62"/>
    <w:rsid w:val="008A1721"/>
    <w:rsid w:val="008A58C4"/>
    <w:rsid w:val="008B686D"/>
    <w:rsid w:val="008C3B4E"/>
    <w:rsid w:val="008C4C90"/>
    <w:rsid w:val="008D4A1E"/>
    <w:rsid w:val="008D7DFE"/>
    <w:rsid w:val="008E3C61"/>
    <w:rsid w:val="008F06AF"/>
    <w:rsid w:val="008F465F"/>
    <w:rsid w:val="008F53B9"/>
    <w:rsid w:val="008F5FBA"/>
    <w:rsid w:val="009000A2"/>
    <w:rsid w:val="0090243A"/>
    <w:rsid w:val="00906859"/>
    <w:rsid w:val="00920756"/>
    <w:rsid w:val="0092230E"/>
    <w:rsid w:val="00925CAC"/>
    <w:rsid w:val="009302C6"/>
    <w:rsid w:val="00932319"/>
    <w:rsid w:val="009368B5"/>
    <w:rsid w:val="00937444"/>
    <w:rsid w:val="0094335B"/>
    <w:rsid w:val="00944C2F"/>
    <w:rsid w:val="00952B6B"/>
    <w:rsid w:val="00952DB8"/>
    <w:rsid w:val="00956100"/>
    <w:rsid w:val="009570B0"/>
    <w:rsid w:val="009611F0"/>
    <w:rsid w:val="00961E51"/>
    <w:rsid w:val="009656EB"/>
    <w:rsid w:val="00967DB7"/>
    <w:rsid w:val="00973A4F"/>
    <w:rsid w:val="00976B70"/>
    <w:rsid w:val="00980FB9"/>
    <w:rsid w:val="009A4090"/>
    <w:rsid w:val="009C3B14"/>
    <w:rsid w:val="009C6488"/>
    <w:rsid w:val="009C6A8E"/>
    <w:rsid w:val="009D1F89"/>
    <w:rsid w:val="009D3F3C"/>
    <w:rsid w:val="009F7C91"/>
    <w:rsid w:val="00A01952"/>
    <w:rsid w:val="00A03B2F"/>
    <w:rsid w:val="00A04712"/>
    <w:rsid w:val="00A115F6"/>
    <w:rsid w:val="00A1302E"/>
    <w:rsid w:val="00A31A4A"/>
    <w:rsid w:val="00A4276F"/>
    <w:rsid w:val="00A46F18"/>
    <w:rsid w:val="00A478F1"/>
    <w:rsid w:val="00A501D7"/>
    <w:rsid w:val="00A53A8B"/>
    <w:rsid w:val="00A62F91"/>
    <w:rsid w:val="00A64377"/>
    <w:rsid w:val="00A836FB"/>
    <w:rsid w:val="00AA67DD"/>
    <w:rsid w:val="00AB1FCD"/>
    <w:rsid w:val="00AC173B"/>
    <w:rsid w:val="00AC51BE"/>
    <w:rsid w:val="00AD268B"/>
    <w:rsid w:val="00AD54FE"/>
    <w:rsid w:val="00AD6A54"/>
    <w:rsid w:val="00AE13C6"/>
    <w:rsid w:val="00AE1972"/>
    <w:rsid w:val="00AF18ED"/>
    <w:rsid w:val="00AF403A"/>
    <w:rsid w:val="00B143ED"/>
    <w:rsid w:val="00B1594D"/>
    <w:rsid w:val="00B20ADE"/>
    <w:rsid w:val="00B359C6"/>
    <w:rsid w:val="00B36162"/>
    <w:rsid w:val="00B445EC"/>
    <w:rsid w:val="00B45DB9"/>
    <w:rsid w:val="00B627CA"/>
    <w:rsid w:val="00B634CF"/>
    <w:rsid w:val="00B65BB4"/>
    <w:rsid w:val="00B66F25"/>
    <w:rsid w:val="00B75E70"/>
    <w:rsid w:val="00B76442"/>
    <w:rsid w:val="00B76A07"/>
    <w:rsid w:val="00B80AAD"/>
    <w:rsid w:val="00B83C10"/>
    <w:rsid w:val="00B924FC"/>
    <w:rsid w:val="00B957D2"/>
    <w:rsid w:val="00B95CEB"/>
    <w:rsid w:val="00BA4C6E"/>
    <w:rsid w:val="00BA4F3F"/>
    <w:rsid w:val="00BA5274"/>
    <w:rsid w:val="00BB0632"/>
    <w:rsid w:val="00BB622B"/>
    <w:rsid w:val="00BC77B4"/>
    <w:rsid w:val="00BD13B5"/>
    <w:rsid w:val="00BD2E68"/>
    <w:rsid w:val="00BD4CD7"/>
    <w:rsid w:val="00BE49D4"/>
    <w:rsid w:val="00C0428B"/>
    <w:rsid w:val="00C044C4"/>
    <w:rsid w:val="00C11A15"/>
    <w:rsid w:val="00C1715D"/>
    <w:rsid w:val="00C21041"/>
    <w:rsid w:val="00C21CED"/>
    <w:rsid w:val="00C22A9A"/>
    <w:rsid w:val="00C235ED"/>
    <w:rsid w:val="00C306F2"/>
    <w:rsid w:val="00C313CC"/>
    <w:rsid w:val="00C412FA"/>
    <w:rsid w:val="00C471F2"/>
    <w:rsid w:val="00C473C5"/>
    <w:rsid w:val="00C93FBE"/>
    <w:rsid w:val="00CA2B02"/>
    <w:rsid w:val="00CA3627"/>
    <w:rsid w:val="00CB760F"/>
    <w:rsid w:val="00CC0F94"/>
    <w:rsid w:val="00CC18ED"/>
    <w:rsid w:val="00CD4A80"/>
    <w:rsid w:val="00CD70FE"/>
    <w:rsid w:val="00CD7AB6"/>
    <w:rsid w:val="00CE7202"/>
    <w:rsid w:val="00CF18FF"/>
    <w:rsid w:val="00CF1DFC"/>
    <w:rsid w:val="00CF7DE8"/>
    <w:rsid w:val="00D036C4"/>
    <w:rsid w:val="00D10672"/>
    <w:rsid w:val="00D10981"/>
    <w:rsid w:val="00D16955"/>
    <w:rsid w:val="00D22438"/>
    <w:rsid w:val="00D427DB"/>
    <w:rsid w:val="00D44E52"/>
    <w:rsid w:val="00D621AE"/>
    <w:rsid w:val="00D66F88"/>
    <w:rsid w:val="00D85228"/>
    <w:rsid w:val="00D87561"/>
    <w:rsid w:val="00D96B26"/>
    <w:rsid w:val="00DA5F8C"/>
    <w:rsid w:val="00DA6A60"/>
    <w:rsid w:val="00DC5A4E"/>
    <w:rsid w:val="00DC630A"/>
    <w:rsid w:val="00DD385A"/>
    <w:rsid w:val="00DF3C81"/>
    <w:rsid w:val="00E0029F"/>
    <w:rsid w:val="00E067B7"/>
    <w:rsid w:val="00E10CD5"/>
    <w:rsid w:val="00E139ED"/>
    <w:rsid w:val="00E21BAD"/>
    <w:rsid w:val="00E22883"/>
    <w:rsid w:val="00E27A4C"/>
    <w:rsid w:val="00E3094E"/>
    <w:rsid w:val="00E85AB9"/>
    <w:rsid w:val="00E9409B"/>
    <w:rsid w:val="00EB259E"/>
    <w:rsid w:val="00EC544F"/>
    <w:rsid w:val="00ED02B6"/>
    <w:rsid w:val="00ED62BD"/>
    <w:rsid w:val="00ED6F20"/>
    <w:rsid w:val="00EE23F2"/>
    <w:rsid w:val="00EE4D85"/>
    <w:rsid w:val="00EE5C1A"/>
    <w:rsid w:val="00F01951"/>
    <w:rsid w:val="00F05854"/>
    <w:rsid w:val="00F05F50"/>
    <w:rsid w:val="00F13976"/>
    <w:rsid w:val="00F13B89"/>
    <w:rsid w:val="00F15F62"/>
    <w:rsid w:val="00F20A7D"/>
    <w:rsid w:val="00F21097"/>
    <w:rsid w:val="00F21402"/>
    <w:rsid w:val="00F22E1E"/>
    <w:rsid w:val="00F43126"/>
    <w:rsid w:val="00F45F8C"/>
    <w:rsid w:val="00F47A3D"/>
    <w:rsid w:val="00F500E3"/>
    <w:rsid w:val="00F56594"/>
    <w:rsid w:val="00F63DAB"/>
    <w:rsid w:val="00F66AD9"/>
    <w:rsid w:val="00F75CE8"/>
    <w:rsid w:val="00F84D0E"/>
    <w:rsid w:val="00F90738"/>
    <w:rsid w:val="00F911B4"/>
    <w:rsid w:val="00F9613E"/>
    <w:rsid w:val="00F96477"/>
    <w:rsid w:val="00FA414D"/>
    <w:rsid w:val="00FA4B63"/>
    <w:rsid w:val="00FA6232"/>
    <w:rsid w:val="00FA67AB"/>
    <w:rsid w:val="00FB1664"/>
    <w:rsid w:val="00FB2B7F"/>
    <w:rsid w:val="00FB4681"/>
    <w:rsid w:val="00FB7C02"/>
    <w:rsid w:val="00FC23BE"/>
    <w:rsid w:val="00FC7157"/>
    <w:rsid w:val="00FD1A72"/>
    <w:rsid w:val="00FE138C"/>
    <w:rsid w:val="00FE157E"/>
    <w:rsid w:val="00FF6C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4C2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caption" w:qFormat="1"/>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6A60"/>
    <w:pPr>
      <w:spacing w:after="160" w:line="300" w:lineRule="auto"/>
      <w:jc w:val="both"/>
    </w:pPr>
    <w:rPr>
      <w:rFonts w:ascii="Arial" w:hAnsi="Arial"/>
      <w:szCs w:val="24"/>
    </w:rPr>
  </w:style>
  <w:style w:type="paragraph" w:styleId="berschrift1">
    <w:name w:val="heading 1"/>
    <w:basedOn w:val="Standard"/>
    <w:next w:val="Standard"/>
    <w:qFormat/>
    <w:rsid w:val="003233D2"/>
    <w:pPr>
      <w:keepNext/>
      <w:spacing w:before="240" w:after="60"/>
      <w:outlineLvl w:val="0"/>
    </w:pPr>
    <w:rPr>
      <w:rFonts w:cs="Arial"/>
      <w:b/>
      <w:bCs/>
      <w:kern w:val="32"/>
      <w:sz w:val="32"/>
      <w:szCs w:val="32"/>
    </w:rPr>
  </w:style>
  <w:style w:type="paragraph" w:styleId="berschrift2">
    <w:name w:val="heading 2"/>
    <w:basedOn w:val="Standard"/>
    <w:next w:val="Standard"/>
    <w:qFormat/>
    <w:rsid w:val="003233D2"/>
    <w:pPr>
      <w:keepNext/>
      <w:spacing w:before="240" w:after="60"/>
      <w:outlineLvl w:val="1"/>
    </w:pPr>
    <w:rPr>
      <w:rFonts w:cs="Arial"/>
      <w:b/>
      <w:bCs/>
      <w:i/>
      <w:iCs/>
      <w:sz w:val="28"/>
      <w:szCs w:val="28"/>
    </w:rPr>
  </w:style>
  <w:style w:type="paragraph" w:styleId="berschrift3">
    <w:name w:val="heading 3"/>
    <w:basedOn w:val="Standard"/>
    <w:next w:val="Standard"/>
    <w:qFormat/>
    <w:rsid w:val="003233D2"/>
    <w:pPr>
      <w:keepNext/>
      <w:spacing w:before="240" w:after="60"/>
      <w:outlineLvl w:val="2"/>
    </w:pPr>
    <w:rPr>
      <w:rFonts w:cs="Arial"/>
      <w:b/>
      <w:bCs/>
      <w:sz w:val="26"/>
      <w:szCs w:val="26"/>
    </w:rPr>
  </w:style>
  <w:style w:type="paragraph" w:styleId="berschrift4">
    <w:name w:val="heading 4"/>
    <w:basedOn w:val="Standard"/>
    <w:next w:val="Standard"/>
    <w:qFormat/>
    <w:rsid w:val="00AC51BE"/>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0029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3233D2"/>
    <w:pPr>
      <w:numPr>
        <w:numId w:val="1"/>
      </w:numPr>
    </w:pPr>
  </w:style>
  <w:style w:type="paragraph" w:styleId="Aufzhlungszeichen2">
    <w:name w:val="List Bullet 2"/>
    <w:basedOn w:val="Standard"/>
    <w:rsid w:val="003233D2"/>
    <w:pPr>
      <w:numPr>
        <w:numId w:val="2"/>
      </w:numPr>
    </w:pPr>
  </w:style>
  <w:style w:type="paragraph" w:styleId="Verzeichnis2">
    <w:name w:val="toc 2"/>
    <w:basedOn w:val="Standard"/>
    <w:next w:val="Standard"/>
    <w:rsid w:val="001C286B"/>
    <w:pPr>
      <w:tabs>
        <w:tab w:val="left" w:pos="546"/>
        <w:tab w:val="right" w:leader="dot" w:pos="8497"/>
      </w:tabs>
      <w:spacing w:before="80" w:after="40" w:line="264" w:lineRule="auto"/>
      <w:ind w:left="561" w:right="584" w:hanging="561"/>
      <w:jc w:val="left"/>
    </w:pPr>
    <w:rPr>
      <w:noProof/>
      <w:szCs w:val="20"/>
    </w:rPr>
  </w:style>
  <w:style w:type="paragraph" w:styleId="Verzeichnis3">
    <w:name w:val="toc 3"/>
    <w:basedOn w:val="Standard"/>
    <w:next w:val="Standard"/>
    <w:rsid w:val="00CB760F"/>
    <w:pPr>
      <w:tabs>
        <w:tab w:val="left" w:pos="1418"/>
        <w:tab w:val="right" w:leader="dot" w:pos="8511"/>
      </w:tabs>
      <w:spacing w:after="40"/>
      <w:ind w:left="1412" w:right="584" w:hanging="851"/>
      <w:jc w:val="left"/>
    </w:pPr>
    <w:rPr>
      <w:noProof/>
      <w:szCs w:val="20"/>
    </w:rPr>
  </w:style>
  <w:style w:type="paragraph" w:styleId="Titel">
    <w:name w:val="Title"/>
    <w:basedOn w:val="Standard"/>
    <w:qFormat/>
    <w:rsid w:val="00B36162"/>
    <w:pPr>
      <w:spacing w:before="240" w:after="60"/>
      <w:jc w:val="center"/>
      <w:outlineLvl w:val="0"/>
    </w:pPr>
    <w:rPr>
      <w:rFonts w:cs="Arial"/>
      <w:b/>
      <w:bCs/>
      <w:kern w:val="28"/>
      <w:sz w:val="32"/>
      <w:szCs w:val="32"/>
    </w:rPr>
  </w:style>
  <w:style w:type="paragraph" w:customStyle="1" w:styleId="MMTitle">
    <w:name w:val="MM Title"/>
    <w:basedOn w:val="Standard"/>
    <w:rsid w:val="00944C2F"/>
    <w:pPr>
      <w:spacing w:after="400" w:line="312" w:lineRule="auto"/>
      <w:jc w:val="center"/>
      <w:outlineLvl w:val="0"/>
    </w:pPr>
    <w:rPr>
      <w:rFonts w:cs="Arial"/>
      <w:b/>
      <w:color w:val="0000FF"/>
      <w:sz w:val="36"/>
    </w:rPr>
  </w:style>
  <w:style w:type="paragraph" w:customStyle="1" w:styleId="MMTopic1">
    <w:name w:val="MM Topic 1"/>
    <w:basedOn w:val="berschrift1"/>
    <w:rsid w:val="0055452C"/>
    <w:pPr>
      <w:pageBreakBefore/>
      <w:numPr>
        <w:numId w:val="23"/>
      </w:numPr>
      <w:spacing w:before="500" w:after="200" w:line="312" w:lineRule="auto"/>
      <w:jc w:val="left"/>
    </w:pPr>
    <w:rPr>
      <w:color w:val="0000FF"/>
    </w:rPr>
  </w:style>
  <w:style w:type="paragraph" w:customStyle="1" w:styleId="MMTopic2">
    <w:name w:val="MM Topic 2"/>
    <w:basedOn w:val="berschrift2"/>
    <w:rsid w:val="00976B70"/>
    <w:pPr>
      <w:numPr>
        <w:ilvl w:val="1"/>
        <w:numId w:val="23"/>
      </w:numPr>
      <w:spacing w:before="300" w:after="160"/>
      <w:jc w:val="left"/>
    </w:pPr>
    <w:rPr>
      <w:i w:val="0"/>
      <w:sz w:val="24"/>
    </w:rPr>
  </w:style>
  <w:style w:type="paragraph" w:customStyle="1" w:styleId="MMTopic3">
    <w:name w:val="MM Topic 3"/>
    <w:basedOn w:val="berschrift3"/>
    <w:rsid w:val="00976B70"/>
    <w:pPr>
      <w:numPr>
        <w:ilvl w:val="2"/>
        <w:numId w:val="23"/>
      </w:numPr>
      <w:jc w:val="left"/>
    </w:pPr>
    <w:rPr>
      <w:sz w:val="20"/>
      <w:szCs w:val="24"/>
    </w:rPr>
  </w:style>
  <w:style w:type="paragraph" w:customStyle="1" w:styleId="MMMapGraphic">
    <w:name w:val="MM Map Graphic"/>
    <w:basedOn w:val="Standard"/>
    <w:rsid w:val="00B36162"/>
  </w:style>
  <w:style w:type="paragraph" w:styleId="Verzeichnis1">
    <w:name w:val="toc 1"/>
    <w:basedOn w:val="Standard"/>
    <w:next w:val="Standard"/>
    <w:autoRedefine/>
    <w:rsid w:val="001C286B"/>
    <w:pPr>
      <w:tabs>
        <w:tab w:val="left" w:pos="560"/>
        <w:tab w:val="right" w:leader="dot" w:pos="8494"/>
      </w:tabs>
      <w:spacing w:before="160" w:after="100" w:line="264" w:lineRule="auto"/>
      <w:ind w:left="573" w:right="567" w:hanging="573"/>
      <w:jc w:val="left"/>
    </w:pPr>
    <w:rPr>
      <w:b/>
      <w:noProof/>
      <w:szCs w:val="20"/>
    </w:rPr>
  </w:style>
  <w:style w:type="paragraph" w:customStyle="1" w:styleId="MMEmpty">
    <w:name w:val="MM Empty"/>
    <w:basedOn w:val="Standard"/>
    <w:rsid w:val="00B36162"/>
  </w:style>
  <w:style w:type="paragraph" w:customStyle="1" w:styleId="MMTopic4">
    <w:name w:val="MM Topic 4"/>
    <w:basedOn w:val="berschrift4"/>
    <w:rsid w:val="00976B70"/>
    <w:pPr>
      <w:numPr>
        <w:ilvl w:val="3"/>
        <w:numId w:val="23"/>
      </w:numPr>
      <w:jc w:val="left"/>
    </w:pPr>
    <w:rPr>
      <w:rFonts w:ascii="Arial" w:hAnsi="Arial" w:cs="Arial"/>
      <w:sz w:val="20"/>
      <w:szCs w:val="20"/>
    </w:rPr>
  </w:style>
  <w:style w:type="paragraph" w:styleId="Verzeichnis4">
    <w:name w:val="toc 4"/>
    <w:basedOn w:val="Standard"/>
    <w:next w:val="Standard"/>
    <w:autoRedefine/>
    <w:rsid w:val="001C286B"/>
    <w:pPr>
      <w:tabs>
        <w:tab w:val="right" w:leader="dot" w:pos="8497"/>
      </w:tabs>
      <w:spacing w:before="20" w:after="20" w:line="264" w:lineRule="auto"/>
      <w:ind w:left="1202" w:right="584"/>
    </w:pPr>
    <w:rPr>
      <w:noProof/>
    </w:rPr>
  </w:style>
  <w:style w:type="paragraph" w:styleId="Kopfzeile">
    <w:name w:val="header"/>
    <w:basedOn w:val="Standard"/>
    <w:rsid w:val="00A501D7"/>
    <w:pPr>
      <w:pBdr>
        <w:bottom w:val="single" w:sz="4" w:space="1" w:color="auto"/>
      </w:pBdr>
      <w:tabs>
        <w:tab w:val="center" w:pos="4256"/>
        <w:tab w:val="right" w:pos="8511"/>
      </w:tabs>
      <w:jc w:val="right"/>
    </w:pPr>
  </w:style>
  <w:style w:type="paragraph" w:styleId="Fuzeile">
    <w:name w:val="footer"/>
    <w:basedOn w:val="Standard"/>
    <w:rsid w:val="008B686D"/>
    <w:pPr>
      <w:pBdr>
        <w:top w:val="single" w:sz="4" w:space="1" w:color="auto"/>
      </w:pBdr>
      <w:tabs>
        <w:tab w:val="center" w:pos="4256"/>
        <w:tab w:val="right" w:pos="8497"/>
      </w:tabs>
      <w:spacing w:after="0"/>
      <w:jc w:val="right"/>
    </w:pPr>
  </w:style>
  <w:style w:type="character" w:styleId="Hyperlink">
    <w:name w:val="Hyperlink"/>
    <w:rsid w:val="00385728"/>
    <w:rPr>
      <w:color w:val="0000FF"/>
      <w:u w:val="single"/>
    </w:rPr>
  </w:style>
  <w:style w:type="paragraph" w:customStyle="1" w:styleId="MMTopic5">
    <w:name w:val="MM Topic 5"/>
    <w:basedOn w:val="berschrift5"/>
    <w:rsid w:val="00976B70"/>
    <w:pPr>
      <w:jc w:val="left"/>
    </w:pPr>
    <w:rPr>
      <w:sz w:val="20"/>
      <w:szCs w:val="20"/>
    </w:rPr>
  </w:style>
  <w:style w:type="paragraph" w:styleId="Verzeichnis5">
    <w:name w:val="toc 5"/>
    <w:basedOn w:val="Standard"/>
    <w:next w:val="Standard"/>
    <w:autoRedefine/>
    <w:rsid w:val="001C286B"/>
    <w:pPr>
      <w:tabs>
        <w:tab w:val="right" w:leader="dot" w:pos="8494"/>
      </w:tabs>
      <w:spacing w:before="20" w:after="20" w:line="264" w:lineRule="auto"/>
      <w:ind w:left="1701"/>
      <w:jc w:val="left"/>
    </w:pPr>
    <w:rPr>
      <w:noProof/>
    </w:rPr>
  </w:style>
  <w:style w:type="character" w:styleId="Seitenzahl">
    <w:name w:val="page number"/>
    <w:basedOn w:val="Absatz-Standardschriftart"/>
    <w:rsid w:val="00A501D7"/>
  </w:style>
  <w:style w:type="table" w:styleId="Tabellenraster">
    <w:name w:val="Table Grid"/>
    <w:basedOn w:val="NormaleTabelle"/>
    <w:rsid w:val="0032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rsid w:val="00324D7F"/>
    <w:pPr>
      <w:spacing w:after="0" w:line="240" w:lineRule="auto"/>
      <w:jc w:val="left"/>
    </w:pPr>
    <w:rPr>
      <w:rFonts w:ascii="Times New Roman" w:hAnsi="Times New Roman"/>
      <w:b/>
      <w:bCs/>
      <w:szCs w:val="20"/>
    </w:rPr>
  </w:style>
  <w:style w:type="character" w:customStyle="1" w:styleId="Textfeld">
    <w:name w:val="Textfeld"/>
    <w:basedOn w:val="Absatz-Standardschriftart"/>
    <w:rsid w:val="00E22883"/>
    <w:rPr>
      <w:color w:val="0000FF"/>
    </w:rPr>
  </w:style>
  <w:style w:type="paragraph" w:customStyle="1" w:styleId="Baustein">
    <w:name w:val="Baustein"/>
    <w:basedOn w:val="Standard"/>
    <w:rsid w:val="00024BEF"/>
    <w:pPr>
      <w:spacing w:after="0" w:line="288" w:lineRule="auto"/>
      <w:ind w:right="252"/>
      <w:jc w:val="left"/>
    </w:pPr>
    <w:rPr>
      <w:b/>
      <w:color w:val="FF0000"/>
      <w:szCs w:val="20"/>
    </w:rPr>
  </w:style>
  <w:style w:type="paragraph" w:customStyle="1" w:styleId="Modul">
    <w:name w:val="Modul"/>
    <w:basedOn w:val="Standard"/>
    <w:rsid w:val="002D0FCF"/>
    <w:pPr>
      <w:spacing w:after="0" w:line="288" w:lineRule="auto"/>
      <w:jc w:val="left"/>
    </w:pPr>
    <w:rPr>
      <w:b/>
      <w:szCs w:val="20"/>
    </w:rPr>
  </w:style>
  <w:style w:type="character" w:customStyle="1" w:styleId="BausteinChar">
    <w:name w:val="Baustein Char"/>
    <w:basedOn w:val="Absatz-Standardschriftart"/>
    <w:rsid w:val="009000A2"/>
    <w:rPr>
      <w:rFonts w:ascii="Arial" w:hAnsi="Arial"/>
      <w:b/>
      <w:color w:val="FF0000"/>
      <w:lang w:val="de-DE" w:eastAsia="de-DE" w:bidi="ar-SA"/>
    </w:rPr>
  </w:style>
  <w:style w:type="paragraph" w:customStyle="1" w:styleId="Beschreibung">
    <w:name w:val="Beschreibung"/>
    <w:basedOn w:val="Standard"/>
    <w:qFormat/>
    <w:rsid w:val="00394DC8"/>
    <w:pPr>
      <w:spacing w:after="120"/>
      <w:jc w:val="left"/>
    </w:pPr>
  </w:style>
  <w:style w:type="paragraph" w:customStyle="1" w:styleId="Themenblock">
    <w:name w:val="Themenblock"/>
    <w:basedOn w:val="Standard"/>
    <w:qFormat/>
    <w:rsid w:val="002D51A6"/>
    <w:pPr>
      <w:jc w:val="left"/>
    </w:pPr>
  </w:style>
  <w:style w:type="paragraph" w:customStyle="1" w:styleId="Kompetenzfeld">
    <w:name w:val="Kompetenzfeld"/>
    <w:basedOn w:val="Standard"/>
    <w:qFormat/>
    <w:rsid w:val="00023062"/>
    <w:pPr>
      <w:jc w:val="left"/>
    </w:pPr>
    <w:rPr>
      <w:b/>
    </w:rPr>
  </w:style>
  <w:style w:type="paragraph" w:customStyle="1" w:styleId="Wahlbereich">
    <w:name w:val="Wahlbereich"/>
    <w:basedOn w:val="Standard"/>
    <w:qFormat/>
    <w:rsid w:val="00504ADA"/>
    <w:pPr>
      <w:jc w:val="center"/>
    </w:pPr>
    <w:rPr>
      <w:b/>
      <w:color w:val="FF0000"/>
    </w:rPr>
  </w:style>
  <w:style w:type="paragraph" w:customStyle="1" w:styleId="Wahlbereich1">
    <w:name w:val="Wahlbereich_1"/>
    <w:basedOn w:val="Standard"/>
    <w:qFormat/>
    <w:rsid w:val="00850900"/>
    <w:pPr>
      <w:jc w:val="left"/>
    </w:pPr>
    <w:rPr>
      <w:color w:val="FF0000"/>
    </w:rPr>
  </w:style>
  <w:style w:type="paragraph" w:customStyle="1" w:styleId="Flietext">
    <w:name w:val="Fließtext"/>
    <w:basedOn w:val="Standard"/>
    <w:qFormat/>
    <w:rsid w:val="00865D0B"/>
    <w:pPr>
      <w:jc w:val="left"/>
    </w:pPr>
    <w:rPr>
      <w:color w:val="000000"/>
    </w:rPr>
  </w:style>
  <w:style w:type="character" w:customStyle="1" w:styleId="Flietextfett">
    <w:name w:val="Fließtext_fett"/>
    <w:basedOn w:val="Absatz-Standardschriftart"/>
    <w:uiPriority w:val="1"/>
    <w:qFormat/>
    <w:rsid w:val="00690E9C"/>
    <w:rPr>
      <w:b/>
    </w:rPr>
  </w:style>
  <w:style w:type="paragraph" w:customStyle="1" w:styleId="FlietextNummerierung">
    <w:name w:val="Fließtext_Nummerierung"/>
    <w:basedOn w:val="Standard"/>
    <w:qFormat/>
    <w:rsid w:val="007D04BE"/>
    <w:pPr>
      <w:ind w:left="709" w:hanging="709"/>
      <w:jc w:val="left"/>
    </w:pPr>
  </w:style>
  <w:style w:type="paragraph" w:styleId="Sprechblasentext">
    <w:name w:val="Balloon Text"/>
    <w:basedOn w:val="Standard"/>
    <w:link w:val="SprechblasentextZchn"/>
    <w:rsid w:val="006D54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D54AF"/>
    <w:rPr>
      <w:rFonts w:ascii="Tahoma" w:hAnsi="Tahoma" w:cs="Tahoma"/>
      <w:sz w:val="16"/>
      <w:szCs w:val="16"/>
    </w:rPr>
  </w:style>
  <w:style w:type="paragraph" w:customStyle="1" w:styleId="Briefkopfgro">
    <w:name w:val="Briefkopf_groß"/>
    <w:basedOn w:val="Standard"/>
    <w:rsid w:val="00DC5A4E"/>
    <w:pPr>
      <w:spacing w:after="120" w:line="240" w:lineRule="auto"/>
      <w:jc w:val="left"/>
    </w:pPr>
    <w:rPr>
      <w:rFonts w:ascii="Calibri" w:hAnsi="Calibri"/>
      <w:szCs w:val="20"/>
    </w:rPr>
  </w:style>
  <w:style w:type="paragraph" w:styleId="Dokumentstruktur">
    <w:name w:val="Document Map"/>
    <w:basedOn w:val="Standard"/>
    <w:link w:val="DokumentstrukturZchn"/>
    <w:semiHidden/>
    <w:unhideWhenUsed/>
    <w:rsid w:val="00BE49D4"/>
    <w:pPr>
      <w:spacing w:after="0" w:line="240" w:lineRule="auto"/>
    </w:pPr>
    <w:rPr>
      <w:rFonts w:ascii="Lucida Grande" w:hAnsi="Lucida Grande" w:cs="Lucida Grande"/>
      <w:sz w:val="24"/>
    </w:rPr>
  </w:style>
  <w:style w:type="character" w:customStyle="1" w:styleId="DokumentstrukturZchn">
    <w:name w:val="Dokumentstruktur Zchn"/>
    <w:basedOn w:val="Absatz-Standardschriftart"/>
    <w:link w:val="Dokumentstruktur"/>
    <w:semiHidden/>
    <w:rsid w:val="00BE49D4"/>
    <w:rPr>
      <w:rFonts w:ascii="Lucida Grande" w:hAnsi="Lucida Grande" w:cs="Lucida Grande"/>
      <w:sz w:val="24"/>
      <w:szCs w:val="24"/>
    </w:rPr>
  </w:style>
  <w:style w:type="character" w:styleId="Kommentarzeichen">
    <w:name w:val="annotation reference"/>
    <w:basedOn w:val="Absatz-Standardschriftart"/>
    <w:semiHidden/>
    <w:unhideWhenUsed/>
    <w:rsid w:val="0025169C"/>
    <w:rPr>
      <w:sz w:val="18"/>
      <w:szCs w:val="18"/>
    </w:rPr>
  </w:style>
  <w:style w:type="paragraph" w:styleId="Kommentartext">
    <w:name w:val="annotation text"/>
    <w:basedOn w:val="Standard"/>
    <w:link w:val="KommentartextZchn"/>
    <w:semiHidden/>
    <w:unhideWhenUsed/>
    <w:rsid w:val="0025169C"/>
    <w:pPr>
      <w:spacing w:line="240" w:lineRule="auto"/>
    </w:pPr>
    <w:rPr>
      <w:sz w:val="24"/>
    </w:rPr>
  </w:style>
  <w:style w:type="character" w:customStyle="1" w:styleId="KommentartextZchn">
    <w:name w:val="Kommentartext Zchn"/>
    <w:basedOn w:val="Absatz-Standardschriftart"/>
    <w:link w:val="Kommentartext"/>
    <w:semiHidden/>
    <w:rsid w:val="0025169C"/>
    <w:rPr>
      <w:rFonts w:ascii="Arial" w:hAnsi="Arial"/>
      <w:sz w:val="24"/>
      <w:szCs w:val="24"/>
    </w:rPr>
  </w:style>
  <w:style w:type="paragraph" w:styleId="Kommentarthema">
    <w:name w:val="annotation subject"/>
    <w:basedOn w:val="Kommentartext"/>
    <w:next w:val="Kommentartext"/>
    <w:link w:val="KommentarthemaZchn"/>
    <w:semiHidden/>
    <w:unhideWhenUsed/>
    <w:rsid w:val="0025169C"/>
    <w:rPr>
      <w:b/>
      <w:bCs/>
      <w:sz w:val="20"/>
      <w:szCs w:val="20"/>
    </w:rPr>
  </w:style>
  <w:style w:type="character" w:customStyle="1" w:styleId="KommentarthemaZchn">
    <w:name w:val="Kommentarthema Zchn"/>
    <w:basedOn w:val="KommentartextZchn"/>
    <w:link w:val="Kommentarthema"/>
    <w:semiHidden/>
    <w:rsid w:val="0025169C"/>
    <w:rPr>
      <w:rFonts w:ascii="Arial" w:hAnsi="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caption" w:qFormat="1"/>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6A60"/>
    <w:pPr>
      <w:spacing w:after="160" w:line="300" w:lineRule="auto"/>
      <w:jc w:val="both"/>
    </w:pPr>
    <w:rPr>
      <w:rFonts w:ascii="Arial" w:hAnsi="Arial"/>
      <w:szCs w:val="24"/>
    </w:rPr>
  </w:style>
  <w:style w:type="paragraph" w:styleId="berschrift1">
    <w:name w:val="heading 1"/>
    <w:basedOn w:val="Standard"/>
    <w:next w:val="Standard"/>
    <w:qFormat/>
    <w:rsid w:val="003233D2"/>
    <w:pPr>
      <w:keepNext/>
      <w:spacing w:before="240" w:after="60"/>
      <w:outlineLvl w:val="0"/>
    </w:pPr>
    <w:rPr>
      <w:rFonts w:cs="Arial"/>
      <w:b/>
      <w:bCs/>
      <w:kern w:val="32"/>
      <w:sz w:val="32"/>
      <w:szCs w:val="32"/>
    </w:rPr>
  </w:style>
  <w:style w:type="paragraph" w:styleId="berschrift2">
    <w:name w:val="heading 2"/>
    <w:basedOn w:val="Standard"/>
    <w:next w:val="Standard"/>
    <w:qFormat/>
    <w:rsid w:val="003233D2"/>
    <w:pPr>
      <w:keepNext/>
      <w:spacing w:before="240" w:after="60"/>
      <w:outlineLvl w:val="1"/>
    </w:pPr>
    <w:rPr>
      <w:rFonts w:cs="Arial"/>
      <w:b/>
      <w:bCs/>
      <w:i/>
      <w:iCs/>
      <w:sz w:val="28"/>
      <w:szCs w:val="28"/>
    </w:rPr>
  </w:style>
  <w:style w:type="paragraph" w:styleId="berschrift3">
    <w:name w:val="heading 3"/>
    <w:basedOn w:val="Standard"/>
    <w:next w:val="Standard"/>
    <w:qFormat/>
    <w:rsid w:val="003233D2"/>
    <w:pPr>
      <w:keepNext/>
      <w:spacing w:before="240" w:after="60"/>
      <w:outlineLvl w:val="2"/>
    </w:pPr>
    <w:rPr>
      <w:rFonts w:cs="Arial"/>
      <w:b/>
      <w:bCs/>
      <w:sz w:val="26"/>
      <w:szCs w:val="26"/>
    </w:rPr>
  </w:style>
  <w:style w:type="paragraph" w:styleId="berschrift4">
    <w:name w:val="heading 4"/>
    <w:basedOn w:val="Standard"/>
    <w:next w:val="Standard"/>
    <w:qFormat/>
    <w:rsid w:val="00AC51BE"/>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0029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3233D2"/>
    <w:pPr>
      <w:numPr>
        <w:numId w:val="1"/>
      </w:numPr>
    </w:pPr>
  </w:style>
  <w:style w:type="paragraph" w:styleId="Aufzhlungszeichen2">
    <w:name w:val="List Bullet 2"/>
    <w:basedOn w:val="Standard"/>
    <w:rsid w:val="003233D2"/>
    <w:pPr>
      <w:numPr>
        <w:numId w:val="2"/>
      </w:numPr>
    </w:pPr>
  </w:style>
  <w:style w:type="paragraph" w:styleId="Verzeichnis2">
    <w:name w:val="toc 2"/>
    <w:basedOn w:val="Standard"/>
    <w:next w:val="Standard"/>
    <w:rsid w:val="001C286B"/>
    <w:pPr>
      <w:tabs>
        <w:tab w:val="left" w:pos="546"/>
        <w:tab w:val="right" w:leader="dot" w:pos="8497"/>
      </w:tabs>
      <w:spacing w:before="80" w:after="40" w:line="264" w:lineRule="auto"/>
      <w:ind w:left="561" w:right="584" w:hanging="561"/>
      <w:jc w:val="left"/>
    </w:pPr>
    <w:rPr>
      <w:noProof/>
      <w:szCs w:val="20"/>
    </w:rPr>
  </w:style>
  <w:style w:type="paragraph" w:styleId="Verzeichnis3">
    <w:name w:val="toc 3"/>
    <w:basedOn w:val="Standard"/>
    <w:next w:val="Standard"/>
    <w:rsid w:val="00CB760F"/>
    <w:pPr>
      <w:tabs>
        <w:tab w:val="left" w:pos="1418"/>
        <w:tab w:val="right" w:leader="dot" w:pos="8511"/>
      </w:tabs>
      <w:spacing w:after="40"/>
      <w:ind w:left="1412" w:right="584" w:hanging="851"/>
      <w:jc w:val="left"/>
    </w:pPr>
    <w:rPr>
      <w:noProof/>
      <w:szCs w:val="20"/>
    </w:rPr>
  </w:style>
  <w:style w:type="paragraph" w:styleId="Titel">
    <w:name w:val="Title"/>
    <w:basedOn w:val="Standard"/>
    <w:qFormat/>
    <w:rsid w:val="00B36162"/>
    <w:pPr>
      <w:spacing w:before="240" w:after="60"/>
      <w:jc w:val="center"/>
      <w:outlineLvl w:val="0"/>
    </w:pPr>
    <w:rPr>
      <w:rFonts w:cs="Arial"/>
      <w:b/>
      <w:bCs/>
      <w:kern w:val="28"/>
      <w:sz w:val="32"/>
      <w:szCs w:val="32"/>
    </w:rPr>
  </w:style>
  <w:style w:type="paragraph" w:customStyle="1" w:styleId="MMTitle">
    <w:name w:val="MM Title"/>
    <w:basedOn w:val="Standard"/>
    <w:rsid w:val="00944C2F"/>
    <w:pPr>
      <w:spacing w:after="400" w:line="312" w:lineRule="auto"/>
      <w:jc w:val="center"/>
      <w:outlineLvl w:val="0"/>
    </w:pPr>
    <w:rPr>
      <w:rFonts w:cs="Arial"/>
      <w:b/>
      <w:color w:val="0000FF"/>
      <w:sz w:val="36"/>
    </w:rPr>
  </w:style>
  <w:style w:type="paragraph" w:customStyle="1" w:styleId="MMTopic1">
    <w:name w:val="MM Topic 1"/>
    <w:basedOn w:val="berschrift1"/>
    <w:rsid w:val="0055452C"/>
    <w:pPr>
      <w:pageBreakBefore/>
      <w:numPr>
        <w:numId w:val="23"/>
      </w:numPr>
      <w:spacing w:before="500" w:after="200" w:line="312" w:lineRule="auto"/>
      <w:jc w:val="left"/>
    </w:pPr>
    <w:rPr>
      <w:color w:val="0000FF"/>
    </w:rPr>
  </w:style>
  <w:style w:type="paragraph" w:customStyle="1" w:styleId="MMTopic2">
    <w:name w:val="MM Topic 2"/>
    <w:basedOn w:val="berschrift2"/>
    <w:rsid w:val="00976B70"/>
    <w:pPr>
      <w:numPr>
        <w:ilvl w:val="1"/>
        <w:numId w:val="23"/>
      </w:numPr>
      <w:spacing w:before="300" w:after="160"/>
      <w:jc w:val="left"/>
    </w:pPr>
    <w:rPr>
      <w:i w:val="0"/>
      <w:sz w:val="24"/>
    </w:rPr>
  </w:style>
  <w:style w:type="paragraph" w:customStyle="1" w:styleId="MMTopic3">
    <w:name w:val="MM Topic 3"/>
    <w:basedOn w:val="berschrift3"/>
    <w:rsid w:val="00976B70"/>
    <w:pPr>
      <w:numPr>
        <w:ilvl w:val="2"/>
        <w:numId w:val="23"/>
      </w:numPr>
      <w:jc w:val="left"/>
    </w:pPr>
    <w:rPr>
      <w:sz w:val="20"/>
      <w:szCs w:val="24"/>
    </w:rPr>
  </w:style>
  <w:style w:type="paragraph" w:customStyle="1" w:styleId="MMMapGraphic">
    <w:name w:val="MM Map Graphic"/>
    <w:basedOn w:val="Standard"/>
    <w:rsid w:val="00B36162"/>
  </w:style>
  <w:style w:type="paragraph" w:styleId="Verzeichnis1">
    <w:name w:val="toc 1"/>
    <w:basedOn w:val="Standard"/>
    <w:next w:val="Standard"/>
    <w:autoRedefine/>
    <w:rsid w:val="001C286B"/>
    <w:pPr>
      <w:tabs>
        <w:tab w:val="left" w:pos="560"/>
        <w:tab w:val="right" w:leader="dot" w:pos="8494"/>
      </w:tabs>
      <w:spacing w:before="160" w:after="100" w:line="264" w:lineRule="auto"/>
      <w:ind w:left="573" w:right="567" w:hanging="573"/>
      <w:jc w:val="left"/>
    </w:pPr>
    <w:rPr>
      <w:b/>
      <w:noProof/>
      <w:szCs w:val="20"/>
    </w:rPr>
  </w:style>
  <w:style w:type="paragraph" w:customStyle="1" w:styleId="MMEmpty">
    <w:name w:val="MM Empty"/>
    <w:basedOn w:val="Standard"/>
    <w:rsid w:val="00B36162"/>
  </w:style>
  <w:style w:type="paragraph" w:customStyle="1" w:styleId="MMTopic4">
    <w:name w:val="MM Topic 4"/>
    <w:basedOn w:val="berschrift4"/>
    <w:rsid w:val="00976B70"/>
    <w:pPr>
      <w:numPr>
        <w:ilvl w:val="3"/>
        <w:numId w:val="23"/>
      </w:numPr>
      <w:jc w:val="left"/>
    </w:pPr>
    <w:rPr>
      <w:rFonts w:ascii="Arial" w:hAnsi="Arial" w:cs="Arial"/>
      <w:sz w:val="20"/>
      <w:szCs w:val="20"/>
    </w:rPr>
  </w:style>
  <w:style w:type="paragraph" w:styleId="Verzeichnis4">
    <w:name w:val="toc 4"/>
    <w:basedOn w:val="Standard"/>
    <w:next w:val="Standard"/>
    <w:autoRedefine/>
    <w:rsid w:val="001C286B"/>
    <w:pPr>
      <w:tabs>
        <w:tab w:val="right" w:leader="dot" w:pos="8497"/>
      </w:tabs>
      <w:spacing w:before="20" w:after="20" w:line="264" w:lineRule="auto"/>
      <w:ind w:left="1202" w:right="584"/>
    </w:pPr>
    <w:rPr>
      <w:noProof/>
    </w:rPr>
  </w:style>
  <w:style w:type="paragraph" w:styleId="Kopfzeile">
    <w:name w:val="header"/>
    <w:basedOn w:val="Standard"/>
    <w:rsid w:val="00A501D7"/>
    <w:pPr>
      <w:pBdr>
        <w:bottom w:val="single" w:sz="4" w:space="1" w:color="auto"/>
      </w:pBdr>
      <w:tabs>
        <w:tab w:val="center" w:pos="4256"/>
        <w:tab w:val="right" w:pos="8511"/>
      </w:tabs>
      <w:jc w:val="right"/>
    </w:pPr>
  </w:style>
  <w:style w:type="paragraph" w:styleId="Fuzeile">
    <w:name w:val="footer"/>
    <w:basedOn w:val="Standard"/>
    <w:rsid w:val="008B686D"/>
    <w:pPr>
      <w:pBdr>
        <w:top w:val="single" w:sz="4" w:space="1" w:color="auto"/>
      </w:pBdr>
      <w:tabs>
        <w:tab w:val="center" w:pos="4256"/>
        <w:tab w:val="right" w:pos="8497"/>
      </w:tabs>
      <w:spacing w:after="0"/>
      <w:jc w:val="right"/>
    </w:pPr>
  </w:style>
  <w:style w:type="character" w:styleId="Hyperlink">
    <w:name w:val="Hyperlink"/>
    <w:rsid w:val="00385728"/>
    <w:rPr>
      <w:color w:val="0000FF"/>
      <w:u w:val="single"/>
    </w:rPr>
  </w:style>
  <w:style w:type="paragraph" w:customStyle="1" w:styleId="MMTopic5">
    <w:name w:val="MM Topic 5"/>
    <w:basedOn w:val="berschrift5"/>
    <w:rsid w:val="00976B70"/>
    <w:pPr>
      <w:jc w:val="left"/>
    </w:pPr>
    <w:rPr>
      <w:sz w:val="20"/>
      <w:szCs w:val="20"/>
    </w:rPr>
  </w:style>
  <w:style w:type="paragraph" w:styleId="Verzeichnis5">
    <w:name w:val="toc 5"/>
    <w:basedOn w:val="Standard"/>
    <w:next w:val="Standard"/>
    <w:autoRedefine/>
    <w:rsid w:val="001C286B"/>
    <w:pPr>
      <w:tabs>
        <w:tab w:val="right" w:leader="dot" w:pos="8494"/>
      </w:tabs>
      <w:spacing w:before="20" w:after="20" w:line="264" w:lineRule="auto"/>
      <w:ind w:left="1701"/>
      <w:jc w:val="left"/>
    </w:pPr>
    <w:rPr>
      <w:noProof/>
    </w:rPr>
  </w:style>
  <w:style w:type="character" w:styleId="Seitenzahl">
    <w:name w:val="page number"/>
    <w:basedOn w:val="Absatz-Standardschriftart"/>
    <w:rsid w:val="00A501D7"/>
  </w:style>
  <w:style w:type="table" w:styleId="Tabellenraster">
    <w:name w:val="Table Grid"/>
    <w:basedOn w:val="NormaleTabelle"/>
    <w:rsid w:val="0032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rsid w:val="00324D7F"/>
    <w:pPr>
      <w:spacing w:after="0" w:line="240" w:lineRule="auto"/>
      <w:jc w:val="left"/>
    </w:pPr>
    <w:rPr>
      <w:rFonts w:ascii="Times New Roman" w:hAnsi="Times New Roman"/>
      <w:b/>
      <w:bCs/>
      <w:szCs w:val="20"/>
    </w:rPr>
  </w:style>
  <w:style w:type="character" w:customStyle="1" w:styleId="Textfeld">
    <w:name w:val="Textfeld"/>
    <w:basedOn w:val="Absatz-Standardschriftart"/>
    <w:rsid w:val="00E22883"/>
    <w:rPr>
      <w:color w:val="0000FF"/>
    </w:rPr>
  </w:style>
  <w:style w:type="paragraph" w:customStyle="1" w:styleId="Baustein">
    <w:name w:val="Baustein"/>
    <w:basedOn w:val="Standard"/>
    <w:rsid w:val="00024BEF"/>
    <w:pPr>
      <w:spacing w:after="0" w:line="288" w:lineRule="auto"/>
      <w:ind w:right="252"/>
      <w:jc w:val="left"/>
    </w:pPr>
    <w:rPr>
      <w:b/>
      <w:color w:val="FF0000"/>
      <w:szCs w:val="20"/>
    </w:rPr>
  </w:style>
  <w:style w:type="paragraph" w:customStyle="1" w:styleId="Modul">
    <w:name w:val="Modul"/>
    <w:basedOn w:val="Standard"/>
    <w:rsid w:val="002D0FCF"/>
    <w:pPr>
      <w:spacing w:after="0" w:line="288" w:lineRule="auto"/>
      <w:jc w:val="left"/>
    </w:pPr>
    <w:rPr>
      <w:b/>
      <w:szCs w:val="20"/>
    </w:rPr>
  </w:style>
  <w:style w:type="character" w:customStyle="1" w:styleId="BausteinChar">
    <w:name w:val="Baustein Char"/>
    <w:basedOn w:val="Absatz-Standardschriftart"/>
    <w:rsid w:val="009000A2"/>
    <w:rPr>
      <w:rFonts w:ascii="Arial" w:hAnsi="Arial"/>
      <w:b/>
      <w:color w:val="FF0000"/>
      <w:lang w:val="de-DE" w:eastAsia="de-DE" w:bidi="ar-SA"/>
    </w:rPr>
  </w:style>
  <w:style w:type="paragraph" w:customStyle="1" w:styleId="Beschreibung">
    <w:name w:val="Beschreibung"/>
    <w:basedOn w:val="Standard"/>
    <w:qFormat/>
    <w:rsid w:val="00394DC8"/>
    <w:pPr>
      <w:spacing w:after="120"/>
      <w:jc w:val="left"/>
    </w:pPr>
  </w:style>
  <w:style w:type="paragraph" w:customStyle="1" w:styleId="Themenblock">
    <w:name w:val="Themenblock"/>
    <w:basedOn w:val="Standard"/>
    <w:qFormat/>
    <w:rsid w:val="002D51A6"/>
    <w:pPr>
      <w:jc w:val="left"/>
    </w:pPr>
  </w:style>
  <w:style w:type="paragraph" w:customStyle="1" w:styleId="Kompetenzfeld">
    <w:name w:val="Kompetenzfeld"/>
    <w:basedOn w:val="Standard"/>
    <w:qFormat/>
    <w:rsid w:val="00023062"/>
    <w:pPr>
      <w:jc w:val="left"/>
    </w:pPr>
    <w:rPr>
      <w:b/>
    </w:rPr>
  </w:style>
  <w:style w:type="paragraph" w:customStyle="1" w:styleId="Wahlbereich">
    <w:name w:val="Wahlbereich"/>
    <w:basedOn w:val="Standard"/>
    <w:qFormat/>
    <w:rsid w:val="00504ADA"/>
    <w:pPr>
      <w:jc w:val="center"/>
    </w:pPr>
    <w:rPr>
      <w:b/>
      <w:color w:val="FF0000"/>
    </w:rPr>
  </w:style>
  <w:style w:type="paragraph" w:customStyle="1" w:styleId="Wahlbereich1">
    <w:name w:val="Wahlbereich_1"/>
    <w:basedOn w:val="Standard"/>
    <w:qFormat/>
    <w:rsid w:val="00850900"/>
    <w:pPr>
      <w:jc w:val="left"/>
    </w:pPr>
    <w:rPr>
      <w:color w:val="FF0000"/>
    </w:rPr>
  </w:style>
  <w:style w:type="paragraph" w:customStyle="1" w:styleId="Flietext">
    <w:name w:val="Fließtext"/>
    <w:basedOn w:val="Standard"/>
    <w:qFormat/>
    <w:rsid w:val="00865D0B"/>
    <w:pPr>
      <w:jc w:val="left"/>
    </w:pPr>
    <w:rPr>
      <w:color w:val="000000"/>
    </w:rPr>
  </w:style>
  <w:style w:type="character" w:customStyle="1" w:styleId="Flietextfett">
    <w:name w:val="Fließtext_fett"/>
    <w:basedOn w:val="Absatz-Standardschriftart"/>
    <w:uiPriority w:val="1"/>
    <w:qFormat/>
    <w:rsid w:val="00690E9C"/>
    <w:rPr>
      <w:b/>
    </w:rPr>
  </w:style>
  <w:style w:type="paragraph" w:customStyle="1" w:styleId="FlietextNummerierung">
    <w:name w:val="Fließtext_Nummerierung"/>
    <w:basedOn w:val="Standard"/>
    <w:qFormat/>
    <w:rsid w:val="007D04BE"/>
    <w:pPr>
      <w:ind w:left="709" w:hanging="709"/>
      <w:jc w:val="left"/>
    </w:pPr>
  </w:style>
  <w:style w:type="paragraph" w:styleId="Sprechblasentext">
    <w:name w:val="Balloon Text"/>
    <w:basedOn w:val="Standard"/>
    <w:link w:val="SprechblasentextZchn"/>
    <w:rsid w:val="006D54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D54AF"/>
    <w:rPr>
      <w:rFonts w:ascii="Tahoma" w:hAnsi="Tahoma" w:cs="Tahoma"/>
      <w:sz w:val="16"/>
      <w:szCs w:val="16"/>
    </w:rPr>
  </w:style>
  <w:style w:type="paragraph" w:customStyle="1" w:styleId="Briefkopfgro">
    <w:name w:val="Briefkopf_groß"/>
    <w:basedOn w:val="Standard"/>
    <w:rsid w:val="00DC5A4E"/>
    <w:pPr>
      <w:spacing w:after="120" w:line="240" w:lineRule="auto"/>
      <w:jc w:val="left"/>
    </w:pPr>
    <w:rPr>
      <w:rFonts w:ascii="Calibri" w:hAnsi="Calibri"/>
      <w:szCs w:val="20"/>
    </w:rPr>
  </w:style>
  <w:style w:type="paragraph" w:styleId="Dokumentstruktur">
    <w:name w:val="Document Map"/>
    <w:basedOn w:val="Standard"/>
    <w:link w:val="DokumentstrukturZchn"/>
    <w:semiHidden/>
    <w:unhideWhenUsed/>
    <w:rsid w:val="00BE49D4"/>
    <w:pPr>
      <w:spacing w:after="0" w:line="240" w:lineRule="auto"/>
    </w:pPr>
    <w:rPr>
      <w:rFonts w:ascii="Lucida Grande" w:hAnsi="Lucida Grande" w:cs="Lucida Grande"/>
      <w:sz w:val="24"/>
    </w:rPr>
  </w:style>
  <w:style w:type="character" w:customStyle="1" w:styleId="DokumentstrukturZchn">
    <w:name w:val="Dokumentstruktur Zchn"/>
    <w:basedOn w:val="Absatz-Standardschriftart"/>
    <w:link w:val="Dokumentstruktur"/>
    <w:semiHidden/>
    <w:rsid w:val="00BE49D4"/>
    <w:rPr>
      <w:rFonts w:ascii="Lucida Grande" w:hAnsi="Lucida Grande" w:cs="Lucida Grande"/>
      <w:sz w:val="24"/>
      <w:szCs w:val="24"/>
    </w:rPr>
  </w:style>
  <w:style w:type="character" w:styleId="Kommentarzeichen">
    <w:name w:val="annotation reference"/>
    <w:basedOn w:val="Absatz-Standardschriftart"/>
    <w:semiHidden/>
    <w:unhideWhenUsed/>
    <w:rsid w:val="0025169C"/>
    <w:rPr>
      <w:sz w:val="18"/>
      <w:szCs w:val="18"/>
    </w:rPr>
  </w:style>
  <w:style w:type="paragraph" w:styleId="Kommentartext">
    <w:name w:val="annotation text"/>
    <w:basedOn w:val="Standard"/>
    <w:link w:val="KommentartextZchn"/>
    <w:semiHidden/>
    <w:unhideWhenUsed/>
    <w:rsid w:val="0025169C"/>
    <w:pPr>
      <w:spacing w:line="240" w:lineRule="auto"/>
    </w:pPr>
    <w:rPr>
      <w:sz w:val="24"/>
    </w:rPr>
  </w:style>
  <w:style w:type="character" w:customStyle="1" w:styleId="KommentartextZchn">
    <w:name w:val="Kommentartext Zchn"/>
    <w:basedOn w:val="Absatz-Standardschriftart"/>
    <w:link w:val="Kommentartext"/>
    <w:semiHidden/>
    <w:rsid w:val="0025169C"/>
    <w:rPr>
      <w:rFonts w:ascii="Arial" w:hAnsi="Arial"/>
      <w:sz w:val="24"/>
      <w:szCs w:val="24"/>
    </w:rPr>
  </w:style>
  <w:style w:type="paragraph" w:styleId="Kommentarthema">
    <w:name w:val="annotation subject"/>
    <w:basedOn w:val="Kommentartext"/>
    <w:next w:val="Kommentartext"/>
    <w:link w:val="KommentarthemaZchn"/>
    <w:semiHidden/>
    <w:unhideWhenUsed/>
    <w:rsid w:val="0025169C"/>
    <w:rPr>
      <w:b/>
      <w:bCs/>
      <w:sz w:val="20"/>
      <w:szCs w:val="20"/>
    </w:rPr>
  </w:style>
  <w:style w:type="character" w:customStyle="1" w:styleId="KommentarthemaZchn">
    <w:name w:val="Kommentarthema Zchn"/>
    <w:basedOn w:val="KommentartextZchn"/>
    <w:link w:val="Kommentarthema"/>
    <w:semiHidden/>
    <w:rsid w:val="0025169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r\Desktop\MindManager_Export_Import_Konvert_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Kommentar xmlns="3395f99b-9cef-4ded-ac70-ca30b169e385" xsi:nil="true"/>
    <Verwendungort xmlns="3395f99b-9cef-4ded-ac70-ca30b169e385">extern</Verwendungort>
    <Zielgruppe xmlns="3395f99b-9cef-4ded-ac70-ca30b169e385" xsi:nil="true"/>
    <Dokumentfunktion xmlns="3395f99b-9cef-4ded-ac70-ca30b169e385">Beratung</Dokumentfunktion>
    <Vorfreigabe xmlns="3395f99b-9cef-4ded-ac70-ca30b169e385">nein</Vorfreigabe>
    <Language xmlns="http://schemas.microsoft.com/sharepoint/v3">Englisch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Frau Lincoln</Lektor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be8faed70b4181208fc04eafbcdb7891">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d01669ec8d393ac28746cb0fce74d192"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 und Aufgaben"/>
          <xsd:enumeration value="Prüfungssystem"/>
          <xsd:enumeration value="Schiedsstelle"/>
          <xsd:enumeration value="Zertifizierungsorga"/>
          <xsd:enumeration value="Archiv"/>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MH"/>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9416-A29A-49BC-905D-3365C2091D6A}">
  <ds:schemaRefs>
    <ds:schemaRef ds:uri="http://schemas.microsoft.com/office/2006/metadata/properties"/>
    <ds:schemaRef ds:uri="http://schemas.microsoft.com/sharepoint/v3"/>
    <ds:schemaRef ds:uri="3395f99b-9cef-4ded-ac70-ca30b169e385"/>
    <ds:schemaRef ds:uri="http://purl.org/dc/terms/"/>
    <ds:schemaRef ds:uri="http://schemas.microsoft.com/office/2006/documentManagement/types"/>
    <ds:schemaRef ds:uri="http://schemas.microsoft.com/office/infopath/2007/PartnerControls"/>
    <ds:schemaRef ds:uri="e71383b5-4577-4d5d-b9d1-cc6ea9b20531"/>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26F17D9-E73B-4088-87F3-FE8A11F49C65}">
  <ds:schemaRefs>
    <ds:schemaRef ds:uri="http://schemas.microsoft.com/sharepoint/v3/contenttype/forms"/>
  </ds:schemaRefs>
</ds:datastoreItem>
</file>

<file path=customXml/itemProps3.xml><?xml version="1.0" encoding="utf-8"?>
<ds:datastoreItem xmlns:ds="http://schemas.openxmlformats.org/officeDocument/2006/customXml" ds:itemID="{E0740C85-FE87-4EED-BF1F-B0C836865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6EFA5-FAD7-4449-803E-A4F2F0A2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MindManager_Export_Import_Konvert_1.dot</Template>
  <TotalTime>0</TotalTime>
  <Pages>51</Pages>
  <Words>9705</Words>
  <Characters>61147</Characters>
  <Application>Microsoft Office Word</Application>
  <DocSecurity>0</DocSecurity>
  <Lines>509</Lines>
  <Paragraphs>141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Fragebogen-Beratung</vt:lpstr>
      <vt:lpstr/>
    </vt:vector>
  </TitlesOfParts>
  <Company>tekom</Company>
  <LinksUpToDate>false</LinksUpToDate>
  <CharactersWithSpaces>70711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Fragebogen-Beratung</dc:title>
  <dc:creator>Müller Julia</dc:creator>
  <cp:lastModifiedBy>tekom Deutschland e.V.</cp:lastModifiedBy>
  <cp:revision>2</cp:revision>
  <cp:lastPrinted>2020-07-08T10:19:00Z</cp:lastPrinted>
  <dcterms:created xsi:type="dcterms:W3CDTF">2020-08-03T10:40:00Z</dcterms:created>
  <dcterms:modified xsi:type="dcterms:W3CDTF">2020-08-03T10:40:00Z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22700</vt:r8>
  </property>
  <property fmtid="{D5CDD505-2E9C-101B-9397-08002B2CF9AE}" pid="4" name="Extern oder Intern">
    <vt:lpwstr>Extern (auch auf Webseite)</vt:lpwstr>
  </property>
  <property fmtid="{D5CDD505-2E9C-101B-9397-08002B2CF9AE}" pid="5" name="MH f">
    <vt:bool>false</vt:bool>
  </property>
  <property fmtid="{D5CDD505-2E9C-101B-9397-08002B2CF9AE}" pid="6" name="MH">
    <vt:lpwstr>ja</vt:lpwstr>
  </property>
</Properties>
</file>